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6D" w:rsidRDefault="0034196D" w:rsidP="009A49FE">
      <w:pPr>
        <w:ind w:firstLine="709"/>
        <w:jc w:val="center"/>
        <w:rPr>
          <w:b/>
          <w:sz w:val="28"/>
          <w:szCs w:val="28"/>
          <w:lang w:val="en-US"/>
        </w:rPr>
      </w:pPr>
      <w:r w:rsidRPr="00A65094">
        <w:rPr>
          <w:b/>
          <w:sz w:val="28"/>
          <w:szCs w:val="28"/>
          <w:lang w:val="en-US"/>
        </w:rPr>
        <w:t xml:space="preserve">MINISTRY </w:t>
      </w:r>
      <w:r w:rsidRPr="00561F67">
        <w:rPr>
          <w:b/>
          <w:sz w:val="28"/>
          <w:szCs w:val="28"/>
          <w:lang w:val="en-US"/>
        </w:rPr>
        <w:t xml:space="preserve">OF </w:t>
      </w:r>
      <w:r w:rsidRPr="00A65094">
        <w:rPr>
          <w:b/>
          <w:sz w:val="28"/>
          <w:szCs w:val="28"/>
          <w:lang w:val="en-US"/>
        </w:rPr>
        <w:t xml:space="preserve">HEALTH OF </w:t>
      </w:r>
      <w:r>
        <w:rPr>
          <w:b/>
          <w:sz w:val="28"/>
          <w:szCs w:val="28"/>
          <w:lang w:val="en-US"/>
        </w:rPr>
        <w:t xml:space="preserve">REPUBLIC OF </w:t>
      </w:r>
      <w:r w:rsidRPr="00A65094">
        <w:rPr>
          <w:b/>
          <w:sz w:val="28"/>
          <w:szCs w:val="28"/>
          <w:lang w:val="en-US"/>
        </w:rPr>
        <w:t xml:space="preserve">BELARUS </w:t>
      </w:r>
    </w:p>
    <w:p w:rsidR="0034196D" w:rsidRDefault="0034196D" w:rsidP="009A49FE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VITEBSK</w:t>
      </w:r>
      <w:r w:rsidRPr="00A65094">
        <w:rPr>
          <w:b/>
          <w:sz w:val="28"/>
          <w:szCs w:val="28"/>
          <w:lang w:val="en-US"/>
        </w:rPr>
        <w:t xml:space="preserve"> STATE MEDICAL UNIVERSITY</w:t>
      </w:r>
    </w:p>
    <w:p w:rsidR="0034196D" w:rsidRPr="00A65094" w:rsidRDefault="0034196D" w:rsidP="009A49FE">
      <w:pPr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CHAIR</w:t>
      </w:r>
      <w:r w:rsidRPr="00A65094">
        <w:rPr>
          <w:b/>
          <w:sz w:val="28"/>
          <w:szCs w:val="28"/>
          <w:lang w:val="en-US"/>
        </w:rPr>
        <w:t xml:space="preserve"> OF OBSTETRICS AND GYNAECOLOGY</w:t>
      </w:r>
    </w:p>
    <w:p w:rsidR="0034196D" w:rsidRPr="00A65094" w:rsidRDefault="0034196D" w:rsidP="009A49FE">
      <w:pPr>
        <w:ind w:firstLine="709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</w:t>
      </w:r>
    </w:p>
    <w:p w:rsidR="0034196D" w:rsidRPr="00561F67" w:rsidRDefault="0034196D" w:rsidP="009A49FE">
      <w:pPr>
        <w:jc w:val="both"/>
        <w:rPr>
          <w:sz w:val="28"/>
          <w:szCs w:val="28"/>
          <w:lang w:val="en-US"/>
        </w:rPr>
      </w:pPr>
    </w:p>
    <w:p w:rsidR="0034196D" w:rsidRDefault="0034196D" w:rsidP="00A004FC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  <w:r w:rsidRPr="006D3727">
        <w:rPr>
          <w:b/>
          <w:bCs/>
          <w:caps/>
          <w:kern w:val="36"/>
          <w:sz w:val="28"/>
          <w:szCs w:val="28"/>
        </w:rPr>
        <w:t>Gynecological</w:t>
      </w:r>
      <w:r>
        <w:rPr>
          <w:b/>
          <w:bCs/>
          <w:kern w:val="36"/>
          <w:sz w:val="28"/>
          <w:szCs w:val="28"/>
        </w:rPr>
        <w:t xml:space="preserve"> </w:t>
      </w:r>
      <w:r w:rsidRPr="006D3727">
        <w:rPr>
          <w:b/>
          <w:bCs/>
          <w:kern w:val="36"/>
          <w:sz w:val="28"/>
          <w:szCs w:val="28"/>
        </w:rPr>
        <w:t>CASE HISTORY SCHEME</w:t>
      </w:r>
    </w:p>
    <w:p w:rsidR="0034196D" w:rsidRDefault="0034196D" w:rsidP="00A004FC">
      <w:pPr>
        <w:ind w:firstLine="709"/>
        <w:jc w:val="center"/>
        <w:outlineLvl w:val="0"/>
        <w:rPr>
          <w:b/>
          <w:bCs/>
          <w:kern w:val="36"/>
          <w:sz w:val="28"/>
          <w:szCs w:val="28"/>
        </w:rPr>
      </w:pPr>
    </w:p>
    <w:p w:rsidR="0034196D" w:rsidRPr="004319F7" w:rsidRDefault="0034196D" w:rsidP="006D3727">
      <w:pPr>
        <w:numPr>
          <w:ilvl w:val="0"/>
          <w:numId w:val="412"/>
        </w:numPr>
        <w:outlineLvl w:val="0"/>
        <w:rPr>
          <w:b/>
          <w:bCs/>
          <w:sz w:val="28"/>
          <w:szCs w:val="28"/>
        </w:rPr>
      </w:pPr>
      <w:r w:rsidRPr="006D3727">
        <w:rPr>
          <w:b/>
          <w:bCs/>
          <w:sz w:val="28"/>
          <w:szCs w:val="28"/>
        </w:rPr>
        <w:t>GENERAL INFORMATION</w:t>
      </w:r>
    </w:p>
    <w:p w:rsidR="0034196D" w:rsidRPr="006D3727" w:rsidRDefault="0034196D" w:rsidP="006D3727">
      <w:pPr>
        <w:numPr>
          <w:ilvl w:val="0"/>
          <w:numId w:val="229"/>
        </w:numPr>
        <w:jc w:val="both"/>
        <w:rPr>
          <w:sz w:val="28"/>
          <w:szCs w:val="28"/>
          <w:lang w:val="en-US"/>
        </w:rPr>
      </w:pPr>
      <w:r w:rsidRPr="006D3727">
        <w:rPr>
          <w:sz w:val="28"/>
          <w:szCs w:val="28"/>
          <w:lang w:val="en-US"/>
        </w:rPr>
        <w:t>Full name</w:t>
      </w:r>
      <w:r w:rsidRPr="006D3727">
        <w:rPr>
          <w:lang w:val="en-US"/>
        </w:rPr>
        <w:t xml:space="preserve"> </w:t>
      </w:r>
      <w:r w:rsidRPr="006D3727">
        <w:rPr>
          <w:sz w:val="28"/>
          <w:szCs w:val="28"/>
          <w:lang w:val="en-US"/>
        </w:rPr>
        <w:t>of the patient.</w:t>
      </w:r>
    </w:p>
    <w:p w:rsidR="0034196D" w:rsidRDefault="0034196D" w:rsidP="006D3727">
      <w:pPr>
        <w:numPr>
          <w:ilvl w:val="0"/>
          <w:numId w:val="2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Age</w:t>
      </w:r>
      <w:r>
        <w:rPr>
          <w:sz w:val="28"/>
          <w:szCs w:val="28"/>
          <w:lang w:val="sv-SE"/>
        </w:rPr>
        <w:t>.</w:t>
      </w:r>
      <w:r w:rsidRPr="006D3727">
        <w:rPr>
          <w:sz w:val="28"/>
          <w:szCs w:val="28"/>
        </w:rPr>
        <w:t xml:space="preserve"> </w:t>
      </w:r>
    </w:p>
    <w:p w:rsidR="0034196D" w:rsidRDefault="0034196D" w:rsidP="006D3727">
      <w:pPr>
        <w:numPr>
          <w:ilvl w:val="0"/>
          <w:numId w:val="229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6D3727">
        <w:rPr>
          <w:sz w:val="28"/>
          <w:szCs w:val="28"/>
          <w:lang w:val="en-US"/>
        </w:rPr>
        <w:t>ork</w:t>
      </w:r>
      <w:r>
        <w:rPr>
          <w:sz w:val="28"/>
          <w:szCs w:val="28"/>
          <w:lang w:val="en-US"/>
        </w:rPr>
        <w:t>place</w:t>
      </w:r>
      <w:r w:rsidRPr="006D3727">
        <w:rPr>
          <w:sz w:val="28"/>
          <w:szCs w:val="28"/>
          <w:lang w:val="en-US"/>
        </w:rPr>
        <w:t xml:space="preserve"> and occupation. </w:t>
      </w:r>
    </w:p>
    <w:p w:rsidR="0034196D" w:rsidRDefault="0034196D" w:rsidP="006D3727">
      <w:pPr>
        <w:numPr>
          <w:ilvl w:val="0"/>
          <w:numId w:val="229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6D3727">
        <w:rPr>
          <w:sz w:val="28"/>
          <w:szCs w:val="28"/>
        </w:rPr>
        <w:t xml:space="preserve">Home address. </w:t>
      </w:r>
    </w:p>
    <w:p w:rsidR="0034196D" w:rsidRPr="001967E9" w:rsidRDefault="0034196D" w:rsidP="001967E9">
      <w:pPr>
        <w:numPr>
          <w:ilvl w:val="0"/>
          <w:numId w:val="229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 w:rsidRPr="006D3727">
        <w:rPr>
          <w:sz w:val="28"/>
          <w:szCs w:val="28"/>
          <w:lang w:val="en-US"/>
        </w:rPr>
        <w:t>Date</w:t>
      </w:r>
      <w:r w:rsidRPr="001967E9">
        <w:rPr>
          <w:sz w:val="28"/>
          <w:szCs w:val="28"/>
          <w:lang w:val="en-US"/>
        </w:rPr>
        <w:t xml:space="preserve"> </w:t>
      </w:r>
      <w:r w:rsidRPr="006D3727">
        <w:rPr>
          <w:sz w:val="28"/>
          <w:szCs w:val="28"/>
          <w:lang w:val="en-US"/>
        </w:rPr>
        <w:t>and</w:t>
      </w:r>
      <w:r w:rsidRPr="001967E9">
        <w:rPr>
          <w:sz w:val="28"/>
          <w:szCs w:val="28"/>
          <w:lang w:val="en-US"/>
        </w:rPr>
        <w:t xml:space="preserve"> </w:t>
      </w:r>
      <w:r w:rsidRPr="006D3727">
        <w:rPr>
          <w:sz w:val="28"/>
          <w:szCs w:val="28"/>
          <w:lang w:val="en-US"/>
        </w:rPr>
        <w:t>time</w:t>
      </w:r>
      <w:r w:rsidRPr="001967E9">
        <w:rPr>
          <w:sz w:val="28"/>
          <w:szCs w:val="28"/>
          <w:lang w:val="en-US"/>
        </w:rPr>
        <w:t xml:space="preserve"> </w:t>
      </w:r>
      <w:r w:rsidRPr="006D3727">
        <w:rPr>
          <w:sz w:val="28"/>
          <w:szCs w:val="28"/>
          <w:lang w:val="en-US"/>
        </w:rPr>
        <w:t>of</w:t>
      </w:r>
      <w:r w:rsidRPr="001967E9">
        <w:rPr>
          <w:sz w:val="28"/>
          <w:szCs w:val="28"/>
          <w:lang w:val="en-US"/>
        </w:rPr>
        <w:t xml:space="preserve"> </w:t>
      </w:r>
      <w:r w:rsidRPr="006D3727">
        <w:rPr>
          <w:sz w:val="28"/>
          <w:szCs w:val="28"/>
          <w:lang w:val="en-US"/>
        </w:rPr>
        <w:t>admission</w:t>
      </w:r>
      <w:r w:rsidRPr="001967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1967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1967E9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hospital</w:t>
      </w:r>
      <w:r w:rsidRPr="001967E9">
        <w:rPr>
          <w:sz w:val="28"/>
          <w:szCs w:val="28"/>
          <w:lang w:val="en-US"/>
        </w:rPr>
        <w:t>, conditions of admission (</w:t>
      </w:r>
      <w:r>
        <w:rPr>
          <w:sz w:val="28"/>
          <w:szCs w:val="28"/>
          <w:lang w:val="en-US"/>
        </w:rPr>
        <w:t>planned hospitalization</w:t>
      </w:r>
      <w:r w:rsidRPr="001967E9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self-appeal</w:t>
      </w:r>
      <w:r w:rsidRPr="001967E9">
        <w:rPr>
          <w:sz w:val="28"/>
          <w:szCs w:val="28"/>
          <w:lang w:val="en-US"/>
        </w:rPr>
        <w:t xml:space="preserve"> in hospital </w:t>
      </w:r>
      <w:r>
        <w:rPr>
          <w:sz w:val="28"/>
          <w:szCs w:val="28"/>
        </w:rPr>
        <w:t>о</w:t>
      </w:r>
      <w:r>
        <w:rPr>
          <w:sz w:val="28"/>
          <w:szCs w:val="28"/>
          <w:lang w:val="en-US"/>
        </w:rPr>
        <w:t xml:space="preserve">r </w:t>
      </w:r>
      <w:r w:rsidRPr="001967E9">
        <w:rPr>
          <w:sz w:val="28"/>
          <w:szCs w:val="28"/>
          <w:lang w:val="en-US"/>
        </w:rPr>
        <w:t>delivered by amb</w:t>
      </w:r>
      <w:r w:rsidRPr="001967E9">
        <w:rPr>
          <w:sz w:val="28"/>
          <w:szCs w:val="28"/>
          <w:lang w:val="en-US"/>
        </w:rPr>
        <w:t>u</w:t>
      </w:r>
      <w:r w:rsidRPr="001967E9">
        <w:rPr>
          <w:sz w:val="28"/>
          <w:szCs w:val="28"/>
          <w:lang w:val="en-US"/>
        </w:rPr>
        <w:t>lance)</w:t>
      </w:r>
    </w:p>
    <w:p w:rsidR="0034196D" w:rsidRPr="004319F7" w:rsidRDefault="0034196D" w:rsidP="001967E9">
      <w:pPr>
        <w:numPr>
          <w:ilvl w:val="0"/>
          <w:numId w:val="229"/>
        </w:numPr>
        <w:jc w:val="both"/>
        <w:rPr>
          <w:sz w:val="28"/>
          <w:szCs w:val="28"/>
        </w:rPr>
      </w:pPr>
      <w:r w:rsidRPr="001967E9">
        <w:rPr>
          <w:sz w:val="28"/>
          <w:szCs w:val="28"/>
        </w:rPr>
        <w:t>CLINICAL DIAGNOSIS</w:t>
      </w:r>
      <w:r w:rsidRPr="004319F7">
        <w:rPr>
          <w:sz w:val="28"/>
          <w:szCs w:val="28"/>
        </w:rPr>
        <w:t>:</w:t>
      </w:r>
    </w:p>
    <w:p w:rsidR="0034196D" w:rsidRPr="00525067" w:rsidRDefault="0034196D" w:rsidP="00973B05">
      <w:pPr>
        <w:tabs>
          <w:tab w:val="num" w:pos="0"/>
        </w:tabs>
        <w:ind w:firstLine="7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main clinical diagnosis</w:t>
      </w:r>
    </w:p>
    <w:p w:rsidR="0034196D" w:rsidRDefault="0034196D" w:rsidP="00973B05">
      <w:pPr>
        <w:tabs>
          <w:tab w:val="num" w:pos="0"/>
        </w:tabs>
        <w:ind w:firstLine="71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Pr="00525067">
        <w:rPr>
          <w:sz w:val="28"/>
          <w:szCs w:val="28"/>
        </w:rPr>
        <w:t>oncomitant clinical diagnosis</w:t>
      </w:r>
    </w:p>
    <w:p w:rsidR="0034196D" w:rsidRDefault="0034196D" w:rsidP="00973B05">
      <w:pPr>
        <w:tabs>
          <w:tab w:val="num" w:pos="0"/>
        </w:tabs>
        <w:ind w:firstLine="710"/>
        <w:jc w:val="both"/>
        <w:rPr>
          <w:sz w:val="28"/>
          <w:szCs w:val="28"/>
        </w:rPr>
      </w:pPr>
      <w:r w:rsidRPr="00525067">
        <w:rPr>
          <w:sz w:val="28"/>
          <w:szCs w:val="28"/>
        </w:rPr>
        <w:t>Complications of the disease</w:t>
      </w:r>
    </w:p>
    <w:p w:rsidR="0034196D" w:rsidRPr="003B3115" w:rsidRDefault="0034196D" w:rsidP="00973B05">
      <w:pPr>
        <w:tabs>
          <w:tab w:val="num" w:pos="0"/>
        </w:tabs>
        <w:ind w:firstLine="71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Surgery</w:t>
      </w:r>
    </w:p>
    <w:p w:rsidR="0034196D" w:rsidRPr="004319F7" w:rsidRDefault="0034196D" w:rsidP="00973B05">
      <w:pPr>
        <w:tabs>
          <w:tab w:val="num" w:pos="0"/>
        </w:tabs>
        <w:ind w:firstLine="710"/>
        <w:jc w:val="both"/>
        <w:rPr>
          <w:sz w:val="28"/>
          <w:szCs w:val="28"/>
        </w:rPr>
      </w:pPr>
    </w:p>
    <w:p w:rsidR="0034196D" w:rsidRPr="001023B0" w:rsidRDefault="0034196D" w:rsidP="00E843E5">
      <w:pPr>
        <w:numPr>
          <w:ilvl w:val="0"/>
          <w:numId w:val="412"/>
        </w:num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b/>
          <w:sz w:val="28"/>
          <w:szCs w:val="28"/>
          <w:lang w:val="en-US"/>
        </w:rPr>
      </w:pPr>
      <w:r w:rsidRPr="001023B0">
        <w:rPr>
          <w:b/>
          <w:bCs/>
          <w:caps/>
          <w:sz w:val="28"/>
          <w:szCs w:val="28"/>
          <w:lang w:val="en-US"/>
        </w:rPr>
        <w:t>Complaints at the time of examination:</w:t>
      </w:r>
      <w:r w:rsidRPr="00E843E5">
        <w:rPr>
          <w:b/>
          <w:bCs/>
          <w:sz w:val="28"/>
          <w:szCs w:val="28"/>
          <w:lang w:val="en-US"/>
        </w:rPr>
        <w:t xml:space="preserve"> </w:t>
      </w:r>
      <w:r w:rsidRPr="00E843E5">
        <w:rPr>
          <w:sz w:val="28"/>
          <w:szCs w:val="28"/>
          <w:lang w:val="en-US"/>
        </w:rPr>
        <w:t>pathological secretion from the vagina (</w:t>
      </w:r>
      <w:r>
        <w:rPr>
          <w:sz w:val="28"/>
          <w:szCs w:val="28"/>
          <w:lang w:val="en-US"/>
        </w:rPr>
        <w:t>leucorrhoea</w:t>
      </w:r>
      <w:r w:rsidRPr="00E843E5">
        <w:rPr>
          <w:sz w:val="28"/>
          <w:szCs w:val="28"/>
          <w:lang w:val="en-US"/>
        </w:rPr>
        <w:t xml:space="preserve">); pain in the lower abdomen </w:t>
      </w:r>
      <w:r>
        <w:rPr>
          <w:sz w:val="28"/>
          <w:szCs w:val="28"/>
          <w:lang w:val="en-US"/>
        </w:rPr>
        <w:t xml:space="preserve">with </w:t>
      </w:r>
      <w:r w:rsidRPr="00E843E5">
        <w:rPr>
          <w:sz w:val="28"/>
          <w:szCs w:val="28"/>
          <w:lang w:val="en-US"/>
        </w:rPr>
        <w:t xml:space="preserve">radiating to the sacrum, perineum, rectum, groin or without irradiation; pain in the </w:t>
      </w:r>
      <w:r>
        <w:rPr>
          <w:sz w:val="28"/>
          <w:szCs w:val="28"/>
          <w:lang w:val="en-US"/>
        </w:rPr>
        <w:t xml:space="preserve">vaginal </w:t>
      </w:r>
      <w:r w:rsidRPr="00E843E5">
        <w:rPr>
          <w:sz w:val="28"/>
          <w:szCs w:val="28"/>
          <w:lang w:val="en-US"/>
        </w:rPr>
        <w:t xml:space="preserve">vestibule or in its depth; Infertility primary or secondary; menstrual dysfunction; bleeding; a </w:t>
      </w:r>
      <w:r>
        <w:rPr>
          <w:sz w:val="28"/>
          <w:szCs w:val="28"/>
          <w:lang w:val="en-US"/>
        </w:rPr>
        <w:t>feeling</w:t>
      </w:r>
      <w:r w:rsidRPr="00E843E5">
        <w:rPr>
          <w:sz w:val="28"/>
          <w:szCs w:val="28"/>
          <w:lang w:val="en-US"/>
        </w:rPr>
        <w:t xml:space="preserve"> of </w:t>
      </w:r>
      <w:r>
        <w:rPr>
          <w:sz w:val="28"/>
          <w:szCs w:val="28"/>
          <w:lang w:val="en-US"/>
        </w:rPr>
        <w:t>lowering</w:t>
      </w:r>
      <w:r w:rsidRPr="00E843E5">
        <w:rPr>
          <w:sz w:val="28"/>
          <w:szCs w:val="28"/>
          <w:lang w:val="en-US"/>
        </w:rPr>
        <w:t xml:space="preserve"> or prolapse of internal genital</w:t>
      </w:r>
      <w:r>
        <w:rPr>
          <w:sz w:val="28"/>
          <w:szCs w:val="28"/>
          <w:lang w:val="en-US"/>
        </w:rPr>
        <w:t>ia</w:t>
      </w:r>
      <w:r w:rsidRPr="00E843E5">
        <w:rPr>
          <w:sz w:val="28"/>
          <w:szCs w:val="28"/>
          <w:lang w:val="en-US"/>
        </w:rPr>
        <w:t>; various disorders of sexual activity; viol</w:t>
      </w:r>
      <w:r w:rsidRPr="00E843E5">
        <w:rPr>
          <w:sz w:val="28"/>
          <w:szCs w:val="28"/>
          <w:lang w:val="en-US"/>
        </w:rPr>
        <w:t>a</w:t>
      </w:r>
      <w:r w:rsidRPr="00E843E5">
        <w:rPr>
          <w:sz w:val="28"/>
          <w:szCs w:val="28"/>
          <w:lang w:val="en-US"/>
        </w:rPr>
        <w:t xml:space="preserve">tion of urination and defecation; </w:t>
      </w:r>
      <w:r>
        <w:rPr>
          <w:sz w:val="28"/>
          <w:szCs w:val="28"/>
          <w:lang w:val="en-US"/>
        </w:rPr>
        <w:t>self-</w:t>
      </w:r>
      <w:r w:rsidRPr="00E843E5">
        <w:rPr>
          <w:sz w:val="28"/>
          <w:szCs w:val="28"/>
          <w:lang w:val="en-US"/>
        </w:rPr>
        <w:t>palpab</w:t>
      </w:r>
      <w:r>
        <w:rPr>
          <w:sz w:val="28"/>
          <w:szCs w:val="28"/>
          <w:lang w:val="en-US"/>
        </w:rPr>
        <w:t>le</w:t>
      </w:r>
      <w:r w:rsidRPr="00E843E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tumors on</w:t>
      </w:r>
      <w:r w:rsidRPr="00E843E5">
        <w:rPr>
          <w:sz w:val="28"/>
          <w:szCs w:val="28"/>
          <w:lang w:val="en-US"/>
        </w:rPr>
        <w:t xml:space="preserve"> the vulva, vagina or in the abdomen; Other complaints.</w:t>
      </w:r>
    </w:p>
    <w:p w:rsidR="0034196D" w:rsidRPr="00E843E5" w:rsidRDefault="0034196D" w:rsidP="001023B0">
      <w:pPr>
        <w:tabs>
          <w:tab w:val="left" w:pos="1134"/>
        </w:tabs>
        <w:overflowPunct/>
        <w:autoSpaceDE/>
        <w:autoSpaceDN/>
        <w:adjustRightInd/>
        <w:ind w:left="1418"/>
        <w:jc w:val="both"/>
        <w:textAlignment w:val="auto"/>
        <w:rPr>
          <w:b/>
          <w:sz w:val="28"/>
          <w:szCs w:val="28"/>
          <w:lang w:val="en-US"/>
        </w:rPr>
      </w:pPr>
    </w:p>
    <w:p w:rsidR="0034196D" w:rsidRPr="00561F67" w:rsidRDefault="0034196D" w:rsidP="001023B0">
      <w:pPr>
        <w:numPr>
          <w:ilvl w:val="0"/>
          <w:numId w:val="412"/>
        </w:num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b/>
          <w:sz w:val="28"/>
          <w:szCs w:val="28"/>
          <w:lang w:val="en-US"/>
        </w:rPr>
      </w:pPr>
      <w:r w:rsidRPr="00561F67">
        <w:rPr>
          <w:b/>
          <w:caps/>
          <w:sz w:val="28"/>
          <w:szCs w:val="28"/>
          <w:lang w:val="en-US"/>
        </w:rPr>
        <w:t>HISTORY of THE present DISEASE</w:t>
      </w:r>
      <w:r w:rsidRPr="00561F67">
        <w:rPr>
          <w:b/>
          <w:sz w:val="28"/>
          <w:szCs w:val="28"/>
          <w:lang w:val="en-US"/>
        </w:rPr>
        <w:t>:</w:t>
      </w:r>
    </w:p>
    <w:p w:rsidR="0034196D" w:rsidRPr="00561F67" w:rsidRDefault="0034196D" w:rsidP="001023B0">
      <w:pPr>
        <w:tabs>
          <w:tab w:val="left" w:pos="1134"/>
        </w:tabs>
        <w:overflowPunct/>
        <w:autoSpaceDE/>
        <w:autoSpaceDN/>
        <w:adjustRightInd/>
        <w:ind w:left="1418"/>
        <w:jc w:val="both"/>
        <w:textAlignment w:val="auto"/>
        <w:rPr>
          <w:b/>
          <w:sz w:val="28"/>
          <w:szCs w:val="28"/>
          <w:lang w:val="en-US"/>
        </w:rPr>
      </w:pPr>
    </w:p>
    <w:p w:rsidR="0034196D" w:rsidRPr="001023B0" w:rsidRDefault="0034196D" w:rsidP="001023B0">
      <w:pPr>
        <w:tabs>
          <w:tab w:val="left" w:pos="1134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  <w:lang w:val="en-US"/>
        </w:rPr>
      </w:pPr>
      <w:r w:rsidRPr="001023B0">
        <w:rPr>
          <w:sz w:val="28"/>
          <w:szCs w:val="28"/>
          <w:lang w:val="en-US"/>
        </w:rPr>
        <w:t>• beginning of the disease;</w:t>
      </w:r>
    </w:p>
    <w:p w:rsidR="0034196D" w:rsidRPr="001023B0" w:rsidRDefault="0034196D" w:rsidP="001023B0">
      <w:pPr>
        <w:tabs>
          <w:tab w:val="left" w:pos="1134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  <w:lang w:val="en-US"/>
        </w:rPr>
      </w:pPr>
      <w:r w:rsidRPr="001023B0">
        <w:rPr>
          <w:sz w:val="28"/>
          <w:szCs w:val="28"/>
          <w:lang w:val="en-US"/>
        </w:rPr>
        <w:t>• the reason</w:t>
      </w:r>
      <w:r>
        <w:rPr>
          <w:sz w:val="28"/>
          <w:szCs w:val="28"/>
          <w:lang w:val="en-US"/>
        </w:rPr>
        <w:t>s and conditions that have led</w:t>
      </w:r>
      <w:r w:rsidRPr="001023B0">
        <w:rPr>
          <w:sz w:val="28"/>
          <w:szCs w:val="28"/>
          <w:lang w:val="en-US"/>
        </w:rPr>
        <w:t xml:space="preserve"> to its development;</w:t>
      </w:r>
    </w:p>
    <w:p w:rsidR="0034196D" w:rsidRPr="001023B0" w:rsidRDefault="0034196D" w:rsidP="001023B0">
      <w:pPr>
        <w:tabs>
          <w:tab w:val="left" w:pos="1134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  <w:lang w:val="en-US"/>
        </w:rPr>
      </w:pPr>
      <w:r w:rsidRPr="001023B0">
        <w:rPr>
          <w:sz w:val="28"/>
          <w:szCs w:val="28"/>
          <w:lang w:val="en-US"/>
        </w:rPr>
        <w:t xml:space="preserve">• the first manifestations and </w:t>
      </w:r>
      <w:r>
        <w:rPr>
          <w:sz w:val="28"/>
          <w:szCs w:val="28"/>
          <w:lang w:val="en-US"/>
        </w:rPr>
        <w:t>its</w:t>
      </w:r>
      <w:r w:rsidRPr="001023B0">
        <w:rPr>
          <w:sz w:val="28"/>
          <w:szCs w:val="28"/>
          <w:lang w:val="en-US"/>
        </w:rPr>
        <w:t xml:space="preserve"> characteristics;</w:t>
      </w:r>
    </w:p>
    <w:p w:rsidR="0034196D" w:rsidRPr="00561F67" w:rsidRDefault="0034196D" w:rsidP="001023B0">
      <w:pPr>
        <w:tabs>
          <w:tab w:val="left" w:pos="1134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  <w:lang w:val="en-US"/>
        </w:rPr>
      </w:pPr>
      <w:r w:rsidRPr="00561F67">
        <w:rPr>
          <w:sz w:val="28"/>
          <w:szCs w:val="28"/>
          <w:lang w:val="en-US"/>
        </w:rPr>
        <w:t xml:space="preserve">• treatment </w:t>
      </w:r>
      <w:r>
        <w:rPr>
          <w:sz w:val="28"/>
          <w:szCs w:val="28"/>
          <w:lang w:val="en-US"/>
        </w:rPr>
        <w:t xml:space="preserve">which </w:t>
      </w:r>
      <w:r w:rsidRPr="00561F67">
        <w:rPr>
          <w:sz w:val="28"/>
          <w:szCs w:val="28"/>
          <w:lang w:val="en-US"/>
        </w:rPr>
        <w:t>was</w:t>
      </w:r>
      <w:r>
        <w:rPr>
          <w:sz w:val="28"/>
          <w:szCs w:val="28"/>
          <w:lang w:val="en-US"/>
        </w:rPr>
        <w:t xml:space="preserve"> </w:t>
      </w:r>
      <w:r w:rsidRPr="00561F67">
        <w:rPr>
          <w:sz w:val="28"/>
          <w:szCs w:val="28"/>
          <w:lang w:val="en-US"/>
        </w:rPr>
        <w:t>carried out previously;</w:t>
      </w:r>
    </w:p>
    <w:p w:rsidR="0034196D" w:rsidRPr="00561F67" w:rsidRDefault="0034196D" w:rsidP="001023B0">
      <w:pPr>
        <w:tabs>
          <w:tab w:val="left" w:pos="1134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• chronic diseases – reasons for exacerbation, its frequency and </w:t>
      </w:r>
      <w:r w:rsidRPr="001023B0">
        <w:rPr>
          <w:sz w:val="28"/>
          <w:szCs w:val="28"/>
          <w:lang w:val="en-US"/>
        </w:rPr>
        <w:t>treatment;</w:t>
      </w:r>
    </w:p>
    <w:p w:rsidR="0034196D" w:rsidRPr="00561F67" w:rsidRDefault="0034196D" w:rsidP="001023B0">
      <w:pPr>
        <w:tabs>
          <w:tab w:val="left" w:pos="1134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  <w:lang w:val="en-US"/>
        </w:rPr>
      </w:pPr>
    </w:p>
    <w:p w:rsidR="0034196D" w:rsidRPr="004319F7" w:rsidRDefault="0034196D" w:rsidP="001023B0">
      <w:pPr>
        <w:numPr>
          <w:ilvl w:val="2"/>
          <w:numId w:val="34"/>
        </w:numPr>
        <w:tabs>
          <w:tab w:val="left" w:pos="1134"/>
        </w:tabs>
        <w:overflowPunct/>
        <w:autoSpaceDE/>
        <w:autoSpaceDN/>
        <w:adjustRightInd/>
        <w:textAlignment w:val="auto"/>
        <w:rPr>
          <w:b/>
          <w:sz w:val="28"/>
          <w:szCs w:val="28"/>
        </w:rPr>
      </w:pPr>
      <w:r w:rsidRPr="001023B0">
        <w:rPr>
          <w:b/>
          <w:sz w:val="28"/>
          <w:szCs w:val="28"/>
        </w:rPr>
        <w:t>GENERAL HISTORY</w:t>
      </w:r>
      <w:r w:rsidRPr="004319F7">
        <w:rPr>
          <w:b/>
          <w:sz w:val="28"/>
          <w:szCs w:val="28"/>
        </w:rPr>
        <w:t>:</w:t>
      </w:r>
    </w:p>
    <w:p w:rsidR="0034196D" w:rsidRPr="00111875" w:rsidRDefault="0034196D" w:rsidP="00111875">
      <w:pPr>
        <w:numPr>
          <w:ilvl w:val="0"/>
          <w:numId w:val="231"/>
        </w:numPr>
        <w:tabs>
          <w:tab w:val="left" w:pos="1134"/>
        </w:tabs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Previous s</w:t>
      </w:r>
      <w:r w:rsidRPr="00111875">
        <w:rPr>
          <w:sz w:val="28"/>
          <w:szCs w:val="28"/>
          <w:lang w:val="en-US"/>
        </w:rPr>
        <w:t>urg</w:t>
      </w:r>
      <w:r>
        <w:rPr>
          <w:sz w:val="28"/>
          <w:szCs w:val="28"/>
          <w:lang w:val="en-US"/>
        </w:rPr>
        <w:t>ical interventions and diseases</w:t>
      </w:r>
      <w:r w:rsidRPr="00111875">
        <w:rPr>
          <w:sz w:val="28"/>
          <w:szCs w:val="28"/>
          <w:lang w:val="en-US"/>
        </w:rPr>
        <w:t xml:space="preserve"> (including postoperative complications) ;</w:t>
      </w:r>
    </w:p>
    <w:p w:rsidR="0034196D" w:rsidRPr="004319F7" w:rsidRDefault="0034196D" w:rsidP="00111875">
      <w:pPr>
        <w:numPr>
          <w:ilvl w:val="0"/>
          <w:numId w:val="231"/>
        </w:numPr>
        <w:tabs>
          <w:tab w:val="left" w:pos="1134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11875">
        <w:rPr>
          <w:sz w:val="28"/>
          <w:szCs w:val="28"/>
        </w:rPr>
        <w:t>Blood transfusions</w:t>
      </w:r>
      <w:r>
        <w:rPr>
          <w:sz w:val="28"/>
          <w:szCs w:val="28"/>
        </w:rPr>
        <w:t xml:space="preserve"> (</w:t>
      </w:r>
      <w:r w:rsidRPr="00111875">
        <w:rPr>
          <w:sz w:val="28"/>
          <w:szCs w:val="28"/>
        </w:rPr>
        <w:t>reasons, complications</w:t>
      </w:r>
      <w:r>
        <w:rPr>
          <w:sz w:val="28"/>
          <w:szCs w:val="28"/>
        </w:rPr>
        <w:t>);</w:t>
      </w:r>
    </w:p>
    <w:p w:rsidR="0034196D" w:rsidRPr="00111875" w:rsidRDefault="0034196D" w:rsidP="00111875">
      <w:pPr>
        <w:numPr>
          <w:ilvl w:val="0"/>
          <w:numId w:val="231"/>
        </w:numPr>
        <w:tabs>
          <w:tab w:val="left" w:pos="1134"/>
        </w:tabs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Hereditary diseases</w:t>
      </w:r>
      <w:r w:rsidRPr="00111875">
        <w:rPr>
          <w:sz w:val="28"/>
          <w:szCs w:val="28"/>
          <w:lang w:val="en-US"/>
        </w:rPr>
        <w:t>;</w:t>
      </w:r>
    </w:p>
    <w:p w:rsidR="0034196D" w:rsidRPr="004319F7" w:rsidRDefault="0034196D" w:rsidP="00111875">
      <w:pPr>
        <w:numPr>
          <w:ilvl w:val="0"/>
          <w:numId w:val="231"/>
        </w:numPr>
        <w:tabs>
          <w:tab w:val="left" w:pos="1134"/>
        </w:tabs>
        <w:overflowPunct/>
        <w:autoSpaceDE/>
        <w:autoSpaceDN/>
        <w:adjustRightInd/>
        <w:textAlignment w:val="auto"/>
        <w:rPr>
          <w:sz w:val="28"/>
          <w:szCs w:val="28"/>
        </w:rPr>
      </w:pPr>
      <w:r w:rsidRPr="00111875">
        <w:rPr>
          <w:sz w:val="28"/>
          <w:szCs w:val="28"/>
        </w:rPr>
        <w:t>Allergic history</w:t>
      </w:r>
      <w:r>
        <w:rPr>
          <w:sz w:val="28"/>
          <w:szCs w:val="28"/>
        </w:rPr>
        <w:t>;</w:t>
      </w:r>
    </w:p>
    <w:p w:rsidR="0034196D" w:rsidRPr="00831B0B" w:rsidRDefault="0034196D" w:rsidP="00111875">
      <w:pPr>
        <w:numPr>
          <w:ilvl w:val="0"/>
          <w:numId w:val="231"/>
        </w:numPr>
        <w:tabs>
          <w:tab w:val="left" w:pos="1134"/>
        </w:tabs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831B0B">
        <w:rPr>
          <w:sz w:val="28"/>
          <w:szCs w:val="28"/>
          <w:lang w:val="en-US"/>
        </w:rPr>
        <w:t xml:space="preserve">Bad habits: smoking, alcohol or drug </w:t>
      </w:r>
      <w:r>
        <w:rPr>
          <w:sz w:val="28"/>
          <w:szCs w:val="28"/>
          <w:lang w:val="en-US"/>
        </w:rPr>
        <w:t>consumption</w:t>
      </w:r>
      <w:r w:rsidRPr="00831B0B">
        <w:rPr>
          <w:sz w:val="28"/>
          <w:szCs w:val="28"/>
          <w:lang w:val="en-US"/>
        </w:rPr>
        <w:t>;</w:t>
      </w:r>
    </w:p>
    <w:p w:rsidR="0034196D" w:rsidRPr="00831B0B" w:rsidRDefault="0034196D" w:rsidP="00831B0B">
      <w:pPr>
        <w:numPr>
          <w:ilvl w:val="0"/>
          <w:numId w:val="231"/>
        </w:numPr>
        <w:tabs>
          <w:tab w:val="left" w:pos="1134"/>
        </w:tabs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831B0B">
        <w:rPr>
          <w:sz w:val="28"/>
          <w:szCs w:val="28"/>
          <w:lang w:val="en-US"/>
        </w:rPr>
        <w:t>Social condition</w:t>
      </w:r>
      <w:r>
        <w:rPr>
          <w:sz w:val="28"/>
          <w:szCs w:val="28"/>
          <w:lang w:val="en-US"/>
        </w:rPr>
        <w:t>s at</w:t>
      </w:r>
      <w:r w:rsidRPr="00831B0B">
        <w:rPr>
          <w:sz w:val="28"/>
          <w:szCs w:val="28"/>
          <w:lang w:val="en-US"/>
        </w:rPr>
        <w:t xml:space="preserve"> the moment;</w:t>
      </w:r>
    </w:p>
    <w:p w:rsidR="0034196D" w:rsidRPr="00831B0B" w:rsidRDefault="0034196D" w:rsidP="00831B0B">
      <w:pPr>
        <w:numPr>
          <w:ilvl w:val="0"/>
          <w:numId w:val="231"/>
        </w:numPr>
        <w:tabs>
          <w:tab w:val="left" w:pos="1134"/>
        </w:tabs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831B0B">
        <w:rPr>
          <w:sz w:val="28"/>
          <w:szCs w:val="28"/>
          <w:lang w:val="en-US"/>
        </w:rPr>
        <w:t>Working conditions: (</w:t>
      </w:r>
      <w:r>
        <w:rPr>
          <w:sz w:val="28"/>
          <w:szCs w:val="28"/>
          <w:lang w:val="en-US"/>
        </w:rPr>
        <w:t>kind</w:t>
      </w:r>
      <w:r w:rsidRPr="00831B0B">
        <w:rPr>
          <w:sz w:val="28"/>
          <w:szCs w:val="28"/>
          <w:lang w:val="en-US"/>
        </w:rPr>
        <w:t xml:space="preserve"> of work, working </w:t>
      </w:r>
      <w:r>
        <w:rPr>
          <w:sz w:val="28"/>
          <w:szCs w:val="28"/>
          <w:lang w:val="en-US"/>
        </w:rPr>
        <w:t>duration</w:t>
      </w:r>
      <w:r w:rsidRPr="00831B0B">
        <w:rPr>
          <w:sz w:val="28"/>
          <w:szCs w:val="28"/>
          <w:lang w:val="en-US"/>
        </w:rPr>
        <w:t>) and industrial ha</w:t>
      </w:r>
      <w:r w:rsidRPr="00831B0B">
        <w:rPr>
          <w:sz w:val="28"/>
          <w:szCs w:val="28"/>
          <w:lang w:val="en-US"/>
        </w:rPr>
        <w:t>z</w:t>
      </w:r>
      <w:r w:rsidRPr="00831B0B">
        <w:rPr>
          <w:sz w:val="28"/>
          <w:szCs w:val="28"/>
          <w:lang w:val="en-US"/>
        </w:rPr>
        <w:t xml:space="preserve">ards (radiation, chemicals, vibration, dust, incorrect temperature regime and others). </w:t>
      </w:r>
    </w:p>
    <w:p w:rsidR="0034196D" w:rsidRPr="00831B0B" w:rsidRDefault="0034196D" w:rsidP="00831B0B">
      <w:pPr>
        <w:numPr>
          <w:ilvl w:val="0"/>
          <w:numId w:val="231"/>
        </w:numPr>
        <w:tabs>
          <w:tab w:val="left" w:pos="1134"/>
        </w:tabs>
        <w:overflowPunct/>
        <w:autoSpaceDE/>
        <w:autoSpaceDN/>
        <w:adjustRightInd/>
        <w:textAlignment w:val="auto"/>
        <w:rPr>
          <w:sz w:val="28"/>
          <w:szCs w:val="28"/>
          <w:lang w:val="en-US"/>
        </w:rPr>
      </w:pPr>
      <w:r w:rsidRPr="00831B0B">
        <w:rPr>
          <w:sz w:val="28"/>
          <w:szCs w:val="28"/>
          <w:lang w:val="en-US"/>
        </w:rPr>
        <w:t>sanitary-epidemiological and ecological history.</w:t>
      </w:r>
    </w:p>
    <w:p w:rsidR="0034196D" w:rsidRPr="00831B0B" w:rsidRDefault="0034196D" w:rsidP="00831B0B">
      <w:pPr>
        <w:tabs>
          <w:tab w:val="left" w:pos="1134"/>
        </w:tabs>
        <w:overflowPunct/>
        <w:autoSpaceDE/>
        <w:autoSpaceDN/>
        <w:adjustRightInd/>
        <w:ind w:left="720"/>
        <w:textAlignment w:val="auto"/>
        <w:rPr>
          <w:sz w:val="28"/>
          <w:szCs w:val="28"/>
          <w:lang w:val="en-US"/>
        </w:rPr>
      </w:pPr>
    </w:p>
    <w:p w:rsidR="0034196D" w:rsidRPr="00C225DB" w:rsidRDefault="0034196D" w:rsidP="00AD5A1B">
      <w:pPr>
        <w:numPr>
          <w:ilvl w:val="0"/>
          <w:numId w:val="410"/>
        </w:numPr>
        <w:tabs>
          <w:tab w:val="left" w:pos="1134"/>
        </w:tabs>
        <w:overflowPunct/>
        <w:autoSpaceDE/>
        <w:autoSpaceDN/>
        <w:adjustRightInd/>
        <w:ind w:left="567" w:firstLine="0"/>
        <w:jc w:val="both"/>
        <w:textAlignment w:val="auto"/>
        <w:rPr>
          <w:sz w:val="28"/>
          <w:szCs w:val="28"/>
          <w:lang w:val="en-US"/>
        </w:rPr>
      </w:pPr>
      <w:r w:rsidRPr="00C225DB">
        <w:rPr>
          <w:b/>
          <w:caps/>
          <w:sz w:val="28"/>
          <w:szCs w:val="28"/>
          <w:lang w:val="en-US"/>
        </w:rPr>
        <w:t>Examination of the organs and systems:</w:t>
      </w:r>
      <w:r w:rsidRPr="00C225DB">
        <w:rPr>
          <w:b/>
          <w:sz w:val="28"/>
          <w:szCs w:val="28"/>
          <w:lang w:val="en-US"/>
        </w:rPr>
        <w:t xml:space="preserve"> </w:t>
      </w:r>
      <w:r w:rsidRPr="00C225DB">
        <w:rPr>
          <w:sz w:val="28"/>
          <w:szCs w:val="28"/>
          <w:lang w:val="en-US"/>
        </w:rPr>
        <w:t>respir</w:t>
      </w:r>
      <w:r w:rsidRPr="00C225DB">
        <w:rPr>
          <w:sz w:val="28"/>
          <w:szCs w:val="28"/>
          <w:lang w:val="en-US"/>
        </w:rPr>
        <w:t>a</w:t>
      </w:r>
      <w:r w:rsidRPr="00C225DB">
        <w:rPr>
          <w:sz w:val="28"/>
          <w:szCs w:val="28"/>
          <w:lang w:val="en-US"/>
        </w:rPr>
        <w:t>tory, cardiovascular, digestive, urinary, central nervous system.</w:t>
      </w:r>
    </w:p>
    <w:p w:rsidR="0034196D" w:rsidRPr="00C225DB" w:rsidRDefault="0034196D" w:rsidP="00C225DB">
      <w:pPr>
        <w:tabs>
          <w:tab w:val="left" w:pos="1134"/>
        </w:tabs>
        <w:overflowPunct/>
        <w:autoSpaceDE/>
        <w:autoSpaceDN/>
        <w:adjustRightInd/>
        <w:ind w:left="360"/>
        <w:jc w:val="both"/>
        <w:textAlignment w:val="auto"/>
        <w:rPr>
          <w:sz w:val="28"/>
          <w:szCs w:val="28"/>
          <w:lang w:val="en-US"/>
        </w:rPr>
      </w:pPr>
    </w:p>
    <w:p w:rsidR="0034196D" w:rsidRPr="00C225DB" w:rsidRDefault="0034196D" w:rsidP="00AD5A1B">
      <w:pPr>
        <w:numPr>
          <w:ilvl w:val="0"/>
          <w:numId w:val="411"/>
        </w:numPr>
        <w:tabs>
          <w:tab w:val="left" w:pos="1134"/>
        </w:tabs>
        <w:overflowPunct/>
        <w:autoSpaceDE/>
        <w:autoSpaceDN/>
        <w:adjustRightInd/>
        <w:ind w:left="567" w:firstLine="0"/>
        <w:textAlignment w:val="auto"/>
        <w:rPr>
          <w:b/>
          <w:caps/>
          <w:sz w:val="28"/>
          <w:szCs w:val="28"/>
        </w:rPr>
      </w:pPr>
      <w:r w:rsidRPr="00C225DB">
        <w:rPr>
          <w:b/>
          <w:caps/>
          <w:sz w:val="28"/>
          <w:szCs w:val="28"/>
        </w:rPr>
        <w:t>obstetric and gynecological history:</w:t>
      </w:r>
    </w:p>
    <w:p w:rsidR="0034196D" w:rsidRPr="00561F67" w:rsidRDefault="0034196D" w:rsidP="00C225DB">
      <w:pPr>
        <w:numPr>
          <w:ilvl w:val="0"/>
          <w:numId w:val="232"/>
        </w:num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 w:rsidRPr="00C225DB">
        <w:rPr>
          <w:i/>
          <w:sz w:val="28"/>
          <w:szCs w:val="28"/>
          <w:lang w:val="en-US"/>
        </w:rPr>
        <w:t xml:space="preserve">Menstrual function: </w:t>
      </w:r>
      <w:r w:rsidRPr="00165B45">
        <w:rPr>
          <w:sz w:val="28"/>
          <w:szCs w:val="28"/>
          <w:lang w:val="en-US"/>
        </w:rPr>
        <w:t>beginning of the first</w:t>
      </w:r>
      <w:r w:rsidRPr="00C225DB">
        <w:rPr>
          <w:sz w:val="28"/>
          <w:szCs w:val="28"/>
          <w:lang w:val="en-US"/>
        </w:rPr>
        <w:t xml:space="preserve"> menstrual period (menarche); establishment of the menstrual cycle (at once, for 1 year or longer period of time); duration of the menstrual cycle (normally 21–35 days); duration of menstruation (normally 3–7 days); the amount of blo</w:t>
      </w:r>
      <w:r>
        <w:rPr>
          <w:sz w:val="28"/>
          <w:szCs w:val="28"/>
          <w:lang w:val="en-US"/>
        </w:rPr>
        <w:t xml:space="preserve">od </w:t>
      </w:r>
      <w:r w:rsidRPr="00C225DB">
        <w:rPr>
          <w:sz w:val="28"/>
          <w:szCs w:val="28"/>
          <w:lang w:val="en-US"/>
        </w:rPr>
        <w:t>los</w:t>
      </w:r>
      <w:r>
        <w:rPr>
          <w:sz w:val="28"/>
          <w:szCs w:val="28"/>
          <w:lang w:val="en-US"/>
        </w:rPr>
        <w:t>s</w:t>
      </w:r>
      <w:r w:rsidRPr="00C225DB">
        <w:rPr>
          <w:sz w:val="28"/>
          <w:szCs w:val="28"/>
          <w:lang w:val="en-US"/>
        </w:rPr>
        <w:t xml:space="preserve"> during menstruation (nor</w:t>
      </w:r>
      <w:r>
        <w:rPr>
          <w:sz w:val="28"/>
          <w:szCs w:val="28"/>
          <w:lang w:val="en-US"/>
        </w:rPr>
        <w:t xml:space="preserve">mally </w:t>
      </w:r>
      <w:r w:rsidRPr="00C225DB">
        <w:rPr>
          <w:sz w:val="28"/>
          <w:szCs w:val="28"/>
          <w:lang w:val="en-US"/>
        </w:rPr>
        <w:t>50–150 ml); the presence of pain syndrome and its association with menstruation (before, during or after); changes in menstrual cycle af</w:t>
      </w:r>
      <w:r>
        <w:rPr>
          <w:sz w:val="28"/>
          <w:szCs w:val="28"/>
          <w:lang w:val="en-US"/>
        </w:rPr>
        <w:t xml:space="preserve">ter the beginning of </w:t>
      </w:r>
      <w:r w:rsidRPr="00C225DB">
        <w:rPr>
          <w:sz w:val="28"/>
          <w:szCs w:val="28"/>
          <w:lang w:val="en-US"/>
        </w:rPr>
        <w:t>sexual activity, childbirth and abo</w:t>
      </w:r>
      <w:r w:rsidRPr="00C225DB">
        <w:rPr>
          <w:sz w:val="28"/>
          <w:szCs w:val="28"/>
          <w:lang w:val="en-US"/>
        </w:rPr>
        <w:t>r</w:t>
      </w:r>
      <w:r w:rsidRPr="00C225DB">
        <w:rPr>
          <w:sz w:val="28"/>
          <w:szCs w:val="28"/>
          <w:lang w:val="en-US"/>
        </w:rPr>
        <w:t xml:space="preserve">tions; the exact date of the first day of the last menstrual period. </w:t>
      </w:r>
    </w:p>
    <w:p w:rsidR="0034196D" w:rsidRPr="00561F67" w:rsidRDefault="0034196D" w:rsidP="00C225DB">
      <w:pPr>
        <w:numPr>
          <w:ilvl w:val="0"/>
          <w:numId w:val="232"/>
        </w:num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S</w:t>
      </w:r>
      <w:r w:rsidRPr="00C225DB">
        <w:rPr>
          <w:i/>
          <w:sz w:val="28"/>
          <w:szCs w:val="28"/>
          <w:lang w:val="en-US"/>
        </w:rPr>
        <w:t xml:space="preserve">ecretory function: </w:t>
      </w:r>
      <w:r>
        <w:rPr>
          <w:sz w:val="28"/>
          <w:szCs w:val="28"/>
          <w:lang w:val="en-US"/>
        </w:rPr>
        <w:t xml:space="preserve">when a </w:t>
      </w:r>
      <w:r w:rsidRPr="00C225DB">
        <w:rPr>
          <w:sz w:val="28"/>
          <w:szCs w:val="28"/>
          <w:lang w:val="en-US"/>
        </w:rPr>
        <w:t>vaginal discharge</w:t>
      </w:r>
      <w:r>
        <w:rPr>
          <w:sz w:val="28"/>
          <w:szCs w:val="28"/>
          <w:lang w:val="en-US"/>
        </w:rPr>
        <w:t xml:space="preserve"> has been appeared</w:t>
      </w:r>
      <w:r w:rsidRPr="00C225DB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its</w:t>
      </w:r>
      <w:r w:rsidRPr="00C225DB">
        <w:rPr>
          <w:sz w:val="28"/>
          <w:szCs w:val="28"/>
          <w:lang w:val="en-US"/>
        </w:rPr>
        <w:t xml:space="preserve"> amount (heavy, moderate, poor), persistent or recurrent (if the frequency is associated with menstrual periods)</w:t>
      </w:r>
      <w:r>
        <w:rPr>
          <w:sz w:val="28"/>
          <w:szCs w:val="28"/>
          <w:lang w:val="en-US"/>
        </w:rPr>
        <w:t xml:space="preserve"> </w:t>
      </w:r>
      <w:r w:rsidRPr="00C225DB">
        <w:rPr>
          <w:sz w:val="28"/>
          <w:szCs w:val="28"/>
          <w:lang w:val="en-US"/>
        </w:rPr>
        <w:t>character discharge - color (white, yel</w:t>
      </w:r>
      <w:r>
        <w:rPr>
          <w:sz w:val="28"/>
          <w:szCs w:val="28"/>
          <w:lang w:val="en-US"/>
        </w:rPr>
        <w:t>low, bloody, etc.), s</w:t>
      </w:r>
      <w:r w:rsidRPr="00C225DB">
        <w:rPr>
          <w:sz w:val="28"/>
          <w:szCs w:val="28"/>
          <w:lang w:val="en-US"/>
        </w:rPr>
        <w:t>mell (odorless , with a pungent odor) whether irr</w:t>
      </w:r>
      <w:r w:rsidRPr="00C225DB">
        <w:rPr>
          <w:sz w:val="28"/>
          <w:szCs w:val="28"/>
          <w:lang w:val="en-US"/>
        </w:rPr>
        <w:t>i</w:t>
      </w:r>
      <w:r w:rsidRPr="00C225DB">
        <w:rPr>
          <w:sz w:val="28"/>
          <w:szCs w:val="28"/>
          <w:lang w:val="en-US"/>
        </w:rPr>
        <w:t>tate the surrounding tissue, the consistency (liquid, thick, curdled).</w:t>
      </w:r>
    </w:p>
    <w:p w:rsidR="0034196D" w:rsidRPr="00561F67" w:rsidRDefault="0034196D" w:rsidP="00C225DB">
      <w:pPr>
        <w:numPr>
          <w:ilvl w:val="0"/>
          <w:numId w:val="232"/>
        </w:num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 w:rsidRPr="00C225DB">
        <w:rPr>
          <w:i/>
          <w:sz w:val="28"/>
          <w:szCs w:val="28"/>
          <w:lang w:val="en-US"/>
        </w:rPr>
        <w:t xml:space="preserve">Sexual function: </w:t>
      </w:r>
      <w:r w:rsidRPr="00C225DB">
        <w:rPr>
          <w:sz w:val="28"/>
          <w:szCs w:val="28"/>
          <w:lang w:val="en-US"/>
        </w:rPr>
        <w:t xml:space="preserve">the beginning of sexual activity, number of </w:t>
      </w:r>
      <w:r>
        <w:rPr>
          <w:sz w:val="28"/>
          <w:szCs w:val="28"/>
          <w:lang w:val="en-US"/>
        </w:rPr>
        <w:t>marriages, casual sexual intercourses</w:t>
      </w:r>
      <w:r w:rsidRPr="00C225DB">
        <w:rPr>
          <w:sz w:val="28"/>
          <w:szCs w:val="28"/>
          <w:lang w:val="en-US"/>
        </w:rPr>
        <w:t>; contact bloody discharge; tenderness during sex</w:t>
      </w:r>
      <w:r>
        <w:rPr>
          <w:sz w:val="28"/>
          <w:szCs w:val="28"/>
          <w:lang w:val="en-US"/>
        </w:rPr>
        <w:t xml:space="preserve">ual </w:t>
      </w:r>
      <w:r w:rsidRPr="00C225DB">
        <w:rPr>
          <w:sz w:val="28"/>
          <w:szCs w:val="28"/>
          <w:lang w:val="en-US"/>
        </w:rPr>
        <w:t>intercourse. Methods of contraception, its duration and eff</w:t>
      </w:r>
      <w:r>
        <w:rPr>
          <w:sz w:val="28"/>
          <w:szCs w:val="28"/>
          <w:lang w:val="en-US"/>
        </w:rPr>
        <w:t>iciency</w:t>
      </w:r>
      <w:r w:rsidRPr="00C225DB">
        <w:rPr>
          <w:sz w:val="28"/>
          <w:szCs w:val="28"/>
          <w:lang w:val="en-US"/>
        </w:rPr>
        <w:t>.</w:t>
      </w:r>
      <w:r w:rsidRPr="00C225DB">
        <w:rPr>
          <w:i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sv-SE"/>
        </w:rPr>
        <w:t>H</w:t>
      </w:r>
      <w:r w:rsidRPr="00561F67">
        <w:rPr>
          <w:sz w:val="28"/>
          <w:szCs w:val="28"/>
          <w:lang w:val="en-US"/>
        </w:rPr>
        <w:t>er husband</w:t>
      </w:r>
      <w:r>
        <w:rPr>
          <w:sz w:val="28"/>
          <w:szCs w:val="28"/>
          <w:lang w:val="en-US"/>
        </w:rPr>
        <w:t>’s</w:t>
      </w:r>
      <w:r>
        <w:rPr>
          <w:i/>
          <w:sz w:val="28"/>
          <w:szCs w:val="28"/>
          <w:lang w:val="en-US"/>
        </w:rPr>
        <w:t xml:space="preserve"> h</w:t>
      </w:r>
      <w:r w:rsidRPr="00561F67">
        <w:rPr>
          <w:sz w:val="28"/>
          <w:szCs w:val="28"/>
          <w:lang w:val="en-US"/>
        </w:rPr>
        <w:t xml:space="preserve">ealth </w:t>
      </w:r>
      <w:r>
        <w:rPr>
          <w:sz w:val="28"/>
          <w:szCs w:val="28"/>
          <w:lang w:val="sv-SE"/>
        </w:rPr>
        <w:t>condition</w:t>
      </w:r>
      <w:r w:rsidRPr="00561F67">
        <w:rPr>
          <w:sz w:val="28"/>
          <w:szCs w:val="28"/>
          <w:lang w:val="en-US"/>
        </w:rPr>
        <w:t>.</w:t>
      </w:r>
    </w:p>
    <w:p w:rsidR="0034196D" w:rsidRPr="00561F67" w:rsidRDefault="0034196D" w:rsidP="00143B9E">
      <w:pPr>
        <w:numPr>
          <w:ilvl w:val="0"/>
          <w:numId w:val="232"/>
        </w:numPr>
        <w:tabs>
          <w:tab w:val="clear" w:pos="720"/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 w:rsidRPr="00143B9E">
        <w:rPr>
          <w:i/>
          <w:sz w:val="28"/>
          <w:szCs w:val="28"/>
          <w:lang w:val="en-US"/>
        </w:rPr>
        <w:t xml:space="preserve">Reproductive function: </w:t>
      </w:r>
      <w:r w:rsidRPr="00143B9E">
        <w:rPr>
          <w:sz w:val="28"/>
          <w:szCs w:val="28"/>
          <w:lang w:val="en-US"/>
        </w:rPr>
        <w:t>the period of time from the beginning of se</w:t>
      </w:r>
      <w:r w:rsidRPr="00143B9E">
        <w:rPr>
          <w:sz w:val="28"/>
          <w:szCs w:val="28"/>
          <w:lang w:val="en-US"/>
        </w:rPr>
        <w:t>x</w:t>
      </w:r>
      <w:r w:rsidRPr="00143B9E">
        <w:rPr>
          <w:sz w:val="28"/>
          <w:szCs w:val="28"/>
          <w:lang w:val="en-US"/>
        </w:rPr>
        <w:t xml:space="preserve">ual activity </w:t>
      </w:r>
      <w:r>
        <w:rPr>
          <w:sz w:val="28"/>
          <w:szCs w:val="28"/>
          <w:lang w:val="en-US"/>
        </w:rPr>
        <w:t>till</w:t>
      </w:r>
      <w:r w:rsidRPr="00143B9E">
        <w:rPr>
          <w:sz w:val="28"/>
          <w:szCs w:val="28"/>
          <w:lang w:val="en-US"/>
        </w:rPr>
        <w:t xml:space="preserve"> the first pregnancy; The number of pregnancies, their course and outcomes in chronological order (</w:t>
      </w:r>
      <w:r>
        <w:rPr>
          <w:sz w:val="28"/>
          <w:szCs w:val="28"/>
          <w:lang w:val="en-US"/>
        </w:rPr>
        <w:t>duration and the</w:t>
      </w:r>
      <w:r w:rsidRPr="00143B9E">
        <w:rPr>
          <w:sz w:val="28"/>
          <w:szCs w:val="28"/>
          <w:lang w:val="en-US"/>
        </w:rPr>
        <w:t xml:space="preserve"> outcome of each one; occurrence, characte</w:t>
      </w:r>
      <w:r>
        <w:rPr>
          <w:sz w:val="28"/>
          <w:szCs w:val="28"/>
          <w:lang w:val="en-US"/>
        </w:rPr>
        <w:t>r and duration of complications</w:t>
      </w:r>
      <w:r w:rsidRPr="00143B9E">
        <w:rPr>
          <w:sz w:val="28"/>
          <w:szCs w:val="28"/>
          <w:lang w:val="en-US"/>
        </w:rPr>
        <w:t xml:space="preserve"> during pregnancy, delivery and the postpartum period; during and after vacuum aspiration or abortion). </w:t>
      </w:r>
    </w:p>
    <w:p w:rsidR="0034196D" w:rsidRDefault="0034196D" w:rsidP="00047EEE">
      <w:pPr>
        <w:tabs>
          <w:tab w:val="left" w:pos="1134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  <w:lang w:val="en-US"/>
        </w:rPr>
      </w:pPr>
      <w:r w:rsidRPr="00143B9E">
        <w:rPr>
          <w:i/>
          <w:sz w:val="28"/>
          <w:szCs w:val="28"/>
          <w:lang w:val="en-US"/>
        </w:rPr>
        <w:t xml:space="preserve">• gynecological diseases: </w:t>
      </w:r>
      <w:r w:rsidRPr="00143B9E">
        <w:rPr>
          <w:sz w:val="28"/>
          <w:szCs w:val="28"/>
          <w:lang w:val="en-US"/>
        </w:rPr>
        <w:t xml:space="preserve">list </w:t>
      </w:r>
      <w:r>
        <w:rPr>
          <w:sz w:val="28"/>
          <w:szCs w:val="28"/>
          <w:lang w:val="en-US"/>
        </w:rPr>
        <w:t xml:space="preserve">of </w:t>
      </w:r>
      <w:r w:rsidRPr="00143B9E">
        <w:rPr>
          <w:sz w:val="28"/>
          <w:szCs w:val="28"/>
          <w:lang w:val="en-US"/>
        </w:rPr>
        <w:t xml:space="preserve">all gynecological diseases </w:t>
      </w:r>
      <w:r>
        <w:rPr>
          <w:sz w:val="28"/>
          <w:szCs w:val="28"/>
          <w:lang w:val="en-US"/>
        </w:rPr>
        <w:t>which</w:t>
      </w:r>
      <w:r w:rsidRPr="00143B9E">
        <w:rPr>
          <w:sz w:val="28"/>
          <w:szCs w:val="28"/>
          <w:lang w:val="en-US"/>
        </w:rPr>
        <w:t xml:space="preserve"> the p</w:t>
      </w:r>
      <w:r w:rsidRPr="00143B9E">
        <w:rPr>
          <w:sz w:val="28"/>
          <w:szCs w:val="28"/>
          <w:lang w:val="en-US"/>
        </w:rPr>
        <w:t>a</w:t>
      </w:r>
      <w:r w:rsidRPr="00143B9E">
        <w:rPr>
          <w:sz w:val="28"/>
          <w:szCs w:val="28"/>
          <w:lang w:val="en-US"/>
        </w:rPr>
        <w:t xml:space="preserve">tient </w:t>
      </w:r>
      <w:r>
        <w:rPr>
          <w:sz w:val="28"/>
          <w:szCs w:val="28"/>
          <w:lang w:val="en-US"/>
        </w:rPr>
        <w:t xml:space="preserve">had </w:t>
      </w:r>
      <w:r w:rsidRPr="00143B9E">
        <w:rPr>
          <w:sz w:val="28"/>
          <w:szCs w:val="28"/>
          <w:lang w:val="en-US"/>
        </w:rPr>
        <w:t>suffered to date, treat</w:t>
      </w:r>
      <w:r>
        <w:rPr>
          <w:sz w:val="28"/>
          <w:szCs w:val="28"/>
          <w:lang w:val="en-US"/>
        </w:rPr>
        <w:t>ment</w:t>
      </w:r>
      <w:r w:rsidRPr="00143B9E">
        <w:rPr>
          <w:sz w:val="28"/>
          <w:szCs w:val="28"/>
          <w:lang w:val="en-US"/>
        </w:rPr>
        <w:t xml:space="preserve"> (inpatient or outpatient), what </w:t>
      </w:r>
      <w:r>
        <w:rPr>
          <w:sz w:val="28"/>
          <w:szCs w:val="28"/>
          <w:lang w:val="en-US"/>
        </w:rPr>
        <w:t xml:space="preserve">kind of </w:t>
      </w:r>
      <w:r w:rsidRPr="00143B9E">
        <w:rPr>
          <w:sz w:val="28"/>
          <w:szCs w:val="28"/>
          <w:lang w:val="en-US"/>
        </w:rPr>
        <w:t xml:space="preserve">treatment </w:t>
      </w:r>
      <w:r>
        <w:rPr>
          <w:sz w:val="28"/>
          <w:szCs w:val="28"/>
          <w:lang w:val="en-US"/>
        </w:rPr>
        <w:t xml:space="preserve">she has </w:t>
      </w:r>
      <w:r w:rsidRPr="00143B9E">
        <w:rPr>
          <w:sz w:val="28"/>
          <w:szCs w:val="28"/>
          <w:lang w:val="en-US"/>
        </w:rPr>
        <w:t>received and its result; gynecological surgery.</w:t>
      </w:r>
    </w:p>
    <w:p w:rsidR="0034196D" w:rsidRPr="00143B9E" w:rsidRDefault="0034196D" w:rsidP="00047EEE">
      <w:pPr>
        <w:tabs>
          <w:tab w:val="left" w:pos="1134"/>
        </w:tabs>
        <w:overflowPunct/>
        <w:autoSpaceDE/>
        <w:autoSpaceDN/>
        <w:adjustRightInd/>
        <w:ind w:left="709"/>
        <w:jc w:val="both"/>
        <w:textAlignment w:val="auto"/>
        <w:rPr>
          <w:sz w:val="28"/>
          <w:szCs w:val="28"/>
          <w:lang w:val="en-US"/>
        </w:rPr>
      </w:pPr>
    </w:p>
    <w:p w:rsidR="0034196D" w:rsidRDefault="0034196D" w:rsidP="00143B9E">
      <w:pPr>
        <w:numPr>
          <w:ilvl w:val="0"/>
          <w:numId w:val="411"/>
        </w:numPr>
        <w:tabs>
          <w:tab w:val="left" w:pos="1134"/>
        </w:tabs>
        <w:rPr>
          <w:b/>
          <w:bCs/>
          <w:sz w:val="28"/>
          <w:szCs w:val="28"/>
        </w:rPr>
      </w:pPr>
      <w:r w:rsidRPr="00143B9E">
        <w:rPr>
          <w:b/>
          <w:bCs/>
          <w:sz w:val="28"/>
          <w:szCs w:val="28"/>
        </w:rPr>
        <w:t>OBJECTIVE EXAMINATION</w:t>
      </w:r>
      <w:r>
        <w:rPr>
          <w:b/>
          <w:bCs/>
          <w:sz w:val="28"/>
          <w:szCs w:val="28"/>
        </w:rPr>
        <w:t xml:space="preserve">: </w:t>
      </w:r>
    </w:p>
    <w:p w:rsidR="0034196D" w:rsidRPr="00143B9E" w:rsidRDefault="0034196D" w:rsidP="00143B9E">
      <w:pPr>
        <w:tabs>
          <w:tab w:val="left" w:pos="1134"/>
        </w:tabs>
        <w:ind w:left="709"/>
        <w:rPr>
          <w:i/>
          <w:sz w:val="28"/>
          <w:szCs w:val="28"/>
        </w:rPr>
      </w:pPr>
      <w:r w:rsidRPr="00143B9E">
        <w:rPr>
          <w:i/>
          <w:sz w:val="28"/>
          <w:szCs w:val="28"/>
        </w:rPr>
        <w:t>1. General examination</w:t>
      </w:r>
    </w:p>
    <w:p w:rsidR="0034196D" w:rsidRPr="00143B9E" w:rsidRDefault="0034196D" w:rsidP="00143B9E">
      <w:pPr>
        <w:tabs>
          <w:tab w:val="left" w:pos="1134"/>
        </w:tabs>
        <w:ind w:left="709"/>
        <w:rPr>
          <w:sz w:val="28"/>
          <w:szCs w:val="28"/>
        </w:rPr>
      </w:pPr>
      <w:r w:rsidRPr="00143B9E">
        <w:rPr>
          <w:sz w:val="28"/>
          <w:szCs w:val="28"/>
        </w:rPr>
        <w:t>• state of consciousness;</w:t>
      </w:r>
    </w:p>
    <w:p w:rsidR="0034196D" w:rsidRPr="00143B9E" w:rsidRDefault="0034196D" w:rsidP="00143B9E">
      <w:pPr>
        <w:tabs>
          <w:tab w:val="left" w:pos="1134"/>
        </w:tabs>
        <w:ind w:left="709"/>
        <w:rPr>
          <w:sz w:val="28"/>
          <w:szCs w:val="28"/>
          <w:lang w:val="en-US"/>
        </w:rPr>
      </w:pPr>
      <w:r w:rsidRPr="00143B9E">
        <w:rPr>
          <w:sz w:val="28"/>
          <w:szCs w:val="28"/>
          <w:lang w:val="en-US"/>
        </w:rPr>
        <w:t>• patient's position (active, passive, involuntary);</w:t>
      </w:r>
    </w:p>
    <w:p w:rsidR="0034196D" w:rsidRPr="00143B9E" w:rsidRDefault="0034196D" w:rsidP="00143B9E">
      <w:pPr>
        <w:tabs>
          <w:tab w:val="left" w:pos="1134"/>
        </w:tabs>
        <w:ind w:left="709"/>
        <w:rPr>
          <w:sz w:val="28"/>
          <w:szCs w:val="28"/>
          <w:lang w:val="en-US"/>
        </w:rPr>
      </w:pPr>
      <w:r w:rsidRPr="00143B9E">
        <w:rPr>
          <w:sz w:val="28"/>
          <w:szCs w:val="28"/>
          <w:lang w:val="en-US"/>
        </w:rPr>
        <w:t>• constitution (height, weight);</w:t>
      </w:r>
    </w:p>
    <w:p w:rsidR="0034196D" w:rsidRPr="00143B9E" w:rsidRDefault="0034196D" w:rsidP="00143B9E">
      <w:pPr>
        <w:tabs>
          <w:tab w:val="left" w:pos="1134"/>
        </w:tabs>
        <w:ind w:left="709"/>
        <w:rPr>
          <w:sz w:val="28"/>
          <w:szCs w:val="28"/>
          <w:lang w:val="en-US"/>
        </w:rPr>
      </w:pPr>
      <w:r w:rsidRPr="00143B9E">
        <w:rPr>
          <w:sz w:val="28"/>
          <w:szCs w:val="28"/>
          <w:lang w:val="en-US"/>
        </w:rPr>
        <w:t>• change</w:t>
      </w:r>
      <w:r>
        <w:rPr>
          <w:sz w:val="28"/>
          <w:szCs w:val="28"/>
          <w:lang w:val="en-US"/>
        </w:rPr>
        <w:t>s</w:t>
      </w:r>
      <w:r w:rsidRPr="00143B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of the </w:t>
      </w:r>
      <w:r w:rsidRPr="00143B9E">
        <w:rPr>
          <w:sz w:val="28"/>
          <w:szCs w:val="28"/>
          <w:lang w:val="en-US"/>
        </w:rPr>
        <w:t xml:space="preserve">face (puffiness, redness, </w:t>
      </w:r>
      <w:r w:rsidRPr="00323C6F">
        <w:rPr>
          <w:sz w:val="28"/>
          <w:szCs w:val="28"/>
          <w:lang w:val="en-US"/>
        </w:rPr>
        <w:t>chloasma</w:t>
      </w:r>
      <w:r w:rsidRPr="00143B9E">
        <w:rPr>
          <w:sz w:val="28"/>
          <w:szCs w:val="28"/>
          <w:lang w:val="en-US"/>
        </w:rPr>
        <w:t>, acromega</w:t>
      </w:r>
      <w:r>
        <w:rPr>
          <w:sz w:val="28"/>
          <w:szCs w:val="28"/>
          <w:lang w:val="en-US"/>
        </w:rPr>
        <w:t>ly, etc</w:t>
      </w:r>
      <w:r w:rsidRPr="00143B9E">
        <w:rPr>
          <w:sz w:val="28"/>
          <w:szCs w:val="28"/>
          <w:lang w:val="en-US"/>
        </w:rPr>
        <w:t>.);</w:t>
      </w:r>
    </w:p>
    <w:p w:rsidR="0034196D" w:rsidRPr="00143B9E" w:rsidRDefault="0034196D" w:rsidP="00143B9E">
      <w:pPr>
        <w:tabs>
          <w:tab w:val="left" w:pos="1134"/>
        </w:tabs>
        <w:ind w:left="709"/>
        <w:rPr>
          <w:sz w:val="28"/>
          <w:szCs w:val="28"/>
          <w:lang w:val="en-US"/>
        </w:rPr>
      </w:pPr>
      <w:r w:rsidRPr="00143B9E">
        <w:rPr>
          <w:sz w:val="28"/>
          <w:szCs w:val="28"/>
          <w:lang w:val="en-US"/>
        </w:rPr>
        <w:t>• form of a tongue;</w:t>
      </w:r>
    </w:p>
    <w:p w:rsidR="0034196D" w:rsidRPr="00143B9E" w:rsidRDefault="0034196D" w:rsidP="00143B9E">
      <w:pPr>
        <w:tabs>
          <w:tab w:val="left" w:pos="1134"/>
        </w:tabs>
        <w:ind w:left="709"/>
        <w:rPr>
          <w:sz w:val="28"/>
          <w:szCs w:val="28"/>
          <w:lang w:val="en-US"/>
        </w:rPr>
      </w:pPr>
      <w:r w:rsidRPr="00143B9E">
        <w:rPr>
          <w:sz w:val="28"/>
          <w:szCs w:val="28"/>
          <w:lang w:val="en-US"/>
        </w:rPr>
        <w:t>• skin and visible mucous</w:t>
      </w:r>
      <w:r>
        <w:rPr>
          <w:sz w:val="28"/>
          <w:szCs w:val="28"/>
          <w:lang w:val="en-US"/>
        </w:rPr>
        <w:t>a</w:t>
      </w:r>
      <w:r w:rsidRPr="00143B9E">
        <w:rPr>
          <w:sz w:val="28"/>
          <w:szCs w:val="28"/>
          <w:lang w:val="en-US"/>
        </w:rPr>
        <w:t xml:space="preserve"> (color, </w:t>
      </w:r>
      <w:r>
        <w:rPr>
          <w:sz w:val="28"/>
          <w:szCs w:val="28"/>
          <w:lang w:val="en-US"/>
        </w:rPr>
        <w:t xml:space="preserve">the presence of pregnancy-assotiated </w:t>
      </w:r>
      <w:r w:rsidRPr="0021798A">
        <w:rPr>
          <w:sz w:val="28"/>
          <w:szCs w:val="28"/>
          <w:lang w:val="en-US"/>
        </w:rPr>
        <w:t>“scarring”, acne, folliculitis</w:t>
      </w:r>
      <w:r>
        <w:rPr>
          <w:sz w:val="28"/>
          <w:szCs w:val="28"/>
          <w:lang w:val="en-US"/>
        </w:rPr>
        <w:t>,</w:t>
      </w:r>
      <w:r w:rsidRPr="00143B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etc.</w:t>
      </w:r>
      <w:r w:rsidRPr="00143B9E">
        <w:rPr>
          <w:sz w:val="28"/>
          <w:szCs w:val="28"/>
          <w:lang w:val="en-US"/>
        </w:rPr>
        <w:t>);</w:t>
      </w:r>
    </w:p>
    <w:p w:rsidR="0034196D" w:rsidRPr="00143B9E" w:rsidRDefault="0034196D" w:rsidP="00143B9E">
      <w:pPr>
        <w:tabs>
          <w:tab w:val="left" w:pos="1134"/>
        </w:tabs>
        <w:ind w:left="709"/>
        <w:rPr>
          <w:sz w:val="28"/>
          <w:szCs w:val="28"/>
          <w:lang w:val="en-US"/>
        </w:rPr>
      </w:pPr>
      <w:r w:rsidRPr="00143B9E">
        <w:rPr>
          <w:sz w:val="28"/>
          <w:szCs w:val="28"/>
          <w:lang w:val="en-US"/>
        </w:rPr>
        <w:t>• subcutaneous fat;</w:t>
      </w:r>
    </w:p>
    <w:p w:rsidR="0034196D" w:rsidRPr="00143B9E" w:rsidRDefault="0034196D" w:rsidP="00143B9E">
      <w:pPr>
        <w:tabs>
          <w:tab w:val="left" w:pos="1134"/>
        </w:tabs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• </w:t>
      </w:r>
      <w:r w:rsidRPr="00143B9E">
        <w:rPr>
          <w:sz w:val="28"/>
          <w:szCs w:val="28"/>
          <w:lang w:val="en-US"/>
        </w:rPr>
        <w:t>status of the thyroid gland;</w:t>
      </w:r>
    </w:p>
    <w:p w:rsidR="0034196D" w:rsidRPr="00143B9E" w:rsidRDefault="0034196D" w:rsidP="00143B9E">
      <w:pPr>
        <w:tabs>
          <w:tab w:val="left" w:pos="1134"/>
        </w:tabs>
        <w:ind w:left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• </w:t>
      </w:r>
      <w:r w:rsidRPr="00143B9E">
        <w:rPr>
          <w:sz w:val="28"/>
          <w:szCs w:val="28"/>
          <w:lang w:val="en-US"/>
        </w:rPr>
        <w:t>status of peripheral lymph nodes;</w:t>
      </w:r>
    </w:p>
    <w:p w:rsidR="0034196D" w:rsidRPr="00143B9E" w:rsidRDefault="0034196D" w:rsidP="00143B9E">
      <w:pPr>
        <w:tabs>
          <w:tab w:val="left" w:pos="1134"/>
        </w:tabs>
        <w:ind w:left="709"/>
        <w:rPr>
          <w:sz w:val="28"/>
          <w:szCs w:val="28"/>
        </w:rPr>
      </w:pPr>
      <w:r w:rsidRPr="00143B9E">
        <w:rPr>
          <w:sz w:val="28"/>
          <w:szCs w:val="28"/>
        </w:rPr>
        <w:t>• varicose veins;</w:t>
      </w:r>
    </w:p>
    <w:p w:rsidR="0034196D" w:rsidRDefault="0034196D" w:rsidP="00143B9E">
      <w:pPr>
        <w:tabs>
          <w:tab w:val="left" w:pos="1134"/>
        </w:tabs>
        <w:ind w:left="709"/>
        <w:rPr>
          <w:sz w:val="28"/>
          <w:szCs w:val="28"/>
        </w:rPr>
      </w:pPr>
      <w:r w:rsidRPr="00143B9E">
        <w:rPr>
          <w:sz w:val="28"/>
          <w:szCs w:val="28"/>
        </w:rPr>
        <w:t xml:space="preserve">• </w:t>
      </w:r>
      <w:r>
        <w:rPr>
          <w:sz w:val="28"/>
          <w:szCs w:val="28"/>
          <w:lang w:val="en-US"/>
        </w:rPr>
        <w:t>o</w:t>
      </w:r>
      <w:r w:rsidRPr="00143B9E">
        <w:rPr>
          <w:sz w:val="28"/>
          <w:szCs w:val="28"/>
        </w:rPr>
        <w:t>edemas.</w:t>
      </w:r>
    </w:p>
    <w:p w:rsidR="0034196D" w:rsidRDefault="0034196D" w:rsidP="0021798A">
      <w:pPr>
        <w:numPr>
          <w:ilvl w:val="0"/>
          <w:numId w:val="235"/>
        </w:numPr>
        <w:tabs>
          <w:tab w:val="left" w:pos="1134"/>
        </w:tabs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>Examination</w:t>
      </w:r>
      <w:r w:rsidRPr="0021798A">
        <w:rPr>
          <w:i/>
          <w:sz w:val="28"/>
          <w:szCs w:val="28"/>
          <w:lang w:val="en-US"/>
        </w:rPr>
        <w:t xml:space="preserve"> of the breasts:</w:t>
      </w:r>
      <w:r w:rsidRPr="0021798A">
        <w:rPr>
          <w:sz w:val="28"/>
          <w:szCs w:val="28"/>
          <w:lang w:val="en-US"/>
        </w:rPr>
        <w:t xml:space="preserve"> the development, size and shape, consi</w:t>
      </w:r>
      <w:r w:rsidRPr="0021798A">
        <w:rPr>
          <w:sz w:val="28"/>
          <w:szCs w:val="28"/>
          <w:lang w:val="en-US"/>
        </w:rPr>
        <w:t>s</w:t>
      </w:r>
      <w:r w:rsidRPr="0021798A">
        <w:rPr>
          <w:sz w:val="28"/>
          <w:szCs w:val="28"/>
          <w:lang w:val="en-US"/>
        </w:rPr>
        <w:t>tency, symmetry, the presence of consolidations and tumor-like masses, the condition of the skin, areolas and nipples; the presence of discharge from the nipples, its color, consistency, character and amount.</w:t>
      </w:r>
    </w:p>
    <w:p w:rsidR="0034196D" w:rsidRPr="00024288" w:rsidRDefault="0034196D" w:rsidP="00024288">
      <w:pPr>
        <w:numPr>
          <w:ilvl w:val="0"/>
          <w:numId w:val="235"/>
        </w:numPr>
        <w:tabs>
          <w:tab w:val="left" w:pos="1134"/>
        </w:tabs>
        <w:overflowPunct/>
        <w:autoSpaceDE/>
        <w:autoSpaceDN/>
        <w:adjustRightInd/>
        <w:textAlignment w:val="auto"/>
        <w:rPr>
          <w:i/>
          <w:sz w:val="28"/>
          <w:szCs w:val="28"/>
          <w:lang w:val="en-US"/>
        </w:rPr>
      </w:pPr>
      <w:r w:rsidRPr="00024288">
        <w:rPr>
          <w:i/>
          <w:sz w:val="28"/>
          <w:szCs w:val="28"/>
          <w:lang w:val="en-US"/>
        </w:rPr>
        <w:t xml:space="preserve">Examination of the organs and systems:  </w:t>
      </w:r>
    </w:p>
    <w:p w:rsidR="0034196D" w:rsidRPr="00024288" w:rsidRDefault="0034196D" w:rsidP="00024288">
      <w:pPr>
        <w:numPr>
          <w:ilvl w:val="0"/>
          <w:numId w:val="236"/>
        </w:num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 w:rsidRPr="00024288">
        <w:rPr>
          <w:sz w:val="28"/>
          <w:szCs w:val="28"/>
          <w:lang w:val="en-US"/>
        </w:rPr>
        <w:t>the condition of the respiratory system: respiratory rate per minute, au</w:t>
      </w:r>
      <w:r w:rsidRPr="00024288">
        <w:rPr>
          <w:sz w:val="28"/>
          <w:szCs w:val="28"/>
          <w:lang w:val="en-US"/>
        </w:rPr>
        <w:t>s</w:t>
      </w:r>
      <w:r w:rsidRPr="00024288">
        <w:rPr>
          <w:sz w:val="28"/>
          <w:szCs w:val="28"/>
          <w:lang w:val="en-US"/>
        </w:rPr>
        <w:t>cultation of the lungs;</w:t>
      </w:r>
    </w:p>
    <w:p w:rsidR="0034196D" w:rsidRPr="00451D7D" w:rsidRDefault="0034196D" w:rsidP="00451D7D">
      <w:pPr>
        <w:numPr>
          <w:ilvl w:val="0"/>
          <w:numId w:val="236"/>
        </w:num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 w:rsidRPr="00451D7D">
        <w:rPr>
          <w:sz w:val="28"/>
          <w:szCs w:val="28"/>
          <w:lang w:val="en-US"/>
        </w:rPr>
        <w:t xml:space="preserve"> the condition of the cardiovascular system: the character of pulse, blood pressure on both arms, heart sounds, its borders; </w:t>
      </w:r>
    </w:p>
    <w:p w:rsidR="0034196D" w:rsidRPr="00451D7D" w:rsidRDefault="0034196D" w:rsidP="00451D7D">
      <w:pPr>
        <w:numPr>
          <w:ilvl w:val="0"/>
          <w:numId w:val="236"/>
        </w:num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 w:rsidRPr="00451D7D">
        <w:rPr>
          <w:sz w:val="28"/>
          <w:szCs w:val="28"/>
          <w:lang w:val="en-US"/>
        </w:rPr>
        <w:t>the condition of the digestive system:  the condition of the oral mucosa an</w:t>
      </w:r>
      <w:r>
        <w:rPr>
          <w:sz w:val="28"/>
          <w:szCs w:val="28"/>
          <w:lang w:val="en-US"/>
        </w:rPr>
        <w:t>d tongue (on the examination of</w:t>
      </w:r>
      <w:r w:rsidRPr="00451D7D">
        <w:rPr>
          <w:sz w:val="28"/>
          <w:szCs w:val="28"/>
          <w:lang w:val="en-US"/>
        </w:rPr>
        <w:t xml:space="preserve"> the mouth); palpation of the abdomen, size of the liver, spleen, the character of excrement;</w:t>
      </w:r>
    </w:p>
    <w:p w:rsidR="0034196D" w:rsidRPr="00451D7D" w:rsidRDefault="0034196D" w:rsidP="00451D7D">
      <w:pPr>
        <w:numPr>
          <w:ilvl w:val="0"/>
          <w:numId w:val="239"/>
        </w:num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lang w:val="en-US"/>
        </w:rPr>
      </w:pPr>
      <w:r w:rsidRPr="00451D7D">
        <w:rPr>
          <w:sz w:val="28"/>
          <w:szCs w:val="28"/>
          <w:lang w:val="en-US"/>
        </w:rPr>
        <w:t xml:space="preserve">the condition of the urinary system: the presence of edema, the character of urination, urine color, tapotement sign; </w:t>
      </w:r>
    </w:p>
    <w:p w:rsidR="0034196D" w:rsidRPr="00561F67" w:rsidRDefault="0034196D" w:rsidP="009A49FE">
      <w:pPr>
        <w:tabs>
          <w:tab w:val="left" w:pos="1134"/>
        </w:tabs>
        <w:overflowPunct/>
        <w:autoSpaceDE/>
        <w:autoSpaceDN/>
        <w:adjustRightInd/>
        <w:ind w:left="709"/>
        <w:textAlignment w:val="auto"/>
        <w:rPr>
          <w:sz w:val="28"/>
          <w:szCs w:val="28"/>
          <w:lang w:val="en-US"/>
        </w:rPr>
      </w:pPr>
      <w:r w:rsidRPr="00451D7D">
        <w:rPr>
          <w:sz w:val="28"/>
          <w:szCs w:val="28"/>
          <w:lang w:val="en-US"/>
        </w:rPr>
        <w:t>The nervous system and sensory organs (sleep vision, hearing, smell, or</w:t>
      </w:r>
      <w:r w:rsidRPr="00451D7D">
        <w:rPr>
          <w:sz w:val="28"/>
          <w:szCs w:val="28"/>
          <w:lang w:val="en-US"/>
        </w:rPr>
        <w:t>i</w:t>
      </w:r>
      <w:r w:rsidRPr="00451D7D">
        <w:rPr>
          <w:sz w:val="28"/>
          <w:szCs w:val="28"/>
          <w:lang w:val="en-US"/>
        </w:rPr>
        <w:t>entation in space and time, abnormal reflexes, including from the 12 pairs of cranial nerves).</w:t>
      </w:r>
    </w:p>
    <w:p w:rsidR="0034196D" w:rsidRPr="004319F7" w:rsidRDefault="0034196D" w:rsidP="00451D7D">
      <w:pPr>
        <w:numPr>
          <w:ilvl w:val="0"/>
          <w:numId w:val="235"/>
        </w:numPr>
        <w:tabs>
          <w:tab w:val="left" w:pos="1134"/>
        </w:tabs>
        <w:overflowPunct/>
        <w:autoSpaceDE/>
        <w:autoSpaceDN/>
        <w:adjustRightInd/>
        <w:textAlignment w:val="auto"/>
        <w:rPr>
          <w:i/>
          <w:sz w:val="28"/>
          <w:szCs w:val="28"/>
        </w:rPr>
      </w:pPr>
      <w:r w:rsidRPr="00451D7D">
        <w:rPr>
          <w:i/>
          <w:sz w:val="28"/>
          <w:szCs w:val="28"/>
        </w:rPr>
        <w:t>Gynecological state</w:t>
      </w:r>
      <w:r>
        <w:rPr>
          <w:i/>
          <w:sz w:val="28"/>
          <w:szCs w:val="28"/>
        </w:rPr>
        <w:t>:</w:t>
      </w:r>
    </w:p>
    <w:p w:rsidR="0034196D" w:rsidRPr="00561F67" w:rsidRDefault="0034196D" w:rsidP="00431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en-US"/>
        </w:rPr>
      </w:pPr>
      <w:r w:rsidRPr="00561F67">
        <w:rPr>
          <w:sz w:val="28"/>
          <w:szCs w:val="28"/>
          <w:lang w:val="en-US"/>
        </w:rPr>
        <w:t>Describe the type of hair distribution, the state of the large and small labia minora, clitoris, urethral passages, Bartholin's glands, perineum, anus.</w:t>
      </w:r>
    </w:p>
    <w:p w:rsidR="0034196D" w:rsidRPr="00561F67" w:rsidRDefault="0034196D" w:rsidP="00431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en-US"/>
        </w:rPr>
      </w:pPr>
      <w:r w:rsidRPr="00561F67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  <w:lang w:val="en-US"/>
        </w:rPr>
        <w:t>n</w:t>
      </w:r>
      <w:r w:rsidRPr="00561F67">
        <w:rPr>
          <w:i/>
          <w:sz w:val="28"/>
          <w:szCs w:val="28"/>
          <w:lang w:val="en-US"/>
        </w:rPr>
        <w:t xml:space="preserve"> speculum</w:t>
      </w:r>
      <w:r>
        <w:rPr>
          <w:i/>
          <w:sz w:val="28"/>
          <w:szCs w:val="28"/>
          <w:lang w:val="en-US"/>
        </w:rPr>
        <w:t xml:space="preserve"> examination</w:t>
      </w:r>
      <w:r w:rsidRPr="00561F67">
        <w:rPr>
          <w:i/>
          <w:sz w:val="28"/>
          <w:szCs w:val="28"/>
          <w:lang w:val="en-US"/>
        </w:rPr>
        <w:t>:</w:t>
      </w:r>
      <w:r w:rsidRPr="00561F67">
        <w:rPr>
          <w:sz w:val="28"/>
          <w:szCs w:val="28"/>
          <w:lang w:val="en-US"/>
        </w:rPr>
        <w:t xml:space="preserve"> vaginal condition (folds, the color of the m</w:t>
      </w:r>
      <w:r w:rsidRPr="00561F67">
        <w:rPr>
          <w:sz w:val="28"/>
          <w:szCs w:val="28"/>
          <w:lang w:val="en-US"/>
        </w:rPr>
        <w:t>u</w:t>
      </w:r>
      <w:r w:rsidRPr="00561F67">
        <w:rPr>
          <w:sz w:val="28"/>
          <w:szCs w:val="28"/>
          <w:lang w:val="en-US"/>
        </w:rPr>
        <w:t>cos</w:t>
      </w:r>
      <w:r>
        <w:rPr>
          <w:sz w:val="28"/>
          <w:szCs w:val="28"/>
          <w:lang w:val="en-US"/>
        </w:rPr>
        <w:t>a</w:t>
      </w:r>
      <w:r w:rsidRPr="00561F67">
        <w:rPr>
          <w:sz w:val="28"/>
          <w:szCs w:val="28"/>
          <w:lang w:val="en-US"/>
        </w:rPr>
        <w:t>) and the vaginal part of the cervix, external os,</w:t>
      </w:r>
      <w:r>
        <w:rPr>
          <w:sz w:val="28"/>
          <w:szCs w:val="28"/>
          <w:lang w:val="en-US"/>
        </w:rPr>
        <w:t xml:space="preserve"> </w:t>
      </w:r>
      <w:r w:rsidRPr="00561F67">
        <w:rPr>
          <w:sz w:val="28"/>
          <w:szCs w:val="28"/>
          <w:lang w:val="en-US"/>
        </w:rPr>
        <w:t xml:space="preserve">character of the </w:t>
      </w:r>
      <w:r>
        <w:rPr>
          <w:sz w:val="28"/>
          <w:szCs w:val="28"/>
          <w:lang w:val="en-US"/>
        </w:rPr>
        <w:t>canal</w:t>
      </w:r>
      <w:r w:rsidRPr="00561F67">
        <w:rPr>
          <w:sz w:val="28"/>
          <w:szCs w:val="28"/>
          <w:lang w:val="en-US"/>
        </w:rPr>
        <w:t xml:space="preserve"> discharge, vaginal discharge.</w:t>
      </w:r>
    </w:p>
    <w:p w:rsidR="0034196D" w:rsidRPr="00E57A62" w:rsidRDefault="0034196D" w:rsidP="004319F7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i/>
          <w:sz w:val="28"/>
          <w:szCs w:val="28"/>
          <w:lang w:val="en-US"/>
        </w:rPr>
      </w:pPr>
      <w:r w:rsidRPr="00E57A62">
        <w:rPr>
          <w:i/>
          <w:sz w:val="28"/>
          <w:szCs w:val="28"/>
          <w:lang w:val="en-US"/>
        </w:rPr>
        <w:t xml:space="preserve">Vaginal examination: </w:t>
      </w:r>
      <w:r w:rsidRPr="00E57A62">
        <w:rPr>
          <w:sz w:val="28"/>
          <w:szCs w:val="28"/>
          <w:lang w:val="en-US"/>
        </w:rPr>
        <w:t>Determine the condition of the vagina (free or not), the folding of its walls, the presence of malfo</w:t>
      </w:r>
      <w:r>
        <w:rPr>
          <w:sz w:val="28"/>
          <w:szCs w:val="28"/>
          <w:lang w:val="en-US"/>
        </w:rPr>
        <w:t>rmations, tumor-like neoplasms;</w:t>
      </w:r>
      <w:r w:rsidRPr="00E57A62">
        <w:rPr>
          <w:sz w:val="28"/>
          <w:szCs w:val="28"/>
          <w:lang w:val="en-US"/>
        </w:rPr>
        <w:t xml:space="preserve"> the condition of the cervix, its size the presen</w:t>
      </w:r>
      <w:r>
        <w:rPr>
          <w:sz w:val="28"/>
          <w:szCs w:val="28"/>
          <w:lang w:val="en-US"/>
        </w:rPr>
        <w:t>ce of ruptures and their depth.</w:t>
      </w:r>
      <w:r w:rsidRPr="00E57A62">
        <w:rPr>
          <w:sz w:val="28"/>
          <w:szCs w:val="28"/>
          <w:lang w:val="en-US"/>
        </w:rPr>
        <w:t xml:space="preserve"> D</w:t>
      </w:r>
      <w:r w:rsidRPr="00E57A62">
        <w:rPr>
          <w:sz w:val="28"/>
          <w:szCs w:val="28"/>
          <w:lang w:val="en-US"/>
        </w:rPr>
        <w:t>e</w:t>
      </w:r>
      <w:r w:rsidRPr="00E57A62">
        <w:rPr>
          <w:sz w:val="28"/>
          <w:szCs w:val="28"/>
          <w:lang w:val="en-US"/>
        </w:rPr>
        <w:t xml:space="preserve">scribe its location (in the center, declined posteriorly, anteriorly), consistency (thick, softened, soft), cervical dilation (closed; the external os </w:t>
      </w:r>
      <w:r>
        <w:rPr>
          <w:sz w:val="28"/>
          <w:szCs w:val="28"/>
          <w:lang w:val="en-US"/>
        </w:rPr>
        <w:t>is passable for a finger (-s)</w:t>
      </w:r>
      <w:r w:rsidRPr="00E57A62">
        <w:rPr>
          <w:sz w:val="28"/>
          <w:szCs w:val="28"/>
          <w:lang w:val="en-US"/>
        </w:rPr>
        <w:t>; the cer</w:t>
      </w:r>
      <w:r>
        <w:rPr>
          <w:sz w:val="28"/>
          <w:szCs w:val="28"/>
          <w:lang w:val="en-US"/>
        </w:rPr>
        <w:t>vical canal</w:t>
      </w:r>
      <w:r w:rsidRPr="00E57A62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 passable for</w:t>
      </w:r>
      <w:r w:rsidRPr="00E57A62">
        <w:rPr>
          <w:sz w:val="28"/>
          <w:szCs w:val="28"/>
          <w:lang w:val="en-US"/>
        </w:rPr>
        <w:t xml:space="preserve"> a finger through, but it is dense at the internal os; the cervix is free for one or two fingers).</w:t>
      </w:r>
      <w:r w:rsidRPr="00E57A62">
        <w:rPr>
          <w:i/>
          <w:sz w:val="28"/>
          <w:szCs w:val="28"/>
          <w:lang w:val="en-US"/>
        </w:rPr>
        <w:t xml:space="preserve"> </w:t>
      </w:r>
    </w:p>
    <w:p w:rsidR="0034196D" w:rsidRPr="00C77D3B" w:rsidRDefault="0034196D" w:rsidP="00E57A62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en-US"/>
        </w:rPr>
      </w:pPr>
      <w:r w:rsidRPr="00E57A62">
        <w:rPr>
          <w:i/>
          <w:sz w:val="28"/>
          <w:szCs w:val="28"/>
          <w:lang w:val="en-US"/>
        </w:rPr>
        <w:t>Bimanual examination:</w:t>
      </w:r>
      <w:r w:rsidRPr="00C77D3B">
        <w:rPr>
          <w:sz w:val="28"/>
          <w:szCs w:val="28"/>
          <w:lang w:val="en-US"/>
        </w:rPr>
        <w:t xml:space="preserve"> Determine</w:t>
      </w:r>
      <w:r>
        <w:rPr>
          <w:sz w:val="28"/>
          <w:szCs w:val="28"/>
          <w:lang w:val="en-US"/>
        </w:rPr>
        <w:t xml:space="preserve"> location of the</w:t>
      </w:r>
      <w:r w:rsidRPr="00C77D3B">
        <w:rPr>
          <w:sz w:val="28"/>
          <w:szCs w:val="28"/>
          <w:lang w:val="en-US"/>
        </w:rPr>
        <w:t xml:space="preserve"> uterus, its size, shape, cons</w:t>
      </w:r>
      <w:r>
        <w:rPr>
          <w:sz w:val="28"/>
          <w:szCs w:val="28"/>
          <w:lang w:val="en-US"/>
        </w:rPr>
        <w:t>istency, mobility, tenderness during</w:t>
      </w:r>
      <w:r w:rsidRPr="00C77D3B">
        <w:rPr>
          <w:sz w:val="28"/>
          <w:szCs w:val="28"/>
          <w:lang w:val="en-US"/>
        </w:rPr>
        <w:t xml:space="preserve"> palpation, changes </w:t>
      </w:r>
      <w:r>
        <w:rPr>
          <w:sz w:val="28"/>
          <w:szCs w:val="28"/>
          <w:lang w:val="en-US"/>
        </w:rPr>
        <w:t xml:space="preserve">of the </w:t>
      </w:r>
      <w:r w:rsidRPr="00C77D3B">
        <w:rPr>
          <w:sz w:val="28"/>
          <w:szCs w:val="28"/>
          <w:lang w:val="en-US"/>
        </w:rPr>
        <w:t xml:space="preserve">fallopian tubes and ovaries, their size and shape, condition </w:t>
      </w:r>
      <w:r>
        <w:rPr>
          <w:sz w:val="28"/>
          <w:szCs w:val="28"/>
          <w:lang w:val="en-US"/>
        </w:rPr>
        <w:t xml:space="preserve">of </w:t>
      </w:r>
      <w:r w:rsidRPr="00C77D3B">
        <w:rPr>
          <w:sz w:val="28"/>
          <w:szCs w:val="28"/>
          <w:lang w:val="en-US"/>
        </w:rPr>
        <w:t>parametrial tissue. The charac</w:t>
      </w:r>
      <w:r>
        <w:rPr>
          <w:sz w:val="28"/>
          <w:szCs w:val="28"/>
          <w:lang w:val="en-US"/>
        </w:rPr>
        <w:t>ter of discharge after examination</w:t>
      </w:r>
      <w:r w:rsidRPr="00C77D3B">
        <w:rPr>
          <w:sz w:val="28"/>
          <w:szCs w:val="28"/>
          <w:lang w:val="en-US"/>
        </w:rPr>
        <w:t>.</w:t>
      </w:r>
    </w:p>
    <w:p w:rsidR="0034196D" w:rsidRPr="00C77D3B" w:rsidRDefault="0034196D" w:rsidP="00E57A62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lang w:val="en-US"/>
        </w:rPr>
      </w:pPr>
      <w:r w:rsidRPr="00E57A62">
        <w:rPr>
          <w:i/>
          <w:sz w:val="28"/>
          <w:szCs w:val="28"/>
          <w:lang w:val="en-US"/>
        </w:rPr>
        <w:t xml:space="preserve">Under indications: </w:t>
      </w:r>
      <w:r w:rsidRPr="00C77D3B">
        <w:rPr>
          <w:sz w:val="28"/>
          <w:szCs w:val="28"/>
          <w:lang w:val="en-US"/>
        </w:rPr>
        <w:t>rectal, rectovaginal examination.</w:t>
      </w:r>
    </w:p>
    <w:p w:rsidR="0034196D" w:rsidRPr="00561F67" w:rsidRDefault="0034196D" w:rsidP="004319F7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lang w:val="en-US"/>
        </w:rPr>
      </w:pPr>
    </w:p>
    <w:p w:rsidR="0034196D" w:rsidRPr="00561F67" w:rsidRDefault="0034196D" w:rsidP="004319F7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lang w:val="en-US"/>
        </w:rPr>
      </w:pPr>
      <w:r w:rsidRPr="004319F7">
        <w:rPr>
          <w:b/>
          <w:bCs/>
          <w:sz w:val="28"/>
          <w:szCs w:val="28"/>
          <w:lang w:val="en-US"/>
        </w:rPr>
        <w:t>VIII</w:t>
      </w:r>
      <w:r w:rsidRPr="00561F67">
        <w:rPr>
          <w:b/>
          <w:bCs/>
          <w:sz w:val="28"/>
          <w:szCs w:val="28"/>
          <w:lang w:val="en-US"/>
        </w:rPr>
        <w:t xml:space="preserve">. </w:t>
      </w:r>
      <w:r w:rsidRPr="00561F67">
        <w:rPr>
          <w:b/>
          <w:bCs/>
          <w:caps/>
          <w:sz w:val="28"/>
          <w:szCs w:val="28"/>
          <w:lang w:val="en-US"/>
        </w:rPr>
        <w:t>preliminary diagnosis.</w:t>
      </w:r>
    </w:p>
    <w:p w:rsidR="0034196D" w:rsidRPr="00B26C73" w:rsidRDefault="0034196D" w:rsidP="004319F7">
      <w:pPr>
        <w:tabs>
          <w:tab w:val="left" w:pos="1134"/>
        </w:tabs>
        <w:ind w:firstLine="709"/>
        <w:jc w:val="both"/>
        <w:rPr>
          <w:b/>
          <w:bCs/>
          <w:caps/>
          <w:sz w:val="28"/>
          <w:szCs w:val="28"/>
          <w:lang w:val="en-US"/>
        </w:rPr>
      </w:pPr>
    </w:p>
    <w:p w:rsidR="0034196D" w:rsidRPr="00561F67" w:rsidRDefault="0034196D" w:rsidP="00B26C73">
      <w:pPr>
        <w:tabs>
          <w:tab w:val="num" w:pos="0"/>
          <w:tab w:val="left" w:pos="1418"/>
          <w:tab w:val="left" w:pos="2268"/>
        </w:tabs>
        <w:ind w:firstLine="709"/>
        <w:rPr>
          <w:b/>
          <w:bCs/>
          <w:caps/>
          <w:sz w:val="28"/>
          <w:szCs w:val="28"/>
          <w:lang w:val="en-US"/>
        </w:rPr>
      </w:pPr>
      <w:r w:rsidRPr="00561F67">
        <w:rPr>
          <w:b/>
          <w:bCs/>
          <w:caps/>
          <w:sz w:val="28"/>
          <w:szCs w:val="28"/>
          <w:lang w:val="en-US"/>
        </w:rPr>
        <w:t>IХ. ADDITIONAL TESTS CARRIED OUT IN HOSPITAL and ITS interpretation.</w:t>
      </w:r>
    </w:p>
    <w:p w:rsidR="0034196D" w:rsidRPr="00561F67" w:rsidRDefault="0034196D" w:rsidP="00B26C73">
      <w:pPr>
        <w:tabs>
          <w:tab w:val="num" w:pos="0"/>
          <w:tab w:val="left" w:pos="1418"/>
          <w:tab w:val="left" w:pos="2268"/>
        </w:tabs>
        <w:ind w:firstLine="709"/>
        <w:rPr>
          <w:b/>
          <w:bCs/>
          <w:sz w:val="28"/>
          <w:szCs w:val="28"/>
          <w:lang w:val="en-US"/>
        </w:rPr>
      </w:pPr>
    </w:p>
    <w:p w:rsidR="0034196D" w:rsidRPr="00561F67" w:rsidRDefault="0034196D" w:rsidP="00B26C73">
      <w:pPr>
        <w:numPr>
          <w:ilvl w:val="0"/>
          <w:numId w:val="238"/>
        </w:numPr>
        <w:ind w:left="709" w:hanging="6"/>
        <w:jc w:val="both"/>
        <w:rPr>
          <w:b/>
          <w:bCs/>
          <w:caps/>
          <w:sz w:val="28"/>
          <w:szCs w:val="28"/>
          <w:lang w:val="en-US"/>
        </w:rPr>
      </w:pPr>
      <w:r w:rsidRPr="00561F67">
        <w:rPr>
          <w:b/>
          <w:bCs/>
          <w:caps/>
          <w:sz w:val="28"/>
          <w:szCs w:val="28"/>
          <w:lang w:val="en-US"/>
        </w:rPr>
        <w:t>CLINICAL DIAGNOSIS:</w:t>
      </w:r>
    </w:p>
    <w:p w:rsidR="0034196D" w:rsidRPr="00561F67" w:rsidRDefault="0034196D" w:rsidP="00B26C73">
      <w:pPr>
        <w:ind w:left="1134"/>
        <w:jc w:val="both"/>
        <w:rPr>
          <w:sz w:val="28"/>
          <w:szCs w:val="28"/>
          <w:lang w:val="en-US"/>
        </w:rPr>
      </w:pPr>
      <w:r w:rsidRPr="00561F67">
        <w:rPr>
          <w:sz w:val="28"/>
          <w:szCs w:val="28"/>
          <w:lang w:val="en-US"/>
        </w:rPr>
        <w:t>The main clinical diagnosis</w:t>
      </w:r>
    </w:p>
    <w:p w:rsidR="0034196D" w:rsidRPr="00561F67" w:rsidRDefault="0034196D" w:rsidP="00B26C73">
      <w:pPr>
        <w:ind w:left="1134"/>
        <w:jc w:val="both"/>
        <w:rPr>
          <w:sz w:val="28"/>
          <w:szCs w:val="28"/>
          <w:lang w:val="en-US"/>
        </w:rPr>
      </w:pPr>
      <w:r w:rsidRPr="00561F67">
        <w:rPr>
          <w:sz w:val="28"/>
          <w:szCs w:val="28"/>
          <w:lang w:val="en-US"/>
        </w:rPr>
        <w:t>Concomitant clinical diagnosis</w:t>
      </w:r>
    </w:p>
    <w:p w:rsidR="0034196D" w:rsidRPr="00561F67" w:rsidRDefault="0034196D" w:rsidP="00B26C73">
      <w:pPr>
        <w:ind w:left="1134"/>
        <w:jc w:val="both"/>
        <w:rPr>
          <w:sz w:val="28"/>
          <w:szCs w:val="28"/>
          <w:lang w:val="en-US"/>
        </w:rPr>
      </w:pPr>
      <w:r w:rsidRPr="00561F67">
        <w:rPr>
          <w:sz w:val="28"/>
          <w:szCs w:val="28"/>
          <w:lang w:val="en-US"/>
        </w:rPr>
        <w:t>Complications of the disease</w:t>
      </w:r>
    </w:p>
    <w:p w:rsidR="0034196D" w:rsidRPr="00561F67" w:rsidRDefault="0034196D" w:rsidP="00B26C73">
      <w:pPr>
        <w:ind w:left="1134"/>
        <w:jc w:val="both"/>
        <w:rPr>
          <w:sz w:val="28"/>
          <w:szCs w:val="28"/>
          <w:lang w:val="en-US"/>
        </w:rPr>
      </w:pPr>
      <w:r w:rsidRPr="00561F67">
        <w:rPr>
          <w:sz w:val="28"/>
          <w:szCs w:val="28"/>
          <w:lang w:val="en-US"/>
        </w:rPr>
        <w:t>Surgery</w:t>
      </w:r>
    </w:p>
    <w:p w:rsidR="0034196D" w:rsidRPr="00561F67" w:rsidRDefault="0034196D" w:rsidP="00BC1033">
      <w:pPr>
        <w:tabs>
          <w:tab w:val="left" w:pos="1134"/>
        </w:tabs>
        <w:ind w:left="709"/>
        <w:jc w:val="both"/>
        <w:rPr>
          <w:bCs/>
          <w:sz w:val="28"/>
          <w:szCs w:val="28"/>
        </w:rPr>
      </w:pPr>
    </w:p>
    <w:p w:rsidR="0034196D" w:rsidRPr="00561F67" w:rsidRDefault="0034196D" w:rsidP="00BC1033">
      <w:pPr>
        <w:numPr>
          <w:ilvl w:val="0"/>
          <w:numId w:val="238"/>
        </w:numPr>
        <w:tabs>
          <w:tab w:val="left" w:pos="1134"/>
        </w:tabs>
        <w:ind w:left="709" w:firstLine="0"/>
        <w:jc w:val="both"/>
        <w:rPr>
          <w:sz w:val="28"/>
          <w:szCs w:val="28"/>
          <w:lang w:val="en-US"/>
        </w:rPr>
      </w:pPr>
      <w:r w:rsidRPr="00561F67">
        <w:rPr>
          <w:bCs/>
          <w:sz w:val="28"/>
          <w:szCs w:val="28"/>
          <w:lang w:val="en-US"/>
        </w:rPr>
        <w:t xml:space="preserve"> </w:t>
      </w:r>
      <w:r w:rsidRPr="00561F67">
        <w:rPr>
          <w:b/>
          <w:bCs/>
          <w:caps/>
          <w:sz w:val="28"/>
          <w:szCs w:val="28"/>
          <w:lang w:val="en-US"/>
        </w:rPr>
        <w:t xml:space="preserve">DIAGNOSIS AND ITS SUBSTANTIATION. DIFFERENTIAL DIAGNOSIS </w:t>
      </w:r>
      <w:r w:rsidRPr="00561F67">
        <w:rPr>
          <w:sz w:val="28"/>
          <w:szCs w:val="28"/>
          <w:lang w:val="en-US"/>
        </w:rPr>
        <w:t>(of this disease in general and disease in supervised p</w:t>
      </w:r>
      <w:r w:rsidRPr="00561F67">
        <w:rPr>
          <w:sz w:val="28"/>
          <w:szCs w:val="28"/>
          <w:lang w:val="en-US"/>
        </w:rPr>
        <w:t>a</w:t>
      </w:r>
      <w:r w:rsidRPr="00561F67">
        <w:rPr>
          <w:sz w:val="28"/>
          <w:szCs w:val="28"/>
          <w:lang w:val="en-US"/>
        </w:rPr>
        <w:t>tient).</w:t>
      </w:r>
    </w:p>
    <w:p w:rsidR="0034196D" w:rsidRPr="00BC1033" w:rsidRDefault="0034196D" w:rsidP="004319F7">
      <w:pPr>
        <w:tabs>
          <w:tab w:val="num" w:pos="0"/>
          <w:tab w:val="left" w:pos="1134"/>
        </w:tabs>
        <w:ind w:firstLine="709"/>
        <w:rPr>
          <w:b/>
          <w:bCs/>
          <w:sz w:val="28"/>
          <w:szCs w:val="28"/>
          <w:lang w:val="en-US"/>
        </w:rPr>
      </w:pPr>
    </w:p>
    <w:p w:rsidR="0034196D" w:rsidRPr="00BC1033" w:rsidRDefault="0034196D" w:rsidP="00BC1033">
      <w:pPr>
        <w:numPr>
          <w:ilvl w:val="0"/>
          <w:numId w:val="238"/>
        </w:numPr>
        <w:tabs>
          <w:tab w:val="left" w:pos="1134"/>
        </w:tabs>
        <w:ind w:left="709" w:firstLine="0"/>
        <w:rPr>
          <w:sz w:val="28"/>
          <w:szCs w:val="28"/>
          <w:lang w:val="en-US"/>
        </w:rPr>
      </w:pPr>
      <w:r w:rsidRPr="00BC1033">
        <w:rPr>
          <w:b/>
          <w:bCs/>
          <w:caps/>
          <w:sz w:val="28"/>
          <w:szCs w:val="28"/>
          <w:lang w:val="en-US"/>
        </w:rPr>
        <w:t>Etiology and pathogenesis</w:t>
      </w:r>
      <w:r w:rsidRPr="00BC1033">
        <w:rPr>
          <w:b/>
          <w:bCs/>
          <w:sz w:val="28"/>
          <w:szCs w:val="28"/>
          <w:lang w:val="en-US"/>
        </w:rPr>
        <w:t xml:space="preserve"> </w:t>
      </w:r>
      <w:r w:rsidRPr="00BC1033">
        <w:rPr>
          <w:sz w:val="28"/>
          <w:szCs w:val="28"/>
          <w:lang w:val="en-US"/>
        </w:rPr>
        <w:t>(etiology and pathogenesis in general and in relation to supervised patient).</w:t>
      </w:r>
    </w:p>
    <w:p w:rsidR="0034196D" w:rsidRPr="00BC1033" w:rsidRDefault="0034196D" w:rsidP="00BC1033">
      <w:pPr>
        <w:pStyle w:val="ListParagraph"/>
        <w:ind w:left="709"/>
        <w:rPr>
          <w:sz w:val="28"/>
          <w:szCs w:val="28"/>
          <w:lang w:val="en-US"/>
        </w:rPr>
      </w:pPr>
    </w:p>
    <w:p w:rsidR="0034196D" w:rsidRPr="00561F67" w:rsidRDefault="0034196D" w:rsidP="00690AE4">
      <w:pPr>
        <w:tabs>
          <w:tab w:val="num" w:pos="0"/>
          <w:tab w:val="left" w:pos="1134"/>
        </w:tabs>
        <w:ind w:firstLine="709"/>
        <w:jc w:val="both"/>
        <w:rPr>
          <w:sz w:val="28"/>
          <w:szCs w:val="28"/>
          <w:lang w:val="en-US"/>
        </w:rPr>
      </w:pPr>
      <w:r w:rsidRPr="004319F7">
        <w:rPr>
          <w:b/>
          <w:bCs/>
          <w:sz w:val="28"/>
          <w:szCs w:val="28"/>
          <w:lang w:val="en-US"/>
        </w:rPr>
        <w:t>XIII</w:t>
      </w:r>
      <w:r w:rsidRPr="00690AE4">
        <w:rPr>
          <w:b/>
          <w:bCs/>
          <w:sz w:val="28"/>
          <w:szCs w:val="28"/>
          <w:lang w:val="en-US"/>
        </w:rPr>
        <w:t xml:space="preserve">. </w:t>
      </w:r>
      <w:r w:rsidRPr="00690AE4">
        <w:rPr>
          <w:b/>
          <w:bCs/>
          <w:caps/>
          <w:sz w:val="28"/>
          <w:szCs w:val="28"/>
          <w:lang w:val="en-US"/>
        </w:rPr>
        <w:t xml:space="preserve">TREATMENT AND PREVENTION </w:t>
      </w:r>
      <w:r w:rsidRPr="00BC1033">
        <w:rPr>
          <w:sz w:val="28"/>
          <w:szCs w:val="28"/>
          <w:lang w:val="en-US"/>
        </w:rPr>
        <w:t>(set out treatment and pr</w:t>
      </w:r>
      <w:r w:rsidRPr="00BC1033">
        <w:rPr>
          <w:sz w:val="28"/>
          <w:szCs w:val="28"/>
          <w:lang w:val="en-US"/>
        </w:rPr>
        <w:t>e</w:t>
      </w:r>
      <w:r w:rsidRPr="00BC1033">
        <w:rPr>
          <w:sz w:val="28"/>
          <w:szCs w:val="28"/>
          <w:lang w:val="en-US"/>
        </w:rPr>
        <w:t xml:space="preserve">vention of the disease, indicate the most rational therapy </w:t>
      </w:r>
      <w:r>
        <w:rPr>
          <w:sz w:val="28"/>
          <w:szCs w:val="28"/>
          <w:lang w:val="en-US"/>
        </w:rPr>
        <w:t xml:space="preserve">for </w:t>
      </w:r>
      <w:r w:rsidRPr="00BC1033">
        <w:rPr>
          <w:sz w:val="28"/>
          <w:szCs w:val="28"/>
          <w:lang w:val="en-US"/>
        </w:rPr>
        <w:t>the supervised p</w:t>
      </w:r>
      <w:r w:rsidRPr="00BC1033">
        <w:rPr>
          <w:sz w:val="28"/>
          <w:szCs w:val="28"/>
          <w:lang w:val="en-US"/>
        </w:rPr>
        <w:t>a</w:t>
      </w:r>
      <w:r w:rsidRPr="00BC1033">
        <w:rPr>
          <w:sz w:val="28"/>
          <w:szCs w:val="28"/>
          <w:lang w:val="en-US"/>
        </w:rPr>
        <w:t>tient.</w:t>
      </w:r>
      <w:r w:rsidRPr="00D60AAB">
        <w:rPr>
          <w:lang w:val="en-US"/>
        </w:rPr>
        <w:t xml:space="preserve"> </w:t>
      </w:r>
      <w:r w:rsidRPr="00D60AAB">
        <w:rPr>
          <w:sz w:val="28"/>
          <w:szCs w:val="28"/>
          <w:lang w:val="en-US"/>
        </w:rPr>
        <w:t>If surgery is planned, substantiate</w:t>
      </w:r>
      <w:r>
        <w:rPr>
          <w:sz w:val="28"/>
          <w:szCs w:val="28"/>
          <w:lang w:val="en-US"/>
        </w:rPr>
        <w:t xml:space="preserve"> the necessity of the operation</w:t>
      </w:r>
      <w:r w:rsidRPr="00D60AAB">
        <w:rPr>
          <w:sz w:val="28"/>
          <w:szCs w:val="28"/>
          <w:lang w:val="en-US"/>
        </w:rPr>
        <w:t xml:space="preserve"> (indic</w:t>
      </w:r>
      <w:r w:rsidRPr="00D60AAB">
        <w:rPr>
          <w:sz w:val="28"/>
          <w:szCs w:val="28"/>
          <w:lang w:val="en-US"/>
        </w:rPr>
        <w:t>a</w:t>
      </w:r>
      <w:r w:rsidRPr="00D60AAB">
        <w:rPr>
          <w:sz w:val="28"/>
          <w:szCs w:val="28"/>
          <w:lang w:val="en-US"/>
        </w:rPr>
        <w:t>tions, conditions, method of anesthesia.</w:t>
      </w:r>
      <w:r w:rsidRPr="00D60AAB">
        <w:rPr>
          <w:lang w:val="en-US"/>
        </w:rPr>
        <w:t xml:space="preserve"> </w:t>
      </w:r>
      <w:r w:rsidRPr="00D60AAB">
        <w:rPr>
          <w:sz w:val="28"/>
          <w:szCs w:val="28"/>
          <w:lang w:val="en-US"/>
        </w:rPr>
        <w:t>A description of the operation, descri</w:t>
      </w:r>
      <w:r w:rsidRPr="00D60AAB">
        <w:rPr>
          <w:sz w:val="28"/>
          <w:szCs w:val="28"/>
          <w:lang w:val="en-US"/>
        </w:rPr>
        <w:t>p</w:t>
      </w:r>
      <w:r w:rsidRPr="00D60AAB">
        <w:rPr>
          <w:sz w:val="28"/>
          <w:szCs w:val="28"/>
          <w:lang w:val="en-US"/>
        </w:rPr>
        <w:t xml:space="preserve">tion of the organ or tissue removal, </w:t>
      </w:r>
      <w:r>
        <w:rPr>
          <w:sz w:val="28"/>
          <w:szCs w:val="28"/>
        </w:rPr>
        <w:t>е</w:t>
      </w:r>
      <w:r w:rsidRPr="00D60AAB">
        <w:rPr>
          <w:sz w:val="28"/>
          <w:szCs w:val="28"/>
          <w:lang w:val="en-US"/>
        </w:rPr>
        <w:t>xpress</w:t>
      </w:r>
      <w:r w:rsidRPr="00690AE4">
        <w:rPr>
          <w:sz w:val="28"/>
          <w:szCs w:val="28"/>
          <w:lang w:val="en-US"/>
        </w:rPr>
        <w:t>-</w:t>
      </w:r>
      <w:r w:rsidRPr="00D60AAB">
        <w:rPr>
          <w:sz w:val="28"/>
          <w:szCs w:val="28"/>
          <w:lang w:val="en-US"/>
        </w:rPr>
        <w:t>biopsy results. Specify</w:t>
      </w:r>
      <w:r w:rsidRPr="00561F67">
        <w:rPr>
          <w:sz w:val="28"/>
          <w:szCs w:val="28"/>
          <w:lang w:val="en-US"/>
        </w:rPr>
        <w:t xml:space="preserve"> </w:t>
      </w:r>
      <w:r w:rsidRPr="00D60AAB">
        <w:rPr>
          <w:sz w:val="28"/>
          <w:szCs w:val="28"/>
          <w:lang w:val="en-US"/>
        </w:rPr>
        <w:t>post</w:t>
      </w:r>
      <w:r w:rsidRPr="00561F67">
        <w:rPr>
          <w:sz w:val="28"/>
          <w:szCs w:val="28"/>
          <w:lang w:val="en-US"/>
        </w:rPr>
        <w:t>-</w:t>
      </w:r>
      <w:r w:rsidRPr="00D60AAB">
        <w:rPr>
          <w:sz w:val="28"/>
          <w:szCs w:val="28"/>
          <w:lang w:val="en-US"/>
        </w:rPr>
        <w:t>operative</w:t>
      </w:r>
      <w:r w:rsidRPr="00561F67">
        <w:rPr>
          <w:sz w:val="28"/>
          <w:szCs w:val="28"/>
          <w:lang w:val="en-US"/>
        </w:rPr>
        <w:t xml:space="preserve"> </w:t>
      </w:r>
      <w:r w:rsidRPr="00D60AAB">
        <w:rPr>
          <w:sz w:val="28"/>
          <w:szCs w:val="28"/>
          <w:lang w:val="en-US"/>
        </w:rPr>
        <w:t>diagnosis</w:t>
      </w:r>
      <w:r w:rsidRPr="00561F67">
        <w:rPr>
          <w:sz w:val="28"/>
          <w:szCs w:val="28"/>
          <w:lang w:val="en-US"/>
        </w:rPr>
        <w:t>.)</w:t>
      </w:r>
    </w:p>
    <w:p w:rsidR="0034196D" w:rsidRPr="00561F67" w:rsidRDefault="0034196D" w:rsidP="00D60AAB">
      <w:pPr>
        <w:tabs>
          <w:tab w:val="left" w:pos="1134"/>
        </w:tabs>
        <w:ind w:left="2564"/>
        <w:jc w:val="both"/>
        <w:rPr>
          <w:sz w:val="28"/>
          <w:szCs w:val="28"/>
          <w:lang w:val="en-US"/>
        </w:rPr>
      </w:pPr>
    </w:p>
    <w:p w:rsidR="0034196D" w:rsidRPr="00561F67" w:rsidRDefault="0034196D" w:rsidP="00690AE4">
      <w:pPr>
        <w:tabs>
          <w:tab w:val="left" w:pos="1134"/>
        </w:tabs>
        <w:ind w:left="709"/>
        <w:jc w:val="both"/>
        <w:rPr>
          <w:sz w:val="28"/>
          <w:szCs w:val="28"/>
          <w:lang w:val="en-US"/>
        </w:rPr>
      </w:pPr>
      <w:r w:rsidRPr="004319F7">
        <w:rPr>
          <w:b/>
          <w:bCs/>
          <w:sz w:val="28"/>
          <w:szCs w:val="28"/>
          <w:lang w:val="en-US"/>
        </w:rPr>
        <w:t>XIV</w:t>
      </w:r>
      <w:r w:rsidRPr="00561F67">
        <w:rPr>
          <w:b/>
          <w:bCs/>
          <w:sz w:val="28"/>
          <w:szCs w:val="28"/>
          <w:lang w:val="en-US"/>
        </w:rPr>
        <w:t xml:space="preserve">. </w:t>
      </w:r>
      <w:r w:rsidRPr="00561F67">
        <w:rPr>
          <w:b/>
          <w:bCs/>
          <w:caps/>
          <w:sz w:val="28"/>
          <w:szCs w:val="28"/>
          <w:lang w:val="en-US"/>
        </w:rPr>
        <w:t>observation journal.</w:t>
      </w:r>
      <w:r w:rsidRPr="00561F67">
        <w:rPr>
          <w:b/>
          <w:bCs/>
          <w:sz w:val="28"/>
          <w:szCs w:val="28"/>
          <w:lang w:val="en-US"/>
        </w:rPr>
        <w:t xml:space="preserve"> </w:t>
      </w:r>
      <w:r w:rsidRPr="00561F67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Write down</w:t>
      </w:r>
      <w:r w:rsidRPr="00690AE4">
        <w:rPr>
          <w:sz w:val="28"/>
          <w:szCs w:val="28"/>
          <w:lang w:val="en-US"/>
        </w:rPr>
        <w:t xml:space="preserve"> for 3 days, </w:t>
      </w:r>
      <w:r>
        <w:rPr>
          <w:sz w:val="28"/>
          <w:szCs w:val="28"/>
          <w:lang w:val="en-US"/>
        </w:rPr>
        <w:t>primary goal is</w:t>
      </w:r>
      <w:r w:rsidRPr="00690AE4">
        <w:rPr>
          <w:sz w:val="28"/>
          <w:szCs w:val="28"/>
          <w:lang w:val="en-US"/>
        </w:rPr>
        <w:t xml:space="preserve"> to reflect the dynamics of complaints, objective data, correction </w:t>
      </w:r>
      <w:r>
        <w:rPr>
          <w:sz w:val="28"/>
          <w:szCs w:val="28"/>
          <w:lang w:val="en-US"/>
        </w:rPr>
        <w:t xml:space="preserve">of the </w:t>
      </w:r>
      <w:r w:rsidRPr="00690AE4">
        <w:rPr>
          <w:sz w:val="28"/>
          <w:szCs w:val="28"/>
          <w:lang w:val="en-US"/>
        </w:rPr>
        <w:t>treatment.</w:t>
      </w:r>
    </w:p>
    <w:p w:rsidR="0034196D" w:rsidRPr="00561F67" w:rsidRDefault="0034196D" w:rsidP="00690AE4">
      <w:pPr>
        <w:tabs>
          <w:tab w:val="left" w:pos="1134"/>
        </w:tabs>
        <w:ind w:left="709"/>
        <w:jc w:val="both"/>
        <w:rPr>
          <w:sz w:val="28"/>
          <w:szCs w:val="28"/>
          <w:lang w:val="en-US"/>
        </w:rPr>
      </w:pPr>
    </w:p>
    <w:p w:rsidR="0034196D" w:rsidRPr="00F14A8B" w:rsidRDefault="0034196D" w:rsidP="00F14A8B">
      <w:pPr>
        <w:tabs>
          <w:tab w:val="num" w:pos="0"/>
          <w:tab w:val="left" w:pos="1134"/>
        </w:tabs>
        <w:ind w:firstLine="709"/>
        <w:rPr>
          <w:sz w:val="28"/>
          <w:szCs w:val="28"/>
          <w:lang w:val="en-US"/>
        </w:rPr>
      </w:pPr>
      <w:r w:rsidRPr="004319F7">
        <w:rPr>
          <w:b/>
          <w:bCs/>
          <w:sz w:val="28"/>
          <w:szCs w:val="28"/>
        </w:rPr>
        <w:t>Х</w:t>
      </w:r>
      <w:r w:rsidRPr="004319F7">
        <w:rPr>
          <w:b/>
          <w:bCs/>
          <w:sz w:val="28"/>
          <w:szCs w:val="28"/>
          <w:lang w:val="en-US"/>
        </w:rPr>
        <w:t>V</w:t>
      </w:r>
      <w:r w:rsidRPr="00F14A8B">
        <w:rPr>
          <w:b/>
          <w:bCs/>
          <w:sz w:val="28"/>
          <w:szCs w:val="28"/>
          <w:lang w:val="en-US"/>
        </w:rPr>
        <w:t xml:space="preserve">. </w:t>
      </w:r>
      <w:r w:rsidRPr="00F14A8B">
        <w:rPr>
          <w:b/>
          <w:bCs/>
          <w:caps/>
          <w:sz w:val="28"/>
          <w:szCs w:val="28"/>
          <w:lang w:val="en-US"/>
        </w:rPr>
        <w:t>prognosis</w:t>
      </w:r>
      <w:r w:rsidRPr="00F14A8B">
        <w:rPr>
          <w:bCs/>
          <w:sz w:val="28"/>
          <w:szCs w:val="28"/>
          <w:lang w:val="en-US"/>
        </w:rPr>
        <w:t xml:space="preserve"> </w:t>
      </w:r>
      <w:r w:rsidRPr="00F14A8B">
        <w:rPr>
          <w:sz w:val="28"/>
          <w:szCs w:val="28"/>
          <w:lang w:val="en-US"/>
        </w:rPr>
        <w:t>regarding:</w:t>
      </w:r>
    </w:p>
    <w:p w:rsidR="0034196D" w:rsidRPr="00F14A8B" w:rsidRDefault="0034196D" w:rsidP="00F14A8B">
      <w:pPr>
        <w:tabs>
          <w:tab w:val="num" w:pos="0"/>
          <w:tab w:val="left" w:pos="1134"/>
        </w:tabs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• Quality of l</w:t>
      </w:r>
      <w:r w:rsidRPr="00F14A8B">
        <w:rPr>
          <w:sz w:val="28"/>
          <w:szCs w:val="28"/>
          <w:lang w:val="en-US"/>
        </w:rPr>
        <w:t>ife;</w:t>
      </w:r>
    </w:p>
    <w:p w:rsidR="0034196D" w:rsidRPr="00F14A8B" w:rsidRDefault="0034196D" w:rsidP="00F14A8B">
      <w:pPr>
        <w:tabs>
          <w:tab w:val="num" w:pos="0"/>
          <w:tab w:val="left" w:pos="1134"/>
        </w:tabs>
        <w:ind w:firstLine="709"/>
        <w:rPr>
          <w:sz w:val="28"/>
          <w:szCs w:val="28"/>
          <w:lang w:val="en-US"/>
        </w:rPr>
      </w:pPr>
      <w:r w:rsidRPr="00F14A8B">
        <w:rPr>
          <w:sz w:val="28"/>
          <w:szCs w:val="28"/>
          <w:lang w:val="en-US"/>
        </w:rPr>
        <w:t>• disability;</w:t>
      </w:r>
    </w:p>
    <w:p w:rsidR="0034196D" w:rsidRPr="00F14A8B" w:rsidRDefault="0034196D" w:rsidP="00F14A8B">
      <w:pPr>
        <w:tabs>
          <w:tab w:val="num" w:pos="0"/>
          <w:tab w:val="left" w:pos="1134"/>
        </w:tabs>
        <w:ind w:firstLine="709"/>
        <w:rPr>
          <w:sz w:val="28"/>
          <w:szCs w:val="28"/>
          <w:lang w:val="en-US"/>
        </w:rPr>
      </w:pPr>
      <w:r w:rsidRPr="00F14A8B">
        <w:rPr>
          <w:sz w:val="28"/>
          <w:szCs w:val="28"/>
          <w:lang w:val="en-US"/>
        </w:rPr>
        <w:t>• menstrual function;</w:t>
      </w:r>
    </w:p>
    <w:p w:rsidR="0034196D" w:rsidRPr="00F14A8B" w:rsidRDefault="0034196D" w:rsidP="00F14A8B">
      <w:pPr>
        <w:tabs>
          <w:tab w:val="num" w:pos="0"/>
          <w:tab w:val="left" w:pos="1134"/>
        </w:tabs>
        <w:ind w:firstLine="709"/>
        <w:rPr>
          <w:sz w:val="28"/>
          <w:szCs w:val="28"/>
          <w:lang w:val="en-US"/>
        </w:rPr>
      </w:pPr>
      <w:r w:rsidRPr="00F14A8B">
        <w:rPr>
          <w:sz w:val="28"/>
          <w:szCs w:val="28"/>
          <w:lang w:val="en-US"/>
        </w:rPr>
        <w:t>• fertility;</w:t>
      </w:r>
    </w:p>
    <w:p w:rsidR="0034196D" w:rsidRDefault="0034196D" w:rsidP="00F14A8B">
      <w:pPr>
        <w:tabs>
          <w:tab w:val="num" w:pos="0"/>
          <w:tab w:val="left" w:pos="1134"/>
        </w:tabs>
        <w:ind w:firstLine="709"/>
        <w:rPr>
          <w:sz w:val="28"/>
          <w:szCs w:val="28"/>
          <w:lang w:val="en-US"/>
        </w:rPr>
      </w:pPr>
      <w:r w:rsidRPr="00F14A8B">
        <w:rPr>
          <w:sz w:val="28"/>
          <w:szCs w:val="28"/>
          <w:lang w:val="en-US"/>
        </w:rPr>
        <w:t>• sexual function.</w:t>
      </w:r>
    </w:p>
    <w:p w:rsidR="0034196D" w:rsidRPr="00F14A8B" w:rsidRDefault="0034196D" w:rsidP="00F14A8B">
      <w:pPr>
        <w:tabs>
          <w:tab w:val="num" w:pos="0"/>
          <w:tab w:val="left" w:pos="1134"/>
        </w:tabs>
        <w:ind w:firstLine="709"/>
        <w:rPr>
          <w:sz w:val="28"/>
          <w:szCs w:val="28"/>
          <w:lang w:val="en-US"/>
        </w:rPr>
      </w:pPr>
    </w:p>
    <w:p w:rsidR="0034196D" w:rsidRPr="00F14A8B" w:rsidRDefault="0034196D" w:rsidP="004319F7">
      <w:pPr>
        <w:pStyle w:val="NormalWeb"/>
        <w:spacing w:before="0" w:beforeAutospacing="0" w:after="0" w:afterAutospacing="0"/>
        <w:ind w:firstLine="709"/>
        <w:jc w:val="both"/>
        <w:rPr>
          <w:bCs/>
          <w:sz w:val="28"/>
          <w:szCs w:val="28"/>
          <w:lang w:val="en-US"/>
        </w:rPr>
      </w:pPr>
      <w:r w:rsidRPr="004319F7">
        <w:rPr>
          <w:b/>
          <w:bCs/>
          <w:sz w:val="28"/>
          <w:szCs w:val="28"/>
        </w:rPr>
        <w:t>Х</w:t>
      </w:r>
      <w:r w:rsidRPr="004319F7">
        <w:rPr>
          <w:b/>
          <w:bCs/>
          <w:sz w:val="28"/>
          <w:szCs w:val="28"/>
          <w:lang w:val="en-US"/>
        </w:rPr>
        <w:t>VI</w:t>
      </w:r>
      <w:r w:rsidRPr="00561F67">
        <w:rPr>
          <w:b/>
          <w:bCs/>
          <w:sz w:val="28"/>
          <w:szCs w:val="28"/>
          <w:lang w:val="en-US"/>
        </w:rPr>
        <w:t>. EXTENDED EPICRISIS</w:t>
      </w:r>
      <w:r w:rsidRPr="00F14A8B">
        <w:rPr>
          <w:b/>
          <w:bCs/>
          <w:sz w:val="28"/>
          <w:szCs w:val="28"/>
          <w:lang w:val="en-US"/>
        </w:rPr>
        <w:t>.</w:t>
      </w:r>
      <w:r w:rsidRPr="00561F67">
        <w:rPr>
          <w:lang w:val="en-US"/>
        </w:rPr>
        <w:t xml:space="preserve"> </w:t>
      </w:r>
      <w:r w:rsidRPr="00F14A8B">
        <w:rPr>
          <w:lang w:val="en-US"/>
        </w:rPr>
        <w:t>(</w:t>
      </w:r>
      <w:r>
        <w:rPr>
          <w:bCs/>
          <w:sz w:val="28"/>
          <w:szCs w:val="28"/>
          <w:lang w:val="en-US"/>
        </w:rPr>
        <w:t>It must be recorded</w:t>
      </w:r>
      <w:r w:rsidRPr="00F14A8B">
        <w:rPr>
          <w:bCs/>
          <w:sz w:val="28"/>
          <w:szCs w:val="28"/>
          <w:lang w:val="en-US"/>
        </w:rPr>
        <w:t xml:space="preserve"> in the form of a summary)</w:t>
      </w:r>
    </w:p>
    <w:p w:rsidR="0034196D" w:rsidRPr="00AD5A1B" w:rsidRDefault="0034196D" w:rsidP="00AD5A1B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561F67">
        <w:rPr>
          <w:sz w:val="28"/>
          <w:szCs w:val="28"/>
          <w:lang w:val="en-US"/>
        </w:rPr>
        <w:t>Specify: Full name of the patient</w:t>
      </w:r>
      <w:r w:rsidRPr="00F14A8B">
        <w:rPr>
          <w:sz w:val="28"/>
          <w:szCs w:val="28"/>
          <w:lang w:val="en-US"/>
        </w:rPr>
        <w:t xml:space="preserve">, </w:t>
      </w:r>
      <w:r w:rsidRPr="00561F67">
        <w:rPr>
          <w:sz w:val="28"/>
          <w:szCs w:val="28"/>
          <w:lang w:val="en-US"/>
        </w:rPr>
        <w:t xml:space="preserve">her age and address; the date and time of admission, date of discharge, medical institution and department where the patient was being treated; the diagnosis </w:t>
      </w:r>
      <w:r>
        <w:rPr>
          <w:sz w:val="28"/>
          <w:szCs w:val="28"/>
          <w:lang w:val="en-US"/>
        </w:rPr>
        <w:t xml:space="preserve">was </w:t>
      </w:r>
      <w:r w:rsidRPr="00561F67">
        <w:rPr>
          <w:sz w:val="28"/>
          <w:szCs w:val="28"/>
          <w:lang w:val="en-US"/>
        </w:rPr>
        <w:t>made at the referring institution; final clinical diagnosis; specific recommendations for supervised patient after discharge from hospital</w:t>
      </w:r>
      <w:r w:rsidRPr="00AD5A1B">
        <w:rPr>
          <w:sz w:val="28"/>
          <w:szCs w:val="28"/>
          <w:lang w:val="en-US"/>
        </w:rPr>
        <w:t>.</w:t>
      </w:r>
    </w:p>
    <w:sectPr w:rsidR="0034196D" w:rsidRPr="00AD5A1B" w:rsidSect="00A004FC">
      <w:footerReference w:type="even" r:id="rId7"/>
      <w:footerReference w:type="default" r:id="rId8"/>
      <w:pgSz w:w="11906" w:h="16838"/>
      <w:pgMar w:top="1418" w:right="1418" w:bottom="1418" w:left="1418" w:header="720" w:footer="51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96D" w:rsidRDefault="0034196D">
      <w:r>
        <w:separator/>
      </w:r>
    </w:p>
  </w:endnote>
  <w:endnote w:type="continuationSeparator" w:id="0">
    <w:p w:rsidR="0034196D" w:rsidRDefault="00341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6D" w:rsidRDefault="0034196D" w:rsidP="009A0B6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196D" w:rsidRDefault="0034196D" w:rsidP="00A641E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96D" w:rsidRDefault="0034196D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34196D" w:rsidRPr="00A004FC" w:rsidRDefault="0034196D" w:rsidP="00A004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96D" w:rsidRDefault="0034196D">
      <w:r>
        <w:separator/>
      </w:r>
    </w:p>
  </w:footnote>
  <w:footnote w:type="continuationSeparator" w:id="0">
    <w:p w:rsidR="0034196D" w:rsidRDefault="003419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396"/>
    <w:multiLevelType w:val="hybridMultilevel"/>
    <w:tmpl w:val="E2D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6B316C"/>
    <w:multiLevelType w:val="hybridMultilevel"/>
    <w:tmpl w:val="9296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09F0FB0"/>
    <w:multiLevelType w:val="hybridMultilevel"/>
    <w:tmpl w:val="3B0A6F12"/>
    <w:lvl w:ilvl="0" w:tplc="24448E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0BD7F97"/>
    <w:multiLevelType w:val="hybridMultilevel"/>
    <w:tmpl w:val="9224FB4A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973E1C"/>
    <w:multiLevelType w:val="hybridMultilevel"/>
    <w:tmpl w:val="D1928B68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B34E8F"/>
    <w:multiLevelType w:val="hybridMultilevel"/>
    <w:tmpl w:val="1A72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2045A6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7">
    <w:nsid w:val="035041B3"/>
    <w:multiLevelType w:val="hybridMultilevel"/>
    <w:tmpl w:val="80F6C73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039F14B8"/>
    <w:multiLevelType w:val="hybridMultilevel"/>
    <w:tmpl w:val="56D0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3AD20EA"/>
    <w:multiLevelType w:val="hybridMultilevel"/>
    <w:tmpl w:val="47DE8410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2F6A4BC">
      <w:start w:val="4"/>
      <w:numFmt w:val="upperRoman"/>
      <w:lvlText w:val="%3."/>
      <w:lvlJc w:val="right"/>
      <w:pPr>
        <w:ind w:left="2160" w:hanging="18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04555EBB"/>
    <w:multiLevelType w:val="hybridMultilevel"/>
    <w:tmpl w:val="9B92AB7C"/>
    <w:lvl w:ilvl="0" w:tplc="46EAD8E6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>
    <w:nsid w:val="045F7114"/>
    <w:multiLevelType w:val="hybridMultilevel"/>
    <w:tmpl w:val="BF92DF6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055A6DBB"/>
    <w:multiLevelType w:val="hybridMultilevel"/>
    <w:tmpl w:val="C0F4FAA6"/>
    <w:lvl w:ilvl="0" w:tplc="1D62B4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56E0C36"/>
    <w:multiLevelType w:val="hybridMultilevel"/>
    <w:tmpl w:val="6DE0A3B4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66329FE"/>
    <w:multiLevelType w:val="hybridMultilevel"/>
    <w:tmpl w:val="3A426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69F1F68"/>
    <w:multiLevelType w:val="hybridMultilevel"/>
    <w:tmpl w:val="0194D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6E07BE9"/>
    <w:multiLevelType w:val="hybridMultilevel"/>
    <w:tmpl w:val="623053C4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7894D1A"/>
    <w:multiLevelType w:val="hybridMultilevel"/>
    <w:tmpl w:val="D1928B68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7A163A0"/>
    <w:multiLevelType w:val="hybridMultilevel"/>
    <w:tmpl w:val="10B2D16A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082D4AB0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20">
    <w:nsid w:val="08472D3B"/>
    <w:multiLevelType w:val="hybridMultilevel"/>
    <w:tmpl w:val="D244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8613229"/>
    <w:multiLevelType w:val="hybridMultilevel"/>
    <w:tmpl w:val="623053C4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87473F7"/>
    <w:multiLevelType w:val="hybridMultilevel"/>
    <w:tmpl w:val="5D38CBB6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8E973B1"/>
    <w:multiLevelType w:val="hybridMultilevel"/>
    <w:tmpl w:val="5C62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09257147"/>
    <w:multiLevelType w:val="hybridMultilevel"/>
    <w:tmpl w:val="F9F011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093B56FA"/>
    <w:multiLevelType w:val="hybridMultilevel"/>
    <w:tmpl w:val="5AAAC4B8"/>
    <w:lvl w:ilvl="0" w:tplc="C7C2DF8A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096B79B3"/>
    <w:multiLevelType w:val="hybridMultilevel"/>
    <w:tmpl w:val="21540F94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0AC14413"/>
    <w:multiLevelType w:val="hybridMultilevel"/>
    <w:tmpl w:val="B03679D6"/>
    <w:lvl w:ilvl="0" w:tplc="1974FD5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0B03304A"/>
    <w:multiLevelType w:val="hybridMultilevel"/>
    <w:tmpl w:val="5BC872C4"/>
    <w:lvl w:ilvl="0" w:tplc="23ACFD0A">
      <w:start w:val="3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0B1676E2"/>
    <w:multiLevelType w:val="hybridMultilevel"/>
    <w:tmpl w:val="225438CC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B254EA1"/>
    <w:multiLevelType w:val="hybridMultilevel"/>
    <w:tmpl w:val="96DE4968"/>
    <w:lvl w:ilvl="0" w:tplc="4D8ED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0BB255C1"/>
    <w:multiLevelType w:val="hybridMultilevel"/>
    <w:tmpl w:val="2A22C19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0BBE1B34"/>
    <w:multiLevelType w:val="hybridMultilevel"/>
    <w:tmpl w:val="F1DC2FAA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0C0436F7"/>
    <w:multiLevelType w:val="hybridMultilevel"/>
    <w:tmpl w:val="C156BA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0C4E49FD"/>
    <w:multiLevelType w:val="hybridMultilevel"/>
    <w:tmpl w:val="58843F2E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0CC226AA"/>
    <w:multiLevelType w:val="hybridMultilevel"/>
    <w:tmpl w:val="0BF06E3C"/>
    <w:lvl w:ilvl="0" w:tplc="60180F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0D966846"/>
    <w:multiLevelType w:val="hybridMultilevel"/>
    <w:tmpl w:val="EDBA9FEE"/>
    <w:lvl w:ilvl="0" w:tplc="4D8ED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0DF11436"/>
    <w:multiLevelType w:val="hybridMultilevel"/>
    <w:tmpl w:val="00588BCA"/>
    <w:lvl w:ilvl="0" w:tplc="1FD483AA">
      <w:start w:val="1"/>
      <w:numFmt w:val="decimal"/>
      <w:lvlText w:val="%1."/>
      <w:lvlJc w:val="left"/>
      <w:pPr>
        <w:ind w:left="25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0DF80A9A"/>
    <w:multiLevelType w:val="hybridMultilevel"/>
    <w:tmpl w:val="4C1EB19C"/>
    <w:lvl w:ilvl="0" w:tplc="1D62B4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0E12730F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40">
    <w:nsid w:val="0E7835C0"/>
    <w:multiLevelType w:val="hybridMultilevel"/>
    <w:tmpl w:val="96E2CDFA"/>
    <w:lvl w:ilvl="0" w:tplc="A1B65252">
      <w:start w:val="1"/>
      <w:numFmt w:val="upperRoman"/>
      <w:lvlText w:val="%1."/>
      <w:lvlJc w:val="right"/>
      <w:pPr>
        <w:ind w:left="709" w:firstLine="709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0E7D79F2"/>
    <w:multiLevelType w:val="hybridMultilevel"/>
    <w:tmpl w:val="10B8A2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0EEC1EF0"/>
    <w:multiLevelType w:val="hybridMultilevel"/>
    <w:tmpl w:val="40AC5E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0F096E51"/>
    <w:multiLevelType w:val="hybridMultilevel"/>
    <w:tmpl w:val="7CF43A24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0F5B41C8"/>
    <w:multiLevelType w:val="hybridMultilevel"/>
    <w:tmpl w:val="A49C977C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0FC82B12"/>
    <w:multiLevelType w:val="hybridMultilevel"/>
    <w:tmpl w:val="02B8CA8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0FFA0A3E"/>
    <w:multiLevelType w:val="hybridMultilevel"/>
    <w:tmpl w:val="5F967B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10832977"/>
    <w:multiLevelType w:val="hybridMultilevel"/>
    <w:tmpl w:val="D6ECA7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8">
    <w:nsid w:val="10B23214"/>
    <w:multiLevelType w:val="hybridMultilevel"/>
    <w:tmpl w:val="AC3278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111E5C4B"/>
    <w:multiLevelType w:val="hybridMultilevel"/>
    <w:tmpl w:val="0C44D12E"/>
    <w:lvl w:ilvl="0" w:tplc="F5BE2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116871BE"/>
    <w:multiLevelType w:val="hybridMultilevel"/>
    <w:tmpl w:val="B2144E5A"/>
    <w:lvl w:ilvl="0" w:tplc="B4408B3C">
      <w:start w:val="6"/>
      <w:numFmt w:val="upperRoman"/>
      <w:lvlText w:val="%1."/>
      <w:lvlJc w:val="right"/>
      <w:pPr>
        <w:ind w:left="2160" w:hanging="1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11A63BC7"/>
    <w:multiLevelType w:val="hybridMultilevel"/>
    <w:tmpl w:val="EF2281B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12005090"/>
    <w:multiLevelType w:val="hybridMultilevel"/>
    <w:tmpl w:val="F158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12015DE2"/>
    <w:multiLevelType w:val="hybridMultilevel"/>
    <w:tmpl w:val="BFDCC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20800B3"/>
    <w:multiLevelType w:val="hybridMultilevel"/>
    <w:tmpl w:val="02B8CA8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12155E1B"/>
    <w:multiLevelType w:val="hybridMultilevel"/>
    <w:tmpl w:val="3076AA06"/>
    <w:lvl w:ilvl="0" w:tplc="F344030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123D568D"/>
    <w:multiLevelType w:val="hybridMultilevel"/>
    <w:tmpl w:val="2712643E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12475AB2"/>
    <w:multiLevelType w:val="hybridMultilevel"/>
    <w:tmpl w:val="8BE8E6D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127C654D"/>
    <w:multiLevelType w:val="hybridMultilevel"/>
    <w:tmpl w:val="AA8C4F6C"/>
    <w:lvl w:ilvl="0" w:tplc="7B12C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12A875FB"/>
    <w:multiLevelType w:val="hybridMultilevel"/>
    <w:tmpl w:val="B9DCCB5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>
    <w:nsid w:val="13112751"/>
    <w:multiLevelType w:val="hybridMultilevel"/>
    <w:tmpl w:val="07A0E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13392BDF"/>
    <w:multiLevelType w:val="hybridMultilevel"/>
    <w:tmpl w:val="A8D6B3EA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13DC1287"/>
    <w:multiLevelType w:val="hybridMultilevel"/>
    <w:tmpl w:val="D7F6AD50"/>
    <w:lvl w:ilvl="0" w:tplc="7AB4A738">
      <w:start w:val="10"/>
      <w:numFmt w:val="upperRoman"/>
      <w:lvlText w:val="%1."/>
      <w:lvlJc w:val="left"/>
      <w:pPr>
        <w:ind w:left="2564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13F13946"/>
    <w:multiLevelType w:val="hybridMultilevel"/>
    <w:tmpl w:val="C72A0E1C"/>
    <w:lvl w:ilvl="0" w:tplc="4862584C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4">
    <w:nsid w:val="13F25B08"/>
    <w:multiLevelType w:val="hybridMultilevel"/>
    <w:tmpl w:val="37169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5">
    <w:nsid w:val="14813A7D"/>
    <w:multiLevelType w:val="hybridMultilevel"/>
    <w:tmpl w:val="35D8E76C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15632980"/>
    <w:multiLevelType w:val="hybridMultilevel"/>
    <w:tmpl w:val="AFEC7020"/>
    <w:lvl w:ilvl="0" w:tplc="995A99CC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7">
    <w:nsid w:val="15A805DB"/>
    <w:multiLevelType w:val="hybridMultilevel"/>
    <w:tmpl w:val="A70E690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15EA6026"/>
    <w:multiLevelType w:val="hybridMultilevel"/>
    <w:tmpl w:val="B1BAC7D6"/>
    <w:lvl w:ilvl="0" w:tplc="F81CF432">
      <w:start w:val="1"/>
      <w:numFmt w:val="decimal"/>
      <w:lvlText w:val="%1."/>
      <w:lvlJc w:val="left"/>
      <w:pPr>
        <w:ind w:left="237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9">
    <w:nsid w:val="16015AC9"/>
    <w:multiLevelType w:val="hybridMultilevel"/>
    <w:tmpl w:val="35D8E76C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16057460"/>
    <w:multiLevelType w:val="hybridMultilevel"/>
    <w:tmpl w:val="AB428BBE"/>
    <w:lvl w:ilvl="0" w:tplc="F5BE2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16B67D1A"/>
    <w:multiLevelType w:val="hybridMultilevel"/>
    <w:tmpl w:val="2626F46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2">
    <w:nsid w:val="171C382A"/>
    <w:multiLevelType w:val="hybridMultilevel"/>
    <w:tmpl w:val="F414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176C4303"/>
    <w:multiLevelType w:val="hybridMultilevel"/>
    <w:tmpl w:val="2D50B72C"/>
    <w:lvl w:ilvl="0" w:tplc="8D0A28C4">
      <w:start w:val="10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>
    <w:nsid w:val="18467A2F"/>
    <w:multiLevelType w:val="hybridMultilevel"/>
    <w:tmpl w:val="4D7E5704"/>
    <w:lvl w:ilvl="0" w:tplc="F5BE26B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18731D2E"/>
    <w:multiLevelType w:val="hybridMultilevel"/>
    <w:tmpl w:val="845A168C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>
    <w:nsid w:val="187A43C3"/>
    <w:multiLevelType w:val="hybridMultilevel"/>
    <w:tmpl w:val="A4EA42EA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>
    <w:nsid w:val="18DC76A5"/>
    <w:multiLevelType w:val="hybridMultilevel"/>
    <w:tmpl w:val="8118034E"/>
    <w:lvl w:ilvl="0" w:tplc="DDC6790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>
    <w:nsid w:val="19133471"/>
    <w:multiLevelType w:val="hybridMultilevel"/>
    <w:tmpl w:val="47C49E9E"/>
    <w:lvl w:ilvl="0" w:tplc="3DE03E92">
      <w:start w:val="1"/>
      <w:numFmt w:val="decimal"/>
      <w:lvlText w:val="%1."/>
      <w:lvlJc w:val="left"/>
      <w:pPr>
        <w:ind w:left="163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9">
    <w:nsid w:val="194D42C5"/>
    <w:multiLevelType w:val="hybridMultilevel"/>
    <w:tmpl w:val="B48257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0">
    <w:nsid w:val="19660FE6"/>
    <w:multiLevelType w:val="hybridMultilevel"/>
    <w:tmpl w:val="42C2639C"/>
    <w:lvl w:ilvl="0" w:tplc="9F762468">
      <w:start w:val="3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1A1010AB"/>
    <w:multiLevelType w:val="hybridMultilevel"/>
    <w:tmpl w:val="23C47E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2">
    <w:nsid w:val="1A7244EB"/>
    <w:multiLevelType w:val="hybridMultilevel"/>
    <w:tmpl w:val="F28A4320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>
    <w:nsid w:val="1A8A5D1C"/>
    <w:multiLevelType w:val="hybridMultilevel"/>
    <w:tmpl w:val="69AC58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1AB00969"/>
    <w:multiLevelType w:val="hybridMultilevel"/>
    <w:tmpl w:val="54DCEF20"/>
    <w:lvl w:ilvl="0" w:tplc="C012F80A">
      <w:start w:val="8"/>
      <w:numFmt w:val="upp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293095AE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>
    <w:nsid w:val="1AB54450"/>
    <w:multiLevelType w:val="hybridMultilevel"/>
    <w:tmpl w:val="F5CAD3B4"/>
    <w:lvl w:ilvl="0" w:tplc="4114F5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>
    <w:nsid w:val="1AB54AE7"/>
    <w:multiLevelType w:val="multilevel"/>
    <w:tmpl w:val="83BE9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1B6A6E93"/>
    <w:multiLevelType w:val="hybridMultilevel"/>
    <w:tmpl w:val="A7F6124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8">
    <w:nsid w:val="1B9444CD"/>
    <w:multiLevelType w:val="hybridMultilevel"/>
    <w:tmpl w:val="8F8A1356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>
    <w:nsid w:val="1C5B7F96"/>
    <w:multiLevelType w:val="hybridMultilevel"/>
    <w:tmpl w:val="3126F8B4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>
    <w:nsid w:val="1D57528B"/>
    <w:multiLevelType w:val="hybridMultilevel"/>
    <w:tmpl w:val="EA741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>
    <w:nsid w:val="1DB73360"/>
    <w:multiLevelType w:val="hybridMultilevel"/>
    <w:tmpl w:val="1A72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>
    <w:nsid w:val="1E0A1C5E"/>
    <w:multiLevelType w:val="hybridMultilevel"/>
    <w:tmpl w:val="CF742BEE"/>
    <w:lvl w:ilvl="0" w:tplc="1D62B4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1E0B3DA4"/>
    <w:multiLevelType w:val="hybridMultilevel"/>
    <w:tmpl w:val="E94E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>
    <w:nsid w:val="1E111A3B"/>
    <w:multiLevelType w:val="hybridMultilevel"/>
    <w:tmpl w:val="FE0CC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5">
    <w:nsid w:val="1EAC5C18"/>
    <w:multiLevelType w:val="hybridMultilevel"/>
    <w:tmpl w:val="7D04A72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>
    <w:nsid w:val="1ED87072"/>
    <w:multiLevelType w:val="hybridMultilevel"/>
    <w:tmpl w:val="23C47E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7">
    <w:nsid w:val="1EE43F2E"/>
    <w:multiLevelType w:val="hybridMultilevel"/>
    <w:tmpl w:val="9296E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>
    <w:nsid w:val="1F2204B5"/>
    <w:multiLevelType w:val="hybridMultilevel"/>
    <w:tmpl w:val="A5BCBE7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9">
    <w:nsid w:val="1F2D2B16"/>
    <w:multiLevelType w:val="hybridMultilevel"/>
    <w:tmpl w:val="5E020140"/>
    <w:lvl w:ilvl="0" w:tplc="46661B86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>
    <w:nsid w:val="1F36223C"/>
    <w:multiLevelType w:val="hybridMultilevel"/>
    <w:tmpl w:val="DF6242EC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>
    <w:nsid w:val="1FF10A22"/>
    <w:multiLevelType w:val="hybridMultilevel"/>
    <w:tmpl w:val="A5264584"/>
    <w:lvl w:ilvl="0" w:tplc="B8E80A7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2">
    <w:nsid w:val="205D4532"/>
    <w:multiLevelType w:val="hybridMultilevel"/>
    <w:tmpl w:val="80407C3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3">
    <w:nsid w:val="20662B1A"/>
    <w:multiLevelType w:val="hybridMultilevel"/>
    <w:tmpl w:val="8550EFC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4">
    <w:nsid w:val="20E651B1"/>
    <w:multiLevelType w:val="hybridMultilevel"/>
    <w:tmpl w:val="4F18B26A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5">
    <w:nsid w:val="212C4C49"/>
    <w:multiLevelType w:val="hybridMultilevel"/>
    <w:tmpl w:val="2712643E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>
    <w:nsid w:val="21631962"/>
    <w:multiLevelType w:val="hybridMultilevel"/>
    <w:tmpl w:val="9094F066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7">
    <w:nsid w:val="21947276"/>
    <w:multiLevelType w:val="hybridMultilevel"/>
    <w:tmpl w:val="7E44623E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>
    <w:nsid w:val="21C547EF"/>
    <w:multiLevelType w:val="hybridMultilevel"/>
    <w:tmpl w:val="CB12289E"/>
    <w:lvl w:ilvl="0" w:tplc="27F8C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9">
    <w:nsid w:val="222101C7"/>
    <w:multiLevelType w:val="hybridMultilevel"/>
    <w:tmpl w:val="7E44623E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>
    <w:nsid w:val="222819D2"/>
    <w:multiLevelType w:val="hybridMultilevel"/>
    <w:tmpl w:val="8E0CC5A8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15"/>
        </w:tabs>
        <w:ind w:left="-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95"/>
        </w:tabs>
        <w:ind w:left="-1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375"/>
        </w:tabs>
        <w:ind w:left="-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"/>
        </w:tabs>
        <w:ind w:left="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65"/>
        </w:tabs>
        <w:ind w:left="1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225"/>
        </w:tabs>
        <w:ind w:left="3225" w:hanging="180"/>
      </w:pPr>
      <w:rPr>
        <w:rFonts w:cs="Times New Roman"/>
      </w:rPr>
    </w:lvl>
  </w:abstractNum>
  <w:abstractNum w:abstractNumId="111">
    <w:nsid w:val="22B1150A"/>
    <w:multiLevelType w:val="hybridMultilevel"/>
    <w:tmpl w:val="611C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>
    <w:nsid w:val="23122AF2"/>
    <w:multiLevelType w:val="hybridMultilevel"/>
    <w:tmpl w:val="63063F08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15"/>
        </w:tabs>
        <w:ind w:left="-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95"/>
        </w:tabs>
        <w:ind w:left="-1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375"/>
        </w:tabs>
        <w:ind w:left="-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"/>
        </w:tabs>
        <w:ind w:left="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65"/>
        </w:tabs>
        <w:ind w:left="1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225"/>
        </w:tabs>
        <w:ind w:left="3225" w:hanging="180"/>
      </w:pPr>
      <w:rPr>
        <w:rFonts w:cs="Times New Roman"/>
      </w:rPr>
    </w:lvl>
  </w:abstractNum>
  <w:abstractNum w:abstractNumId="113">
    <w:nsid w:val="239B2CE6"/>
    <w:multiLevelType w:val="hybridMultilevel"/>
    <w:tmpl w:val="1B143084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4">
    <w:nsid w:val="23CE57DD"/>
    <w:multiLevelType w:val="hybridMultilevel"/>
    <w:tmpl w:val="B234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7F6AC94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>
    <w:nsid w:val="240809C9"/>
    <w:multiLevelType w:val="hybridMultilevel"/>
    <w:tmpl w:val="0818FB24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>
    <w:nsid w:val="24297011"/>
    <w:multiLevelType w:val="hybridMultilevel"/>
    <w:tmpl w:val="77B24522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>
    <w:nsid w:val="245B7B0E"/>
    <w:multiLevelType w:val="hybridMultilevel"/>
    <w:tmpl w:val="700E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82A2E2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>
    <w:nsid w:val="24EC35AF"/>
    <w:multiLevelType w:val="hybridMultilevel"/>
    <w:tmpl w:val="96DE4968"/>
    <w:lvl w:ilvl="0" w:tplc="4D8ED6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9">
    <w:nsid w:val="250563EB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120">
    <w:nsid w:val="252B0FCB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121">
    <w:nsid w:val="255E34B1"/>
    <w:multiLevelType w:val="hybridMultilevel"/>
    <w:tmpl w:val="8DBCE4E6"/>
    <w:lvl w:ilvl="0" w:tplc="1FD483A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2">
    <w:nsid w:val="25630CAA"/>
    <w:multiLevelType w:val="multilevel"/>
    <w:tmpl w:val="FB20B158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3">
    <w:nsid w:val="257B1692"/>
    <w:multiLevelType w:val="hybridMultilevel"/>
    <w:tmpl w:val="1E90CE00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4">
    <w:nsid w:val="25FD09F8"/>
    <w:multiLevelType w:val="hybridMultilevel"/>
    <w:tmpl w:val="5C34BF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5">
    <w:nsid w:val="262B7BE5"/>
    <w:multiLevelType w:val="hybridMultilevel"/>
    <w:tmpl w:val="4F18B26A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>
    <w:nsid w:val="26BE7F93"/>
    <w:multiLevelType w:val="hybridMultilevel"/>
    <w:tmpl w:val="DDDE4C4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7">
    <w:nsid w:val="26F070DB"/>
    <w:multiLevelType w:val="hybridMultilevel"/>
    <w:tmpl w:val="85664462"/>
    <w:lvl w:ilvl="0" w:tplc="FA96177E">
      <w:start w:val="26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8">
    <w:nsid w:val="27B20654"/>
    <w:multiLevelType w:val="hybridMultilevel"/>
    <w:tmpl w:val="04B6F5FA"/>
    <w:lvl w:ilvl="0" w:tplc="F5BE2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27BE5A83"/>
    <w:multiLevelType w:val="hybridMultilevel"/>
    <w:tmpl w:val="865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0">
    <w:nsid w:val="280C1A1A"/>
    <w:multiLevelType w:val="hybridMultilevel"/>
    <w:tmpl w:val="337C87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>
    <w:nsid w:val="28394465"/>
    <w:multiLevelType w:val="hybridMultilevel"/>
    <w:tmpl w:val="B23415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7F6AC94">
      <w:start w:val="1"/>
      <w:numFmt w:val="decimal"/>
      <w:lvlText w:val="%2."/>
      <w:lvlJc w:val="left"/>
      <w:pPr>
        <w:ind w:left="2055" w:hanging="97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>
    <w:nsid w:val="28FB6CC8"/>
    <w:multiLevelType w:val="hybridMultilevel"/>
    <w:tmpl w:val="04EC343C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>
    <w:nsid w:val="2940397F"/>
    <w:multiLevelType w:val="hybridMultilevel"/>
    <w:tmpl w:val="1C8CAEC4"/>
    <w:lvl w:ilvl="0" w:tplc="1974FD5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4">
    <w:nsid w:val="29957A12"/>
    <w:multiLevelType w:val="hybridMultilevel"/>
    <w:tmpl w:val="8AC42164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>
    <w:nsid w:val="29A27965"/>
    <w:multiLevelType w:val="multilevel"/>
    <w:tmpl w:val="CAF2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6">
    <w:nsid w:val="29D75D66"/>
    <w:multiLevelType w:val="hybridMultilevel"/>
    <w:tmpl w:val="A1F485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7">
    <w:nsid w:val="29F00716"/>
    <w:multiLevelType w:val="hybridMultilevel"/>
    <w:tmpl w:val="0C9CFE3A"/>
    <w:lvl w:ilvl="0" w:tplc="41302E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>
    <w:nsid w:val="2A1D56A5"/>
    <w:multiLevelType w:val="hybridMultilevel"/>
    <w:tmpl w:val="611C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>
    <w:nsid w:val="2A233119"/>
    <w:multiLevelType w:val="hybridMultilevel"/>
    <w:tmpl w:val="B74082B4"/>
    <w:lvl w:ilvl="0" w:tplc="1974FD5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0">
    <w:nsid w:val="2A36150D"/>
    <w:multiLevelType w:val="hybridMultilevel"/>
    <w:tmpl w:val="94B0CB90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>
    <w:nsid w:val="2A390DDB"/>
    <w:multiLevelType w:val="hybridMultilevel"/>
    <w:tmpl w:val="23C47E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2">
    <w:nsid w:val="2A680D1E"/>
    <w:multiLevelType w:val="hybridMultilevel"/>
    <w:tmpl w:val="8F8A1356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3">
    <w:nsid w:val="2A694076"/>
    <w:multiLevelType w:val="hybridMultilevel"/>
    <w:tmpl w:val="514648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>
    <w:nsid w:val="2A955FF3"/>
    <w:multiLevelType w:val="hybridMultilevel"/>
    <w:tmpl w:val="0E36A4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5">
    <w:nsid w:val="2AC46597"/>
    <w:multiLevelType w:val="hybridMultilevel"/>
    <w:tmpl w:val="3562527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>
    <w:nsid w:val="2AC75360"/>
    <w:multiLevelType w:val="hybridMultilevel"/>
    <w:tmpl w:val="8F5AE05E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47">
    <w:nsid w:val="2B2B408A"/>
    <w:multiLevelType w:val="hybridMultilevel"/>
    <w:tmpl w:val="494EA3D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8">
    <w:nsid w:val="2B495701"/>
    <w:multiLevelType w:val="hybridMultilevel"/>
    <w:tmpl w:val="0C6A7CBC"/>
    <w:lvl w:ilvl="0" w:tplc="5C60623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FA96177E">
      <w:start w:val="26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9">
    <w:nsid w:val="2B824313"/>
    <w:multiLevelType w:val="hybridMultilevel"/>
    <w:tmpl w:val="C674EA5E"/>
    <w:lvl w:ilvl="0" w:tplc="3DE03E9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0">
    <w:nsid w:val="2BEF2BED"/>
    <w:multiLevelType w:val="hybridMultilevel"/>
    <w:tmpl w:val="1A72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>
    <w:nsid w:val="2C8A5F1C"/>
    <w:multiLevelType w:val="hybridMultilevel"/>
    <w:tmpl w:val="6DE0A3B4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>
    <w:nsid w:val="2D7C3466"/>
    <w:multiLevelType w:val="hybridMultilevel"/>
    <w:tmpl w:val="BE5205D0"/>
    <w:lvl w:ilvl="0" w:tplc="139CB58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>
    <w:nsid w:val="2E5D5DD7"/>
    <w:multiLevelType w:val="hybridMultilevel"/>
    <w:tmpl w:val="31981634"/>
    <w:lvl w:ilvl="0" w:tplc="5F6C44E4">
      <w:start w:val="8"/>
      <w:numFmt w:val="upperRoman"/>
      <w:lvlText w:val="%1."/>
      <w:lvlJc w:val="righ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>
    <w:nsid w:val="2E96712F"/>
    <w:multiLevelType w:val="hybridMultilevel"/>
    <w:tmpl w:val="F8DC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5">
    <w:nsid w:val="2EAA7988"/>
    <w:multiLevelType w:val="hybridMultilevel"/>
    <w:tmpl w:val="41B8A72A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6">
    <w:nsid w:val="2EB33775"/>
    <w:multiLevelType w:val="hybridMultilevel"/>
    <w:tmpl w:val="94B0CB90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7">
    <w:nsid w:val="2F1B6BEC"/>
    <w:multiLevelType w:val="hybridMultilevel"/>
    <w:tmpl w:val="D436DAD2"/>
    <w:lvl w:ilvl="0" w:tplc="3DE03E9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8">
    <w:nsid w:val="2F2716DB"/>
    <w:multiLevelType w:val="hybridMultilevel"/>
    <w:tmpl w:val="AA0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>
    <w:nsid w:val="2FBB4800"/>
    <w:multiLevelType w:val="hybridMultilevel"/>
    <w:tmpl w:val="EE20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3021213D"/>
    <w:multiLevelType w:val="hybridMultilevel"/>
    <w:tmpl w:val="35D8E76C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>
    <w:nsid w:val="30F14D6D"/>
    <w:multiLevelType w:val="hybridMultilevel"/>
    <w:tmpl w:val="85A0D1C6"/>
    <w:lvl w:ilvl="0" w:tplc="9A7CEF3C">
      <w:start w:val="8"/>
      <w:numFmt w:val="upperRoman"/>
      <w:lvlText w:val="%1."/>
      <w:lvlJc w:val="righ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>
    <w:nsid w:val="31245EA5"/>
    <w:multiLevelType w:val="hybridMultilevel"/>
    <w:tmpl w:val="3C2E1D8A"/>
    <w:lvl w:ilvl="0" w:tplc="9620D3C8">
      <w:start w:val="5"/>
      <w:numFmt w:val="upperRoman"/>
      <w:lvlText w:val="%1."/>
      <w:lvlJc w:val="righ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13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6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4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2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29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3647" w:hanging="180"/>
      </w:pPr>
      <w:rPr>
        <w:rFonts w:cs="Times New Roman"/>
      </w:rPr>
    </w:lvl>
  </w:abstractNum>
  <w:abstractNum w:abstractNumId="163">
    <w:nsid w:val="31DB50CC"/>
    <w:multiLevelType w:val="hybridMultilevel"/>
    <w:tmpl w:val="1F5A365A"/>
    <w:lvl w:ilvl="0" w:tplc="4D8ED6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4">
    <w:nsid w:val="31DF7127"/>
    <w:multiLevelType w:val="hybridMultilevel"/>
    <w:tmpl w:val="4C4C6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5">
    <w:nsid w:val="32837835"/>
    <w:multiLevelType w:val="hybridMultilevel"/>
    <w:tmpl w:val="9EE0A042"/>
    <w:lvl w:ilvl="0" w:tplc="F460C1D4">
      <w:start w:val="8"/>
      <w:numFmt w:val="upp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6">
    <w:nsid w:val="32C611EA"/>
    <w:multiLevelType w:val="hybridMultilevel"/>
    <w:tmpl w:val="215C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7">
    <w:nsid w:val="334B7E50"/>
    <w:multiLevelType w:val="hybridMultilevel"/>
    <w:tmpl w:val="310E5E14"/>
    <w:lvl w:ilvl="0" w:tplc="1974FD5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8">
    <w:nsid w:val="342B1B25"/>
    <w:multiLevelType w:val="hybridMultilevel"/>
    <w:tmpl w:val="5C628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>
    <w:nsid w:val="34AE3CBF"/>
    <w:multiLevelType w:val="hybridMultilevel"/>
    <w:tmpl w:val="0E36A4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0">
    <w:nsid w:val="34F85F5E"/>
    <w:multiLevelType w:val="hybridMultilevel"/>
    <w:tmpl w:val="EA7880D8"/>
    <w:lvl w:ilvl="0" w:tplc="F81CF432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1">
    <w:nsid w:val="35286D3B"/>
    <w:multiLevelType w:val="hybridMultilevel"/>
    <w:tmpl w:val="E98C44C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2">
    <w:nsid w:val="354D17C2"/>
    <w:multiLevelType w:val="hybridMultilevel"/>
    <w:tmpl w:val="4EEC0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3">
    <w:nsid w:val="359A10AC"/>
    <w:multiLevelType w:val="hybridMultilevel"/>
    <w:tmpl w:val="94D66E4A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4">
    <w:nsid w:val="35C87744"/>
    <w:multiLevelType w:val="hybridMultilevel"/>
    <w:tmpl w:val="E53609E0"/>
    <w:lvl w:ilvl="0" w:tplc="5F5A5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5">
    <w:nsid w:val="35D15CEB"/>
    <w:multiLevelType w:val="hybridMultilevel"/>
    <w:tmpl w:val="AA0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6">
    <w:nsid w:val="363F53A5"/>
    <w:multiLevelType w:val="hybridMultilevel"/>
    <w:tmpl w:val="867E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>
    <w:nsid w:val="36981537"/>
    <w:multiLevelType w:val="hybridMultilevel"/>
    <w:tmpl w:val="B4162CCE"/>
    <w:lvl w:ilvl="0" w:tplc="FFFFFFFF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8">
    <w:nsid w:val="36C14891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179">
    <w:nsid w:val="36C27E2A"/>
    <w:multiLevelType w:val="hybridMultilevel"/>
    <w:tmpl w:val="23C47E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0">
    <w:nsid w:val="36F51B69"/>
    <w:multiLevelType w:val="hybridMultilevel"/>
    <w:tmpl w:val="5F92E5A6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1">
    <w:nsid w:val="37184D75"/>
    <w:multiLevelType w:val="hybridMultilevel"/>
    <w:tmpl w:val="94D66E4A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2">
    <w:nsid w:val="375C12C0"/>
    <w:multiLevelType w:val="hybridMultilevel"/>
    <w:tmpl w:val="29CA7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3">
    <w:nsid w:val="375E5CB5"/>
    <w:multiLevelType w:val="hybridMultilevel"/>
    <w:tmpl w:val="8BE8E6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4">
    <w:nsid w:val="37950A42"/>
    <w:multiLevelType w:val="hybridMultilevel"/>
    <w:tmpl w:val="60BCA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5">
    <w:nsid w:val="37F50413"/>
    <w:multiLevelType w:val="hybridMultilevel"/>
    <w:tmpl w:val="D930A6C8"/>
    <w:lvl w:ilvl="0" w:tplc="F5BE3EEC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6">
    <w:nsid w:val="38BC3962"/>
    <w:multiLevelType w:val="hybridMultilevel"/>
    <w:tmpl w:val="2A22C19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7">
    <w:nsid w:val="39011F18"/>
    <w:multiLevelType w:val="hybridMultilevel"/>
    <w:tmpl w:val="B1FC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>
    <w:nsid w:val="39645EB0"/>
    <w:multiLevelType w:val="hybridMultilevel"/>
    <w:tmpl w:val="8C7E4728"/>
    <w:lvl w:ilvl="0" w:tplc="356602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9">
    <w:nsid w:val="39B10CB6"/>
    <w:multiLevelType w:val="hybridMultilevel"/>
    <w:tmpl w:val="865E64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0">
    <w:nsid w:val="39F23CD6"/>
    <w:multiLevelType w:val="hybridMultilevel"/>
    <w:tmpl w:val="225438CC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>
    <w:nsid w:val="3A7020B7"/>
    <w:multiLevelType w:val="hybridMultilevel"/>
    <w:tmpl w:val="C6FE87C8"/>
    <w:lvl w:ilvl="0" w:tplc="1D62B4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>
    <w:nsid w:val="3ADD5D4D"/>
    <w:multiLevelType w:val="hybridMultilevel"/>
    <w:tmpl w:val="362EC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3">
    <w:nsid w:val="3ADE0F52"/>
    <w:multiLevelType w:val="hybridMultilevel"/>
    <w:tmpl w:val="E536ECE2"/>
    <w:lvl w:ilvl="0" w:tplc="74C41EA8">
      <w:start w:val="2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4">
    <w:nsid w:val="3B295D5B"/>
    <w:multiLevelType w:val="hybridMultilevel"/>
    <w:tmpl w:val="7938CB50"/>
    <w:lvl w:ilvl="0" w:tplc="3DE03E9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5">
    <w:nsid w:val="3B9631E4"/>
    <w:multiLevelType w:val="hybridMultilevel"/>
    <w:tmpl w:val="B1FC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6">
    <w:nsid w:val="3BCB0ADC"/>
    <w:multiLevelType w:val="hybridMultilevel"/>
    <w:tmpl w:val="0B4CE3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7">
    <w:nsid w:val="3C2B7478"/>
    <w:multiLevelType w:val="hybridMultilevel"/>
    <w:tmpl w:val="0D56F5A2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8">
    <w:nsid w:val="3C401E9C"/>
    <w:multiLevelType w:val="hybridMultilevel"/>
    <w:tmpl w:val="C936C84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9">
    <w:nsid w:val="3C6D50C3"/>
    <w:multiLevelType w:val="hybridMultilevel"/>
    <w:tmpl w:val="1E90CE00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0">
    <w:nsid w:val="3C73482B"/>
    <w:multiLevelType w:val="hybridMultilevel"/>
    <w:tmpl w:val="DED4FB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1">
    <w:nsid w:val="3C750EAD"/>
    <w:multiLevelType w:val="hybridMultilevel"/>
    <w:tmpl w:val="5638F644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2">
    <w:nsid w:val="3CA1378B"/>
    <w:multiLevelType w:val="hybridMultilevel"/>
    <w:tmpl w:val="F8A8D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3">
    <w:nsid w:val="3CA41F1A"/>
    <w:multiLevelType w:val="hybridMultilevel"/>
    <w:tmpl w:val="F44839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4">
    <w:nsid w:val="3CA65D15"/>
    <w:multiLevelType w:val="hybridMultilevel"/>
    <w:tmpl w:val="3D3A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5">
    <w:nsid w:val="3CDB6863"/>
    <w:multiLevelType w:val="hybridMultilevel"/>
    <w:tmpl w:val="F4F05904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6">
    <w:nsid w:val="3CFF4005"/>
    <w:multiLevelType w:val="hybridMultilevel"/>
    <w:tmpl w:val="85D00256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7">
    <w:nsid w:val="3D646E99"/>
    <w:multiLevelType w:val="hybridMultilevel"/>
    <w:tmpl w:val="4C7A3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8">
    <w:nsid w:val="3D6E5E8D"/>
    <w:multiLevelType w:val="hybridMultilevel"/>
    <w:tmpl w:val="77B24522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9">
    <w:nsid w:val="3DDF5A3B"/>
    <w:multiLevelType w:val="hybridMultilevel"/>
    <w:tmpl w:val="A3C2DD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0">
    <w:nsid w:val="3DF34CAD"/>
    <w:multiLevelType w:val="multilevel"/>
    <w:tmpl w:val="8C6EDF78"/>
    <w:lvl w:ilvl="0">
      <w:start w:val="2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211">
    <w:nsid w:val="3E310D33"/>
    <w:multiLevelType w:val="hybridMultilevel"/>
    <w:tmpl w:val="4F18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2">
    <w:nsid w:val="3E755E7E"/>
    <w:multiLevelType w:val="hybridMultilevel"/>
    <w:tmpl w:val="A27E5858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>
    <w:nsid w:val="3E7A1112"/>
    <w:multiLevelType w:val="hybridMultilevel"/>
    <w:tmpl w:val="07D85510"/>
    <w:lvl w:ilvl="0" w:tplc="63F4032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4">
    <w:nsid w:val="3EC013E4"/>
    <w:multiLevelType w:val="hybridMultilevel"/>
    <w:tmpl w:val="69EAC8F6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5">
    <w:nsid w:val="3EC71661"/>
    <w:multiLevelType w:val="hybridMultilevel"/>
    <w:tmpl w:val="BBC8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6">
    <w:nsid w:val="3ECA0F5A"/>
    <w:multiLevelType w:val="hybridMultilevel"/>
    <w:tmpl w:val="3A623972"/>
    <w:lvl w:ilvl="0" w:tplc="5C60623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7">
    <w:nsid w:val="3EE05E2F"/>
    <w:multiLevelType w:val="hybridMultilevel"/>
    <w:tmpl w:val="F28A4320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8">
    <w:nsid w:val="3F486A9B"/>
    <w:multiLevelType w:val="hybridMultilevel"/>
    <w:tmpl w:val="FA9CF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9">
    <w:nsid w:val="3F71169C"/>
    <w:multiLevelType w:val="hybridMultilevel"/>
    <w:tmpl w:val="35D8E76C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0">
    <w:nsid w:val="405A06D8"/>
    <w:multiLevelType w:val="hybridMultilevel"/>
    <w:tmpl w:val="F28A4320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1">
    <w:nsid w:val="40622407"/>
    <w:multiLevelType w:val="hybridMultilevel"/>
    <w:tmpl w:val="B7CC95BE"/>
    <w:lvl w:ilvl="0" w:tplc="C11C05CC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2">
    <w:nsid w:val="409312D2"/>
    <w:multiLevelType w:val="hybridMultilevel"/>
    <w:tmpl w:val="23C47E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3">
    <w:nsid w:val="41D838D5"/>
    <w:multiLevelType w:val="hybridMultilevel"/>
    <w:tmpl w:val="5B425630"/>
    <w:lvl w:ilvl="0" w:tplc="C106A7D0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4">
    <w:nsid w:val="41EB28C0"/>
    <w:multiLevelType w:val="hybridMultilevel"/>
    <w:tmpl w:val="08E81EB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5">
    <w:nsid w:val="41FD5469"/>
    <w:multiLevelType w:val="hybridMultilevel"/>
    <w:tmpl w:val="289650B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6">
    <w:nsid w:val="42381F25"/>
    <w:multiLevelType w:val="hybridMultilevel"/>
    <w:tmpl w:val="DF6242EC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7">
    <w:nsid w:val="42560D53"/>
    <w:multiLevelType w:val="hybridMultilevel"/>
    <w:tmpl w:val="8F8A1356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8">
    <w:nsid w:val="425F7E26"/>
    <w:multiLevelType w:val="hybridMultilevel"/>
    <w:tmpl w:val="8FA4FD72"/>
    <w:lvl w:ilvl="0" w:tplc="3DE03E9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9">
    <w:nsid w:val="42836D9B"/>
    <w:multiLevelType w:val="hybridMultilevel"/>
    <w:tmpl w:val="D436DAD2"/>
    <w:lvl w:ilvl="0" w:tplc="3DE03E9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0">
    <w:nsid w:val="42BC5DE2"/>
    <w:multiLevelType w:val="hybridMultilevel"/>
    <w:tmpl w:val="11CE9334"/>
    <w:lvl w:ilvl="0" w:tplc="02106BD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1">
    <w:nsid w:val="42F31C22"/>
    <w:multiLevelType w:val="hybridMultilevel"/>
    <w:tmpl w:val="13E80498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32">
    <w:nsid w:val="43166A0E"/>
    <w:multiLevelType w:val="hybridMultilevel"/>
    <w:tmpl w:val="EF2281B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3">
    <w:nsid w:val="43247306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234">
    <w:nsid w:val="4331662E"/>
    <w:multiLevelType w:val="hybridMultilevel"/>
    <w:tmpl w:val="61E03370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>
    <w:nsid w:val="43DE6AC8"/>
    <w:multiLevelType w:val="hybridMultilevel"/>
    <w:tmpl w:val="AFEC7020"/>
    <w:lvl w:ilvl="0" w:tplc="995A99CC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36">
    <w:nsid w:val="440E0275"/>
    <w:multiLevelType w:val="hybridMultilevel"/>
    <w:tmpl w:val="114E43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17ED5A8">
      <w:start w:val="1"/>
      <w:numFmt w:val="decimal"/>
      <w:lvlText w:val="%2."/>
      <w:lvlJc w:val="left"/>
      <w:pPr>
        <w:ind w:left="1680" w:hanging="9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7">
    <w:nsid w:val="44122937"/>
    <w:multiLevelType w:val="hybridMultilevel"/>
    <w:tmpl w:val="89C25192"/>
    <w:lvl w:ilvl="0" w:tplc="74C41EA8">
      <w:start w:val="2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8">
    <w:nsid w:val="44250FCF"/>
    <w:multiLevelType w:val="hybridMultilevel"/>
    <w:tmpl w:val="E53609E0"/>
    <w:lvl w:ilvl="0" w:tplc="5F5A57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9">
    <w:nsid w:val="44425F66"/>
    <w:multiLevelType w:val="hybridMultilevel"/>
    <w:tmpl w:val="85D00256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0">
    <w:nsid w:val="44426BDB"/>
    <w:multiLevelType w:val="hybridMultilevel"/>
    <w:tmpl w:val="D78E045C"/>
    <w:lvl w:ilvl="0" w:tplc="3566023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1">
    <w:nsid w:val="449A181C"/>
    <w:multiLevelType w:val="hybridMultilevel"/>
    <w:tmpl w:val="3126F8B4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2">
    <w:nsid w:val="44C75532"/>
    <w:multiLevelType w:val="hybridMultilevel"/>
    <w:tmpl w:val="61DE1AA6"/>
    <w:lvl w:ilvl="0" w:tplc="D4A2EE88">
      <w:start w:val="14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3">
    <w:nsid w:val="45A93633"/>
    <w:multiLevelType w:val="hybridMultilevel"/>
    <w:tmpl w:val="E2D8F6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4">
    <w:nsid w:val="468E08AD"/>
    <w:multiLevelType w:val="hybridMultilevel"/>
    <w:tmpl w:val="FE9AD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5">
    <w:nsid w:val="46AE451D"/>
    <w:multiLevelType w:val="hybridMultilevel"/>
    <w:tmpl w:val="A26C94EA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6">
    <w:nsid w:val="46E32C34"/>
    <w:multiLevelType w:val="hybridMultilevel"/>
    <w:tmpl w:val="ED6628BE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7">
    <w:nsid w:val="471A7B06"/>
    <w:multiLevelType w:val="hybridMultilevel"/>
    <w:tmpl w:val="7CF43A24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8">
    <w:nsid w:val="47ED013C"/>
    <w:multiLevelType w:val="hybridMultilevel"/>
    <w:tmpl w:val="10CE03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9">
    <w:nsid w:val="48465F30"/>
    <w:multiLevelType w:val="hybridMultilevel"/>
    <w:tmpl w:val="E0768F0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0">
    <w:nsid w:val="485658B7"/>
    <w:multiLevelType w:val="hybridMultilevel"/>
    <w:tmpl w:val="40EE6C0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1">
    <w:nsid w:val="488A1E06"/>
    <w:multiLevelType w:val="hybridMultilevel"/>
    <w:tmpl w:val="F1A023C0"/>
    <w:lvl w:ilvl="0" w:tplc="A29E03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2">
    <w:nsid w:val="48AE735C"/>
    <w:multiLevelType w:val="hybridMultilevel"/>
    <w:tmpl w:val="B74082B4"/>
    <w:lvl w:ilvl="0" w:tplc="1974FD5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3">
    <w:nsid w:val="4905104C"/>
    <w:multiLevelType w:val="hybridMultilevel"/>
    <w:tmpl w:val="B8C4CF2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4">
    <w:nsid w:val="49150136"/>
    <w:multiLevelType w:val="hybridMultilevel"/>
    <w:tmpl w:val="26B442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5">
    <w:nsid w:val="491B4B01"/>
    <w:multiLevelType w:val="hybridMultilevel"/>
    <w:tmpl w:val="6BF28D5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6">
    <w:nsid w:val="493955CC"/>
    <w:multiLevelType w:val="hybridMultilevel"/>
    <w:tmpl w:val="8F3441A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7">
    <w:nsid w:val="498C4480"/>
    <w:multiLevelType w:val="hybridMultilevel"/>
    <w:tmpl w:val="450E97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8">
    <w:nsid w:val="498E2178"/>
    <w:multiLevelType w:val="multilevel"/>
    <w:tmpl w:val="686C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9">
    <w:nsid w:val="49F15CF2"/>
    <w:multiLevelType w:val="hybridMultilevel"/>
    <w:tmpl w:val="F2DEC4BC"/>
    <w:lvl w:ilvl="0" w:tplc="5832DF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60">
    <w:nsid w:val="4A0D2908"/>
    <w:multiLevelType w:val="hybridMultilevel"/>
    <w:tmpl w:val="AD1CAA84"/>
    <w:lvl w:ilvl="0" w:tplc="1974FD5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1">
    <w:nsid w:val="4A6D74C4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262">
    <w:nsid w:val="4A82281D"/>
    <w:multiLevelType w:val="hybridMultilevel"/>
    <w:tmpl w:val="EF5C3690"/>
    <w:lvl w:ilvl="0" w:tplc="DBB2D3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3">
    <w:nsid w:val="4AA55A5D"/>
    <w:multiLevelType w:val="hybridMultilevel"/>
    <w:tmpl w:val="E69E0222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4">
    <w:nsid w:val="4AD87441"/>
    <w:multiLevelType w:val="hybridMultilevel"/>
    <w:tmpl w:val="5A8C03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5">
    <w:nsid w:val="4ADF020B"/>
    <w:multiLevelType w:val="hybridMultilevel"/>
    <w:tmpl w:val="1108C8C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6">
    <w:nsid w:val="4AE91198"/>
    <w:multiLevelType w:val="hybridMultilevel"/>
    <w:tmpl w:val="A07675C2"/>
    <w:lvl w:ilvl="0" w:tplc="909E99A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7">
    <w:nsid w:val="4B042592"/>
    <w:multiLevelType w:val="hybridMultilevel"/>
    <w:tmpl w:val="D10C6F4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8">
    <w:nsid w:val="4B914B18"/>
    <w:multiLevelType w:val="hybridMultilevel"/>
    <w:tmpl w:val="1E10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9">
    <w:nsid w:val="4BAB15E6"/>
    <w:multiLevelType w:val="hybridMultilevel"/>
    <w:tmpl w:val="C72A0E1C"/>
    <w:lvl w:ilvl="0" w:tplc="4862584C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0">
    <w:nsid w:val="4BCA3C78"/>
    <w:multiLevelType w:val="hybridMultilevel"/>
    <w:tmpl w:val="F64AF782"/>
    <w:lvl w:ilvl="0" w:tplc="B0B4867A">
      <w:start w:val="8"/>
      <w:numFmt w:val="upperRoman"/>
      <w:lvlText w:val="%1."/>
      <w:lvlJc w:val="right"/>
      <w:pPr>
        <w:ind w:left="34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1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7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00" w:hanging="180"/>
      </w:pPr>
      <w:rPr>
        <w:rFonts w:cs="Times New Roman"/>
      </w:rPr>
    </w:lvl>
  </w:abstractNum>
  <w:abstractNum w:abstractNumId="271">
    <w:nsid w:val="4BD74B82"/>
    <w:multiLevelType w:val="hybridMultilevel"/>
    <w:tmpl w:val="2EA83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2">
    <w:nsid w:val="4BEE224B"/>
    <w:multiLevelType w:val="hybridMultilevel"/>
    <w:tmpl w:val="94D66E4A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3">
    <w:nsid w:val="4C412E49"/>
    <w:multiLevelType w:val="hybridMultilevel"/>
    <w:tmpl w:val="659C6DA8"/>
    <w:lvl w:ilvl="0" w:tplc="D8B050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4">
    <w:nsid w:val="4D0456EB"/>
    <w:multiLevelType w:val="hybridMultilevel"/>
    <w:tmpl w:val="8AC42164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5">
    <w:nsid w:val="4D5871D0"/>
    <w:multiLevelType w:val="multilevel"/>
    <w:tmpl w:val="F384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6">
    <w:nsid w:val="4D84767A"/>
    <w:multiLevelType w:val="hybridMultilevel"/>
    <w:tmpl w:val="8B9E8DB4"/>
    <w:lvl w:ilvl="0" w:tplc="BC8E30B0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7">
    <w:nsid w:val="4DAD199C"/>
    <w:multiLevelType w:val="hybridMultilevel"/>
    <w:tmpl w:val="50985C66"/>
    <w:lvl w:ilvl="0" w:tplc="4862584C">
      <w:start w:val="1"/>
      <w:numFmt w:val="decimal"/>
      <w:lvlText w:val="%1."/>
      <w:lvlJc w:val="left"/>
      <w:pPr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8">
    <w:nsid w:val="4E957F86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279">
    <w:nsid w:val="4EA549C5"/>
    <w:multiLevelType w:val="hybridMultilevel"/>
    <w:tmpl w:val="9EE412CA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280">
    <w:nsid w:val="4EA55092"/>
    <w:multiLevelType w:val="hybridMultilevel"/>
    <w:tmpl w:val="4020630C"/>
    <w:lvl w:ilvl="0" w:tplc="8146FD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1">
    <w:nsid w:val="4ED32A8C"/>
    <w:multiLevelType w:val="hybridMultilevel"/>
    <w:tmpl w:val="150833E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2">
    <w:nsid w:val="4EEF5D28"/>
    <w:multiLevelType w:val="hybridMultilevel"/>
    <w:tmpl w:val="3D3A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3">
    <w:nsid w:val="4FD3113B"/>
    <w:multiLevelType w:val="hybridMultilevel"/>
    <w:tmpl w:val="3562527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4">
    <w:nsid w:val="501D2554"/>
    <w:multiLevelType w:val="hybridMultilevel"/>
    <w:tmpl w:val="31225746"/>
    <w:lvl w:ilvl="0" w:tplc="24448E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5">
    <w:nsid w:val="50483200"/>
    <w:multiLevelType w:val="hybridMultilevel"/>
    <w:tmpl w:val="B1FC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6">
    <w:nsid w:val="510D3827"/>
    <w:multiLevelType w:val="hybridMultilevel"/>
    <w:tmpl w:val="70F28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A96177E">
      <w:start w:val="2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7">
    <w:nsid w:val="51211F06"/>
    <w:multiLevelType w:val="hybridMultilevel"/>
    <w:tmpl w:val="A75863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8">
    <w:nsid w:val="5181174C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289">
    <w:nsid w:val="52001C34"/>
    <w:multiLevelType w:val="hybridMultilevel"/>
    <w:tmpl w:val="7B945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0">
    <w:nsid w:val="52485297"/>
    <w:multiLevelType w:val="hybridMultilevel"/>
    <w:tmpl w:val="CD5CE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1">
    <w:nsid w:val="52571DB6"/>
    <w:multiLevelType w:val="hybridMultilevel"/>
    <w:tmpl w:val="2B36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2">
    <w:nsid w:val="527C1A3C"/>
    <w:multiLevelType w:val="hybridMultilevel"/>
    <w:tmpl w:val="310E5E14"/>
    <w:lvl w:ilvl="0" w:tplc="1974FD5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3">
    <w:nsid w:val="52815BF7"/>
    <w:multiLevelType w:val="hybridMultilevel"/>
    <w:tmpl w:val="A6DCE8C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4">
    <w:nsid w:val="532742C1"/>
    <w:multiLevelType w:val="hybridMultilevel"/>
    <w:tmpl w:val="AA0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5">
    <w:nsid w:val="53676815"/>
    <w:multiLevelType w:val="hybridMultilevel"/>
    <w:tmpl w:val="2B5A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6">
    <w:nsid w:val="538C7264"/>
    <w:multiLevelType w:val="hybridMultilevel"/>
    <w:tmpl w:val="284445F2"/>
    <w:lvl w:ilvl="0" w:tplc="543267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7">
    <w:nsid w:val="538D093E"/>
    <w:multiLevelType w:val="hybridMultilevel"/>
    <w:tmpl w:val="75B06068"/>
    <w:lvl w:ilvl="0" w:tplc="0419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535"/>
        </w:tabs>
        <w:ind w:left="-25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815"/>
        </w:tabs>
        <w:ind w:left="-18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1095"/>
        </w:tabs>
        <w:ind w:left="-1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-375"/>
        </w:tabs>
        <w:ind w:left="-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5"/>
        </w:tabs>
        <w:ind w:left="3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2505"/>
        </w:tabs>
        <w:ind w:left="2505" w:hanging="180"/>
      </w:pPr>
      <w:rPr>
        <w:rFonts w:cs="Times New Roman"/>
      </w:rPr>
    </w:lvl>
  </w:abstractNum>
  <w:abstractNum w:abstractNumId="298">
    <w:nsid w:val="54267F16"/>
    <w:multiLevelType w:val="hybridMultilevel"/>
    <w:tmpl w:val="9224FB4A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9">
    <w:nsid w:val="54366F08"/>
    <w:multiLevelType w:val="hybridMultilevel"/>
    <w:tmpl w:val="C7E4F5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0">
    <w:nsid w:val="54451820"/>
    <w:multiLevelType w:val="hybridMultilevel"/>
    <w:tmpl w:val="23C47E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1">
    <w:nsid w:val="54D5240F"/>
    <w:multiLevelType w:val="hybridMultilevel"/>
    <w:tmpl w:val="1B108E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2">
    <w:nsid w:val="5533438C"/>
    <w:multiLevelType w:val="hybridMultilevel"/>
    <w:tmpl w:val="26ACF2C6"/>
    <w:lvl w:ilvl="0" w:tplc="AC1E7876">
      <w:start w:val="8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3">
    <w:nsid w:val="55502753"/>
    <w:multiLevelType w:val="hybridMultilevel"/>
    <w:tmpl w:val="8550EFC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4">
    <w:nsid w:val="55B95167"/>
    <w:multiLevelType w:val="hybridMultilevel"/>
    <w:tmpl w:val="42D66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5">
    <w:nsid w:val="55C6663E"/>
    <w:multiLevelType w:val="hybridMultilevel"/>
    <w:tmpl w:val="845A168C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6">
    <w:nsid w:val="55FB56C9"/>
    <w:multiLevelType w:val="hybridMultilevel"/>
    <w:tmpl w:val="4C1EB19C"/>
    <w:lvl w:ilvl="0" w:tplc="1D62B4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7">
    <w:nsid w:val="56106C36"/>
    <w:multiLevelType w:val="hybridMultilevel"/>
    <w:tmpl w:val="63A2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8">
    <w:nsid w:val="567456EA"/>
    <w:multiLevelType w:val="hybridMultilevel"/>
    <w:tmpl w:val="09C654C4"/>
    <w:lvl w:ilvl="0" w:tplc="4FC2239E">
      <w:start w:val="8"/>
      <w:numFmt w:val="upperRoman"/>
      <w:lvlText w:val="%1."/>
      <w:lvlJc w:val="right"/>
      <w:pPr>
        <w:ind w:left="1069" w:hanging="360"/>
      </w:pPr>
      <w:rPr>
        <w:rFonts w:cs="Times New Roman" w:hint="default"/>
      </w:rPr>
    </w:lvl>
    <w:lvl w:ilvl="1" w:tplc="E76A6E9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9">
    <w:nsid w:val="571E54D7"/>
    <w:multiLevelType w:val="hybridMultilevel"/>
    <w:tmpl w:val="87D6A120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0">
    <w:nsid w:val="571F0A0E"/>
    <w:multiLevelType w:val="hybridMultilevel"/>
    <w:tmpl w:val="CECC20B8"/>
    <w:lvl w:ilvl="0" w:tplc="1B1672E8">
      <w:start w:val="4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1">
    <w:nsid w:val="572C68B8"/>
    <w:multiLevelType w:val="hybridMultilevel"/>
    <w:tmpl w:val="31225746"/>
    <w:lvl w:ilvl="0" w:tplc="24448E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2">
    <w:nsid w:val="57C13E06"/>
    <w:multiLevelType w:val="hybridMultilevel"/>
    <w:tmpl w:val="A26C94EA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3">
    <w:nsid w:val="57D7166A"/>
    <w:multiLevelType w:val="hybridMultilevel"/>
    <w:tmpl w:val="4B0453AC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4">
    <w:nsid w:val="57ED5823"/>
    <w:multiLevelType w:val="hybridMultilevel"/>
    <w:tmpl w:val="1390C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5">
    <w:nsid w:val="58980338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316">
    <w:nsid w:val="589D4663"/>
    <w:multiLevelType w:val="hybridMultilevel"/>
    <w:tmpl w:val="F28A4320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7">
    <w:nsid w:val="58D64429"/>
    <w:multiLevelType w:val="hybridMultilevel"/>
    <w:tmpl w:val="526663F8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8">
    <w:nsid w:val="58FF718A"/>
    <w:multiLevelType w:val="hybridMultilevel"/>
    <w:tmpl w:val="F7DA2730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15"/>
        </w:tabs>
        <w:ind w:left="-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95"/>
        </w:tabs>
        <w:ind w:left="-1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375"/>
        </w:tabs>
        <w:ind w:left="-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"/>
        </w:tabs>
        <w:ind w:left="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65"/>
        </w:tabs>
        <w:ind w:left="1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225"/>
        </w:tabs>
        <w:ind w:left="3225" w:hanging="180"/>
      </w:pPr>
      <w:rPr>
        <w:rFonts w:cs="Times New Roman"/>
      </w:rPr>
    </w:lvl>
  </w:abstractNum>
  <w:abstractNum w:abstractNumId="319">
    <w:nsid w:val="59892CC1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320">
    <w:nsid w:val="59CF2C98"/>
    <w:multiLevelType w:val="hybridMultilevel"/>
    <w:tmpl w:val="04268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1">
    <w:nsid w:val="59F5672E"/>
    <w:multiLevelType w:val="hybridMultilevel"/>
    <w:tmpl w:val="4B0453AC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2">
    <w:nsid w:val="5A511921"/>
    <w:multiLevelType w:val="hybridMultilevel"/>
    <w:tmpl w:val="5F92E5A6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3">
    <w:nsid w:val="5A8444ED"/>
    <w:multiLevelType w:val="hybridMultilevel"/>
    <w:tmpl w:val="D40C48D0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4">
    <w:nsid w:val="5AAA05C7"/>
    <w:multiLevelType w:val="hybridMultilevel"/>
    <w:tmpl w:val="1F5A365A"/>
    <w:lvl w:ilvl="0" w:tplc="4D8ED6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5">
    <w:nsid w:val="5B423BD9"/>
    <w:multiLevelType w:val="hybridMultilevel"/>
    <w:tmpl w:val="82940136"/>
    <w:lvl w:ilvl="0" w:tplc="0419000F">
      <w:start w:val="1"/>
      <w:numFmt w:val="decimal"/>
      <w:lvlText w:val="%1."/>
      <w:lvlJc w:val="left"/>
      <w:pPr>
        <w:ind w:left="74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326">
    <w:nsid w:val="5B4B1268"/>
    <w:multiLevelType w:val="hybridMultilevel"/>
    <w:tmpl w:val="0D56F5A2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27">
    <w:nsid w:val="5B7605C8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328">
    <w:nsid w:val="5BF62DDB"/>
    <w:multiLevelType w:val="multilevel"/>
    <w:tmpl w:val="CEF8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9">
    <w:nsid w:val="5CA1516B"/>
    <w:multiLevelType w:val="hybridMultilevel"/>
    <w:tmpl w:val="7E1EDC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0">
    <w:nsid w:val="5CDE7069"/>
    <w:multiLevelType w:val="hybridMultilevel"/>
    <w:tmpl w:val="9C62D4B4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1">
    <w:nsid w:val="5E1216E6"/>
    <w:multiLevelType w:val="hybridMultilevel"/>
    <w:tmpl w:val="1A72CA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>
    <w:nsid w:val="5E1A54AF"/>
    <w:multiLevelType w:val="hybridMultilevel"/>
    <w:tmpl w:val="BBC8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3">
    <w:nsid w:val="5EEA119B"/>
    <w:multiLevelType w:val="multilevel"/>
    <w:tmpl w:val="502C2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4">
    <w:nsid w:val="5F307977"/>
    <w:multiLevelType w:val="hybridMultilevel"/>
    <w:tmpl w:val="8DBCE4E6"/>
    <w:lvl w:ilvl="0" w:tplc="1FD483AA">
      <w:start w:val="1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335">
    <w:nsid w:val="5FB1524C"/>
    <w:multiLevelType w:val="hybridMultilevel"/>
    <w:tmpl w:val="61E03370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6">
    <w:nsid w:val="5FC96645"/>
    <w:multiLevelType w:val="hybridMultilevel"/>
    <w:tmpl w:val="F158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7">
    <w:nsid w:val="5FDE076E"/>
    <w:multiLevelType w:val="hybridMultilevel"/>
    <w:tmpl w:val="623053C4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8">
    <w:nsid w:val="60097DFE"/>
    <w:multiLevelType w:val="hybridMultilevel"/>
    <w:tmpl w:val="DD50E9D0"/>
    <w:lvl w:ilvl="0" w:tplc="23ACFD0A">
      <w:start w:val="3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9">
    <w:nsid w:val="604A3C20"/>
    <w:multiLevelType w:val="multilevel"/>
    <w:tmpl w:val="CBA4E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0">
    <w:nsid w:val="60BC678E"/>
    <w:multiLevelType w:val="hybridMultilevel"/>
    <w:tmpl w:val="0A687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1">
    <w:nsid w:val="613736CB"/>
    <w:multiLevelType w:val="hybridMultilevel"/>
    <w:tmpl w:val="0C9CFE3A"/>
    <w:lvl w:ilvl="0" w:tplc="41302E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2">
    <w:nsid w:val="6150094E"/>
    <w:multiLevelType w:val="hybridMultilevel"/>
    <w:tmpl w:val="3B2A29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3">
    <w:nsid w:val="61C06088"/>
    <w:multiLevelType w:val="hybridMultilevel"/>
    <w:tmpl w:val="F1DC2FAA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4">
    <w:nsid w:val="62575F9D"/>
    <w:multiLevelType w:val="hybridMultilevel"/>
    <w:tmpl w:val="C936C84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5">
    <w:nsid w:val="62AC2FF5"/>
    <w:multiLevelType w:val="hybridMultilevel"/>
    <w:tmpl w:val="20A81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6">
    <w:nsid w:val="62C44B81"/>
    <w:multiLevelType w:val="hybridMultilevel"/>
    <w:tmpl w:val="99C81ECE"/>
    <w:lvl w:ilvl="0" w:tplc="5832DF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7">
    <w:nsid w:val="633E1CD8"/>
    <w:multiLevelType w:val="hybridMultilevel"/>
    <w:tmpl w:val="A04291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8">
    <w:nsid w:val="63532406"/>
    <w:multiLevelType w:val="hybridMultilevel"/>
    <w:tmpl w:val="4156EA90"/>
    <w:lvl w:ilvl="0" w:tplc="A73675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9">
    <w:nsid w:val="638F431A"/>
    <w:multiLevelType w:val="hybridMultilevel"/>
    <w:tmpl w:val="F158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0">
    <w:nsid w:val="63F3349D"/>
    <w:multiLevelType w:val="hybridMultilevel"/>
    <w:tmpl w:val="AA0AC8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1">
    <w:nsid w:val="63F74272"/>
    <w:multiLevelType w:val="hybridMultilevel"/>
    <w:tmpl w:val="9D88F2E8"/>
    <w:lvl w:ilvl="0" w:tplc="995A99CC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2">
    <w:nsid w:val="64E72E8C"/>
    <w:multiLevelType w:val="hybridMultilevel"/>
    <w:tmpl w:val="EF789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3">
    <w:nsid w:val="65357D43"/>
    <w:multiLevelType w:val="hybridMultilevel"/>
    <w:tmpl w:val="9D30B3E2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15"/>
        </w:tabs>
        <w:ind w:left="-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95"/>
        </w:tabs>
        <w:ind w:left="-1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375"/>
        </w:tabs>
        <w:ind w:left="-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"/>
        </w:tabs>
        <w:ind w:left="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65"/>
        </w:tabs>
        <w:ind w:left="1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225"/>
        </w:tabs>
        <w:ind w:left="3225" w:hanging="180"/>
      </w:pPr>
      <w:rPr>
        <w:rFonts w:cs="Times New Roman"/>
      </w:rPr>
    </w:lvl>
  </w:abstractNum>
  <w:abstractNum w:abstractNumId="354">
    <w:nsid w:val="654848BF"/>
    <w:multiLevelType w:val="hybridMultilevel"/>
    <w:tmpl w:val="367206B8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355">
    <w:nsid w:val="654E2972"/>
    <w:multiLevelType w:val="hybridMultilevel"/>
    <w:tmpl w:val="F9FA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6">
    <w:nsid w:val="65F65253"/>
    <w:multiLevelType w:val="hybridMultilevel"/>
    <w:tmpl w:val="E69E0222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7">
    <w:nsid w:val="661A4237"/>
    <w:multiLevelType w:val="hybridMultilevel"/>
    <w:tmpl w:val="F9FA7B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8">
    <w:nsid w:val="664D51BF"/>
    <w:multiLevelType w:val="hybridMultilevel"/>
    <w:tmpl w:val="4F18B1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9">
    <w:nsid w:val="66897492"/>
    <w:multiLevelType w:val="hybridMultilevel"/>
    <w:tmpl w:val="1C8CAEC4"/>
    <w:lvl w:ilvl="0" w:tplc="1974FD5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0">
    <w:nsid w:val="66BE4290"/>
    <w:multiLevelType w:val="hybridMultilevel"/>
    <w:tmpl w:val="867E0B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1">
    <w:nsid w:val="66E47A1D"/>
    <w:multiLevelType w:val="hybridMultilevel"/>
    <w:tmpl w:val="D1DA2DF2"/>
    <w:lvl w:ilvl="0" w:tplc="AB544DCA">
      <w:start w:val="8"/>
      <w:numFmt w:val="upperRoman"/>
      <w:lvlText w:val="%1."/>
      <w:lvlJc w:val="righ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2">
    <w:nsid w:val="671C7BEC"/>
    <w:multiLevelType w:val="hybridMultilevel"/>
    <w:tmpl w:val="23C47E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3">
    <w:nsid w:val="67236F9B"/>
    <w:multiLevelType w:val="hybridMultilevel"/>
    <w:tmpl w:val="A4EA42EA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4">
    <w:nsid w:val="67322908"/>
    <w:multiLevelType w:val="hybridMultilevel"/>
    <w:tmpl w:val="2B5AA5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5">
    <w:nsid w:val="67853077"/>
    <w:multiLevelType w:val="hybridMultilevel"/>
    <w:tmpl w:val="2926EF34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366">
    <w:nsid w:val="67EB6B12"/>
    <w:multiLevelType w:val="hybridMultilevel"/>
    <w:tmpl w:val="F4F05904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7">
    <w:nsid w:val="681C4051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368">
    <w:nsid w:val="689A248D"/>
    <w:multiLevelType w:val="hybridMultilevel"/>
    <w:tmpl w:val="AD1CAA84"/>
    <w:lvl w:ilvl="0" w:tplc="1974FD5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9">
    <w:nsid w:val="69023328"/>
    <w:multiLevelType w:val="hybridMultilevel"/>
    <w:tmpl w:val="8E3C14B4"/>
    <w:lvl w:ilvl="0" w:tplc="6FEC0C58">
      <w:start w:val="1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0">
    <w:nsid w:val="69536920"/>
    <w:multiLevelType w:val="hybridMultilevel"/>
    <w:tmpl w:val="7D04A72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1">
    <w:nsid w:val="69842E89"/>
    <w:multiLevelType w:val="hybridMultilevel"/>
    <w:tmpl w:val="623053C4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2">
    <w:nsid w:val="69F06CE7"/>
    <w:multiLevelType w:val="hybridMultilevel"/>
    <w:tmpl w:val="23C47E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3">
    <w:nsid w:val="6A191674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374">
    <w:nsid w:val="6A2B318B"/>
    <w:multiLevelType w:val="hybridMultilevel"/>
    <w:tmpl w:val="D69498BE"/>
    <w:lvl w:ilvl="0" w:tplc="5832DF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5">
    <w:nsid w:val="6A3D0040"/>
    <w:multiLevelType w:val="hybridMultilevel"/>
    <w:tmpl w:val="94D66E4A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6">
    <w:nsid w:val="6A410EF6"/>
    <w:multiLevelType w:val="hybridMultilevel"/>
    <w:tmpl w:val="D5CC792E"/>
    <w:lvl w:ilvl="0" w:tplc="0B96F252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7">
    <w:nsid w:val="6A5919B7"/>
    <w:multiLevelType w:val="hybridMultilevel"/>
    <w:tmpl w:val="B1FC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8">
    <w:nsid w:val="6A656DDF"/>
    <w:multiLevelType w:val="hybridMultilevel"/>
    <w:tmpl w:val="9C3C1B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9">
    <w:nsid w:val="6B817025"/>
    <w:multiLevelType w:val="hybridMultilevel"/>
    <w:tmpl w:val="FA7C02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0">
    <w:nsid w:val="6BAF65F8"/>
    <w:multiLevelType w:val="hybridMultilevel"/>
    <w:tmpl w:val="65B8A098"/>
    <w:lvl w:ilvl="0" w:tplc="0419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15"/>
        </w:tabs>
        <w:ind w:left="-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1095"/>
        </w:tabs>
        <w:ind w:left="-10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375"/>
        </w:tabs>
        <w:ind w:left="-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"/>
        </w:tabs>
        <w:ind w:left="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065"/>
        </w:tabs>
        <w:ind w:left="1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225"/>
        </w:tabs>
        <w:ind w:left="3225" w:hanging="180"/>
      </w:pPr>
      <w:rPr>
        <w:rFonts w:cs="Times New Roman"/>
      </w:rPr>
    </w:lvl>
  </w:abstractNum>
  <w:abstractNum w:abstractNumId="381">
    <w:nsid w:val="6C636A36"/>
    <w:multiLevelType w:val="hybridMultilevel"/>
    <w:tmpl w:val="EE5A96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2">
    <w:nsid w:val="6D0C3EE9"/>
    <w:multiLevelType w:val="hybridMultilevel"/>
    <w:tmpl w:val="793671BA"/>
    <w:lvl w:ilvl="0" w:tplc="BA920B40">
      <w:start w:val="5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3">
    <w:nsid w:val="6D7E3EB1"/>
    <w:multiLevelType w:val="hybridMultilevel"/>
    <w:tmpl w:val="7DF6E122"/>
    <w:lvl w:ilvl="0" w:tplc="4D8ED6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4">
    <w:nsid w:val="6D952AD1"/>
    <w:multiLevelType w:val="hybridMultilevel"/>
    <w:tmpl w:val="87D6A120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5">
    <w:nsid w:val="6E2B3CD2"/>
    <w:multiLevelType w:val="hybridMultilevel"/>
    <w:tmpl w:val="133EB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6">
    <w:nsid w:val="6FAF6F36"/>
    <w:multiLevelType w:val="hybridMultilevel"/>
    <w:tmpl w:val="F8DCA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7">
    <w:nsid w:val="6FC81AB2"/>
    <w:multiLevelType w:val="hybridMultilevel"/>
    <w:tmpl w:val="B9DCCB58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8">
    <w:nsid w:val="70232EC6"/>
    <w:multiLevelType w:val="hybridMultilevel"/>
    <w:tmpl w:val="BFC8D86E"/>
    <w:lvl w:ilvl="0" w:tplc="A73675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9">
    <w:nsid w:val="70B10383"/>
    <w:multiLevelType w:val="hybridMultilevel"/>
    <w:tmpl w:val="C7E41EEC"/>
    <w:lvl w:ilvl="0" w:tplc="F81CF432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0">
    <w:nsid w:val="70D320B9"/>
    <w:multiLevelType w:val="hybridMultilevel"/>
    <w:tmpl w:val="3B14F7A2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1">
    <w:nsid w:val="71313F52"/>
    <w:multiLevelType w:val="hybridMultilevel"/>
    <w:tmpl w:val="8F8A1356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2">
    <w:nsid w:val="713A2030"/>
    <w:multiLevelType w:val="hybridMultilevel"/>
    <w:tmpl w:val="D40C48D0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93">
    <w:nsid w:val="71BC7B97"/>
    <w:multiLevelType w:val="hybridMultilevel"/>
    <w:tmpl w:val="63A2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4">
    <w:nsid w:val="71F508AE"/>
    <w:multiLevelType w:val="hybridMultilevel"/>
    <w:tmpl w:val="5662775E"/>
    <w:lvl w:ilvl="0" w:tplc="F5BE2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5">
    <w:nsid w:val="720755F5"/>
    <w:multiLevelType w:val="hybridMultilevel"/>
    <w:tmpl w:val="1CB0D04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6">
    <w:nsid w:val="72087898"/>
    <w:multiLevelType w:val="hybridMultilevel"/>
    <w:tmpl w:val="7C52ECDC"/>
    <w:lvl w:ilvl="0" w:tplc="4D8ED6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7">
    <w:nsid w:val="724766ED"/>
    <w:multiLevelType w:val="hybridMultilevel"/>
    <w:tmpl w:val="0C6A7CBC"/>
    <w:lvl w:ilvl="0" w:tplc="5C606234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FA96177E">
      <w:start w:val="26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8">
    <w:nsid w:val="725E40FA"/>
    <w:multiLevelType w:val="hybridMultilevel"/>
    <w:tmpl w:val="585AFC28"/>
    <w:lvl w:ilvl="0" w:tplc="4BE03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9">
    <w:nsid w:val="726C69A0"/>
    <w:multiLevelType w:val="hybridMultilevel"/>
    <w:tmpl w:val="41B8A72A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0">
    <w:nsid w:val="72910025"/>
    <w:multiLevelType w:val="multilevel"/>
    <w:tmpl w:val="6DA86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1">
    <w:nsid w:val="72F16445"/>
    <w:multiLevelType w:val="hybridMultilevel"/>
    <w:tmpl w:val="EAC64628"/>
    <w:lvl w:ilvl="0" w:tplc="24448EF2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02">
    <w:nsid w:val="72F8762A"/>
    <w:multiLevelType w:val="hybridMultilevel"/>
    <w:tmpl w:val="04EC343C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3">
    <w:nsid w:val="73100958"/>
    <w:multiLevelType w:val="hybridMultilevel"/>
    <w:tmpl w:val="8F3441A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4">
    <w:nsid w:val="73461B38"/>
    <w:multiLevelType w:val="hybridMultilevel"/>
    <w:tmpl w:val="E94ED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5">
    <w:nsid w:val="73F00E49"/>
    <w:multiLevelType w:val="hybridMultilevel"/>
    <w:tmpl w:val="D0002564"/>
    <w:lvl w:ilvl="0" w:tplc="5CAED30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6">
    <w:nsid w:val="73F955B2"/>
    <w:multiLevelType w:val="hybridMultilevel"/>
    <w:tmpl w:val="5D38CBB6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7">
    <w:nsid w:val="741D49C6"/>
    <w:multiLevelType w:val="hybridMultilevel"/>
    <w:tmpl w:val="56D0F9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8">
    <w:nsid w:val="7434436D"/>
    <w:multiLevelType w:val="hybridMultilevel"/>
    <w:tmpl w:val="F15850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9">
    <w:nsid w:val="74D26293"/>
    <w:multiLevelType w:val="hybridMultilevel"/>
    <w:tmpl w:val="F2DEC4BC"/>
    <w:lvl w:ilvl="0" w:tplc="5832DF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0">
    <w:nsid w:val="7517435B"/>
    <w:multiLevelType w:val="hybridMultilevel"/>
    <w:tmpl w:val="A49C977C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1">
    <w:nsid w:val="7530724E"/>
    <w:multiLevelType w:val="hybridMultilevel"/>
    <w:tmpl w:val="21540F94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2">
    <w:nsid w:val="75660ABD"/>
    <w:multiLevelType w:val="hybridMultilevel"/>
    <w:tmpl w:val="5A52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3">
    <w:nsid w:val="75DA0400"/>
    <w:multiLevelType w:val="hybridMultilevel"/>
    <w:tmpl w:val="9880D68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4">
    <w:nsid w:val="75F10332"/>
    <w:multiLevelType w:val="hybridMultilevel"/>
    <w:tmpl w:val="69EAC8F6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5">
    <w:nsid w:val="761F588D"/>
    <w:multiLevelType w:val="hybridMultilevel"/>
    <w:tmpl w:val="A088FDF6"/>
    <w:lvl w:ilvl="0" w:tplc="4D8ED6C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16">
    <w:nsid w:val="762D5BD9"/>
    <w:multiLevelType w:val="hybridMultilevel"/>
    <w:tmpl w:val="A7D66936"/>
    <w:lvl w:ilvl="0" w:tplc="1D62B4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7">
    <w:nsid w:val="77037482"/>
    <w:multiLevelType w:val="hybridMultilevel"/>
    <w:tmpl w:val="F7C02CB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18">
    <w:nsid w:val="770964EF"/>
    <w:multiLevelType w:val="hybridMultilevel"/>
    <w:tmpl w:val="1B143084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9">
    <w:nsid w:val="781462D2"/>
    <w:multiLevelType w:val="hybridMultilevel"/>
    <w:tmpl w:val="ED6628BE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0">
    <w:nsid w:val="78466B47"/>
    <w:multiLevelType w:val="hybridMultilevel"/>
    <w:tmpl w:val="B0D2EEAE"/>
    <w:lvl w:ilvl="0" w:tplc="3A347116">
      <w:start w:val="8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1">
    <w:nsid w:val="78971BCC"/>
    <w:multiLevelType w:val="hybridMultilevel"/>
    <w:tmpl w:val="C6FE87C8"/>
    <w:lvl w:ilvl="0" w:tplc="1D62B4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2">
    <w:nsid w:val="78FA55B2"/>
    <w:multiLevelType w:val="hybridMultilevel"/>
    <w:tmpl w:val="C6FE87C8"/>
    <w:lvl w:ilvl="0" w:tplc="1D62B4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3">
    <w:nsid w:val="795048AC"/>
    <w:multiLevelType w:val="hybridMultilevel"/>
    <w:tmpl w:val="23C47E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24">
    <w:nsid w:val="79533A0C"/>
    <w:multiLevelType w:val="hybridMultilevel"/>
    <w:tmpl w:val="215C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5">
    <w:nsid w:val="79950C5B"/>
    <w:multiLevelType w:val="multilevel"/>
    <w:tmpl w:val="778A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6">
    <w:nsid w:val="7A317A8D"/>
    <w:multiLevelType w:val="hybridMultilevel"/>
    <w:tmpl w:val="B03679D6"/>
    <w:lvl w:ilvl="0" w:tplc="1974FD56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27">
    <w:nsid w:val="7A6410AD"/>
    <w:multiLevelType w:val="hybridMultilevel"/>
    <w:tmpl w:val="321A92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8">
    <w:nsid w:val="7B096879"/>
    <w:multiLevelType w:val="hybridMultilevel"/>
    <w:tmpl w:val="3B14F7A2"/>
    <w:lvl w:ilvl="0" w:tplc="B8E80A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9">
    <w:nsid w:val="7B62402D"/>
    <w:multiLevelType w:val="hybridMultilevel"/>
    <w:tmpl w:val="80407C3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0">
    <w:nsid w:val="7BA00503"/>
    <w:multiLevelType w:val="hybridMultilevel"/>
    <w:tmpl w:val="E98C44C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1">
    <w:nsid w:val="7C1A3CA2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432">
    <w:nsid w:val="7C3F44B7"/>
    <w:multiLevelType w:val="hybridMultilevel"/>
    <w:tmpl w:val="92D0CDAE"/>
    <w:lvl w:ilvl="0" w:tplc="A606CD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3">
    <w:nsid w:val="7C983866"/>
    <w:multiLevelType w:val="hybridMultilevel"/>
    <w:tmpl w:val="A4E43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4">
    <w:nsid w:val="7C9D5655"/>
    <w:multiLevelType w:val="hybridMultilevel"/>
    <w:tmpl w:val="1CB0D042"/>
    <w:lvl w:ilvl="0" w:tplc="0C8211A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5">
    <w:nsid w:val="7CC270A9"/>
    <w:multiLevelType w:val="hybridMultilevel"/>
    <w:tmpl w:val="416E7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A96177E">
      <w:start w:val="2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6">
    <w:nsid w:val="7CE36FBD"/>
    <w:multiLevelType w:val="hybridMultilevel"/>
    <w:tmpl w:val="E99A62FC"/>
    <w:lvl w:ilvl="0" w:tplc="5832DF9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7">
    <w:nsid w:val="7CED5C5A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438">
    <w:nsid w:val="7D40482C"/>
    <w:multiLevelType w:val="hybridMultilevel"/>
    <w:tmpl w:val="C6FE87C8"/>
    <w:lvl w:ilvl="0" w:tplc="1D62B4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9">
    <w:nsid w:val="7D6D24A8"/>
    <w:multiLevelType w:val="hybridMultilevel"/>
    <w:tmpl w:val="23C47E4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40">
    <w:nsid w:val="7D8C2FF5"/>
    <w:multiLevelType w:val="hybridMultilevel"/>
    <w:tmpl w:val="58843F2E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1">
    <w:nsid w:val="7DB14AE3"/>
    <w:multiLevelType w:val="multilevel"/>
    <w:tmpl w:val="A58EE9D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b w:val="0"/>
        <w:bCs w:val="0"/>
        <w:i w:val="0"/>
        <w:iCs w:val="0"/>
        <w:color w:val="auto"/>
      </w:rPr>
    </w:lvl>
    <w:lvl w:ilvl="1">
      <w:start w:val="3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cs="Times New Roman" w:hint="default"/>
      </w:rPr>
    </w:lvl>
  </w:abstractNum>
  <w:abstractNum w:abstractNumId="442">
    <w:nsid w:val="7ECD480B"/>
    <w:multiLevelType w:val="hybridMultilevel"/>
    <w:tmpl w:val="47F85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3">
    <w:nsid w:val="7F117898"/>
    <w:multiLevelType w:val="hybridMultilevel"/>
    <w:tmpl w:val="4170DA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4">
    <w:nsid w:val="7F7B75C0"/>
    <w:multiLevelType w:val="hybridMultilevel"/>
    <w:tmpl w:val="0FBE3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5">
    <w:nsid w:val="7F8A17B8"/>
    <w:multiLevelType w:val="hybridMultilevel"/>
    <w:tmpl w:val="F414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6">
    <w:nsid w:val="7FA0613C"/>
    <w:multiLevelType w:val="hybridMultilevel"/>
    <w:tmpl w:val="A27E5858"/>
    <w:lvl w:ilvl="0" w:tplc="1974FD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8"/>
  </w:num>
  <w:num w:numId="2">
    <w:abstractNumId w:val="96"/>
  </w:num>
  <w:num w:numId="3">
    <w:abstractNumId w:val="108"/>
  </w:num>
  <w:num w:numId="4">
    <w:abstractNumId w:val="72"/>
  </w:num>
  <w:num w:numId="5">
    <w:abstractNumId w:val="38"/>
  </w:num>
  <w:num w:numId="6">
    <w:abstractNumId w:val="291"/>
  </w:num>
  <w:num w:numId="7">
    <w:abstractNumId w:val="172"/>
  </w:num>
  <w:num w:numId="8">
    <w:abstractNumId w:val="280"/>
  </w:num>
  <w:num w:numId="9">
    <w:abstractNumId w:val="136"/>
  </w:num>
  <w:num w:numId="10">
    <w:abstractNumId w:val="11"/>
  </w:num>
  <w:num w:numId="11">
    <w:abstractNumId w:val="444"/>
  </w:num>
  <w:num w:numId="12">
    <w:abstractNumId w:val="87"/>
  </w:num>
  <w:num w:numId="13">
    <w:abstractNumId w:val="200"/>
  </w:num>
  <w:num w:numId="14">
    <w:abstractNumId w:val="250"/>
  </w:num>
  <w:num w:numId="15">
    <w:abstractNumId w:val="293"/>
  </w:num>
  <w:num w:numId="16">
    <w:abstractNumId w:val="147"/>
  </w:num>
  <w:num w:numId="17">
    <w:abstractNumId w:val="174"/>
  </w:num>
  <w:num w:numId="18">
    <w:abstractNumId w:val="99"/>
  </w:num>
  <w:num w:numId="19">
    <w:abstractNumId w:val="288"/>
  </w:num>
  <w:num w:numId="20">
    <w:abstractNumId w:val="367"/>
  </w:num>
  <w:num w:numId="21">
    <w:abstractNumId w:val="144"/>
  </w:num>
  <w:num w:numId="22">
    <w:abstractNumId w:val="269"/>
  </w:num>
  <w:num w:numId="23">
    <w:abstractNumId w:val="152"/>
  </w:num>
  <w:num w:numId="24">
    <w:abstractNumId w:val="357"/>
  </w:num>
  <w:num w:numId="25">
    <w:abstractNumId w:val="396"/>
  </w:num>
  <w:num w:numId="26">
    <w:abstractNumId w:val="324"/>
  </w:num>
  <w:num w:numId="27">
    <w:abstractNumId w:val="415"/>
  </w:num>
  <w:num w:numId="28">
    <w:abstractNumId w:val="77"/>
  </w:num>
  <w:num w:numId="29">
    <w:abstractNumId w:val="30"/>
  </w:num>
  <w:num w:numId="30">
    <w:abstractNumId w:val="197"/>
  </w:num>
  <w:num w:numId="31">
    <w:abstractNumId w:val="18"/>
  </w:num>
  <w:num w:numId="32">
    <w:abstractNumId w:val="392"/>
  </w:num>
  <w:num w:numId="33">
    <w:abstractNumId w:val="106"/>
  </w:num>
  <w:num w:numId="34">
    <w:abstractNumId w:val="9"/>
  </w:num>
  <w:num w:numId="35">
    <w:abstractNumId w:val="29"/>
  </w:num>
  <w:num w:numId="36">
    <w:abstractNumId w:val="372"/>
  </w:num>
  <w:num w:numId="37">
    <w:abstractNumId w:val="141"/>
  </w:num>
  <w:num w:numId="38">
    <w:abstractNumId w:val="190"/>
  </w:num>
  <w:num w:numId="39">
    <w:abstractNumId w:val="81"/>
  </w:num>
  <w:num w:numId="40">
    <w:abstractNumId w:val="229"/>
  </w:num>
  <w:num w:numId="41">
    <w:abstractNumId w:val="439"/>
  </w:num>
  <w:num w:numId="42">
    <w:abstractNumId w:val="10"/>
  </w:num>
  <w:num w:numId="43">
    <w:abstractNumId w:val="188"/>
  </w:num>
  <w:num w:numId="44">
    <w:abstractNumId w:val="240"/>
  </w:num>
  <w:num w:numId="45">
    <w:abstractNumId w:val="66"/>
  </w:num>
  <w:num w:numId="46">
    <w:abstractNumId w:val="409"/>
  </w:num>
  <w:num w:numId="47">
    <w:abstractNumId w:val="115"/>
  </w:num>
  <w:num w:numId="48">
    <w:abstractNumId w:val="388"/>
  </w:num>
  <w:num w:numId="49">
    <w:abstractNumId w:val="433"/>
  </w:num>
  <w:num w:numId="50">
    <w:abstractNumId w:val="14"/>
  </w:num>
  <w:num w:numId="51">
    <w:abstractNumId w:val="416"/>
  </w:num>
  <w:num w:numId="52">
    <w:abstractNumId w:val="8"/>
  </w:num>
  <w:num w:numId="53">
    <w:abstractNumId w:val="376"/>
  </w:num>
  <w:num w:numId="54">
    <w:abstractNumId w:val="251"/>
  </w:num>
  <w:num w:numId="55">
    <w:abstractNumId w:val="432"/>
  </w:num>
  <w:num w:numId="56">
    <w:abstractNumId w:val="185"/>
  </w:num>
  <w:num w:numId="57">
    <w:abstractNumId w:val="364"/>
  </w:num>
  <w:num w:numId="58">
    <w:abstractNumId w:val="154"/>
  </w:num>
  <w:num w:numId="59">
    <w:abstractNumId w:val="332"/>
  </w:num>
  <w:num w:numId="60">
    <w:abstractNumId w:val="360"/>
  </w:num>
  <w:num w:numId="61">
    <w:abstractNumId w:val="358"/>
  </w:num>
  <w:num w:numId="62">
    <w:abstractNumId w:val="138"/>
  </w:num>
  <w:num w:numId="63">
    <w:abstractNumId w:val="336"/>
  </w:num>
  <w:num w:numId="64">
    <w:abstractNumId w:val="5"/>
  </w:num>
  <w:num w:numId="65">
    <w:abstractNumId w:val="349"/>
  </w:num>
  <w:num w:numId="66">
    <w:abstractNumId w:val="91"/>
  </w:num>
  <w:num w:numId="67">
    <w:abstractNumId w:val="158"/>
  </w:num>
  <w:num w:numId="68">
    <w:abstractNumId w:val="204"/>
  </w:num>
  <w:num w:numId="69">
    <w:abstractNumId w:val="294"/>
  </w:num>
  <w:num w:numId="70">
    <w:abstractNumId w:val="151"/>
  </w:num>
  <w:num w:numId="71">
    <w:abstractNumId w:val="428"/>
  </w:num>
  <w:num w:numId="72">
    <w:abstractNumId w:val="305"/>
  </w:num>
  <w:num w:numId="73">
    <w:abstractNumId w:val="226"/>
  </w:num>
  <w:num w:numId="74">
    <w:abstractNumId w:val="418"/>
  </w:num>
  <w:num w:numId="75">
    <w:abstractNumId w:val="406"/>
  </w:num>
  <w:num w:numId="76">
    <w:abstractNumId w:val="56"/>
  </w:num>
  <w:num w:numId="77">
    <w:abstractNumId w:val="219"/>
  </w:num>
  <w:num w:numId="78">
    <w:abstractNumId w:val="312"/>
  </w:num>
  <w:num w:numId="79">
    <w:abstractNumId w:val="208"/>
  </w:num>
  <w:num w:numId="80">
    <w:abstractNumId w:val="337"/>
  </w:num>
  <w:num w:numId="81">
    <w:abstractNumId w:val="160"/>
  </w:num>
  <w:num w:numId="82">
    <w:abstractNumId w:val="217"/>
  </w:num>
  <w:num w:numId="83">
    <w:abstractNumId w:val="21"/>
  </w:num>
  <w:num w:numId="84">
    <w:abstractNumId w:val="316"/>
  </w:num>
  <w:num w:numId="85">
    <w:abstractNumId w:val="148"/>
  </w:num>
  <w:num w:numId="86">
    <w:abstractNumId w:val="438"/>
  </w:num>
  <w:num w:numId="87">
    <w:abstractNumId w:val="137"/>
  </w:num>
  <w:num w:numId="88">
    <w:abstractNumId w:val="193"/>
  </w:num>
  <w:num w:numId="89">
    <w:abstractNumId w:val="28"/>
  </w:num>
  <w:num w:numId="90">
    <w:abstractNumId w:val="216"/>
  </w:num>
  <w:num w:numId="91">
    <w:abstractNumId w:val="58"/>
  </w:num>
  <w:num w:numId="92">
    <w:abstractNumId w:val="420"/>
  </w:num>
  <w:num w:numId="93">
    <w:abstractNumId w:val="73"/>
  </w:num>
  <w:num w:numId="94">
    <w:abstractNumId w:val="369"/>
  </w:num>
  <w:num w:numId="95">
    <w:abstractNumId w:val="242"/>
  </w:num>
  <w:num w:numId="96">
    <w:abstractNumId w:val="278"/>
  </w:num>
  <w:num w:numId="97">
    <w:abstractNumId w:val="19"/>
  </w:num>
  <w:num w:numId="98">
    <w:abstractNumId w:val="195"/>
  </w:num>
  <w:num w:numId="99">
    <w:abstractNumId w:val="187"/>
  </w:num>
  <w:num w:numId="100">
    <w:abstractNumId w:val="23"/>
  </w:num>
  <w:num w:numId="101">
    <w:abstractNumId w:val="393"/>
  </w:num>
  <w:num w:numId="102">
    <w:abstractNumId w:val="1"/>
  </w:num>
  <w:num w:numId="103">
    <w:abstractNumId w:val="189"/>
  </w:num>
  <w:num w:numId="104">
    <w:abstractNumId w:val="243"/>
  </w:num>
  <w:num w:numId="105">
    <w:abstractNumId w:val="404"/>
  </w:num>
  <w:num w:numId="106">
    <w:abstractNumId w:val="424"/>
  </w:num>
  <w:num w:numId="107">
    <w:abstractNumId w:val="44"/>
  </w:num>
  <w:num w:numId="108">
    <w:abstractNumId w:val="234"/>
  </w:num>
  <w:num w:numId="109">
    <w:abstractNumId w:val="292"/>
  </w:num>
  <w:num w:numId="110">
    <w:abstractNumId w:val="214"/>
  </w:num>
  <w:num w:numId="111">
    <w:abstractNumId w:val="426"/>
  </w:num>
  <w:num w:numId="112">
    <w:abstractNumId w:val="356"/>
  </w:num>
  <w:num w:numId="113">
    <w:abstractNumId w:val="139"/>
  </w:num>
  <w:num w:numId="114">
    <w:abstractNumId w:val="34"/>
  </w:num>
  <w:num w:numId="115">
    <w:abstractNumId w:val="133"/>
  </w:num>
  <w:num w:numId="116">
    <w:abstractNumId w:val="212"/>
  </w:num>
  <w:num w:numId="117">
    <w:abstractNumId w:val="260"/>
  </w:num>
  <w:num w:numId="118">
    <w:abstractNumId w:val="4"/>
  </w:num>
  <w:num w:numId="119">
    <w:abstractNumId w:val="246"/>
  </w:num>
  <w:num w:numId="120">
    <w:abstractNumId w:val="109"/>
  </w:num>
  <w:num w:numId="121">
    <w:abstractNumId w:val="313"/>
  </w:num>
  <w:num w:numId="122">
    <w:abstractNumId w:val="181"/>
  </w:num>
  <w:num w:numId="123">
    <w:abstractNumId w:val="227"/>
  </w:num>
  <w:num w:numId="124">
    <w:abstractNumId w:val="272"/>
  </w:num>
  <w:num w:numId="125">
    <w:abstractNumId w:val="88"/>
  </w:num>
  <w:num w:numId="126">
    <w:abstractNumId w:val="286"/>
  </w:num>
  <w:num w:numId="127">
    <w:abstractNumId w:val="191"/>
  </w:num>
  <w:num w:numId="128">
    <w:abstractNumId w:val="341"/>
  </w:num>
  <w:num w:numId="129">
    <w:abstractNumId w:val="237"/>
  </w:num>
  <w:num w:numId="130">
    <w:abstractNumId w:val="338"/>
  </w:num>
  <w:num w:numId="131">
    <w:abstractNumId w:val="266"/>
  </w:num>
  <w:num w:numId="132">
    <w:abstractNumId w:val="395"/>
  </w:num>
  <w:num w:numId="133">
    <w:abstractNumId w:val="430"/>
  </w:num>
  <w:num w:numId="134">
    <w:abstractNumId w:val="134"/>
  </w:num>
  <w:num w:numId="135">
    <w:abstractNumId w:val="206"/>
  </w:num>
  <w:num w:numId="136">
    <w:abstractNumId w:val="45"/>
  </w:num>
  <w:num w:numId="137">
    <w:abstractNumId w:val="199"/>
  </w:num>
  <w:num w:numId="138">
    <w:abstractNumId w:val="232"/>
  </w:num>
  <w:num w:numId="139">
    <w:abstractNumId w:val="363"/>
  </w:num>
  <w:num w:numId="140">
    <w:abstractNumId w:val="155"/>
  </w:num>
  <w:num w:numId="141">
    <w:abstractNumId w:val="384"/>
  </w:num>
  <w:num w:numId="142">
    <w:abstractNumId w:val="298"/>
  </w:num>
  <w:num w:numId="143">
    <w:abstractNumId w:val="102"/>
  </w:num>
  <w:num w:numId="144">
    <w:abstractNumId w:val="26"/>
  </w:num>
  <w:num w:numId="145">
    <w:abstractNumId w:val="156"/>
  </w:num>
  <w:num w:numId="146">
    <w:abstractNumId w:val="256"/>
  </w:num>
  <w:num w:numId="147">
    <w:abstractNumId w:val="132"/>
  </w:num>
  <w:num w:numId="148">
    <w:abstractNumId w:val="303"/>
  </w:num>
  <w:num w:numId="149">
    <w:abstractNumId w:val="205"/>
  </w:num>
  <w:num w:numId="150">
    <w:abstractNumId w:val="145"/>
  </w:num>
  <w:num w:numId="151">
    <w:abstractNumId w:val="32"/>
  </w:num>
  <w:num w:numId="152">
    <w:abstractNumId w:val="241"/>
  </w:num>
  <w:num w:numId="153">
    <w:abstractNumId w:val="344"/>
  </w:num>
  <w:num w:numId="154">
    <w:abstractNumId w:val="59"/>
  </w:num>
  <w:num w:numId="155">
    <w:abstractNumId w:val="186"/>
  </w:num>
  <w:num w:numId="156">
    <w:abstractNumId w:val="43"/>
  </w:num>
  <w:num w:numId="157">
    <w:abstractNumId w:val="104"/>
  </w:num>
  <w:num w:numId="158">
    <w:abstractNumId w:val="95"/>
  </w:num>
  <w:num w:numId="159">
    <w:abstractNumId w:val="180"/>
  </w:num>
  <w:num w:numId="160">
    <w:abstractNumId w:val="183"/>
  </w:num>
  <w:num w:numId="161">
    <w:abstractNumId w:val="57"/>
  </w:num>
  <w:num w:numId="162">
    <w:abstractNumId w:val="55"/>
  </w:num>
  <w:num w:numId="163">
    <w:abstractNumId w:val="314"/>
  </w:num>
  <w:num w:numId="164">
    <w:abstractNumId w:val="398"/>
  </w:num>
  <w:num w:numId="165">
    <w:abstractNumId w:val="290"/>
  </w:num>
  <w:num w:numId="166">
    <w:abstractNumId w:val="164"/>
  </w:num>
  <w:num w:numId="167">
    <w:abstractNumId w:val="85"/>
  </w:num>
  <w:num w:numId="168">
    <w:abstractNumId w:val="143"/>
  </w:num>
  <w:num w:numId="169">
    <w:abstractNumId w:val="273"/>
  </w:num>
  <w:num w:numId="170">
    <w:abstractNumId w:val="2"/>
  </w:num>
  <w:num w:numId="171">
    <w:abstractNumId w:val="284"/>
  </w:num>
  <w:num w:numId="172">
    <w:abstractNumId w:val="311"/>
  </w:num>
  <w:num w:numId="173">
    <w:abstractNumId w:val="401"/>
  </w:num>
  <w:num w:numId="174">
    <w:abstractNumId w:val="334"/>
  </w:num>
  <w:num w:numId="175">
    <w:abstractNumId w:val="37"/>
  </w:num>
  <w:num w:numId="176">
    <w:abstractNumId w:val="121"/>
  </w:num>
  <w:num w:numId="177">
    <w:abstractNumId w:val="365"/>
  </w:num>
  <w:num w:numId="178">
    <w:abstractNumId w:val="146"/>
  </w:num>
  <w:num w:numId="179">
    <w:abstractNumId w:val="236"/>
  </w:num>
  <w:num w:numId="180">
    <w:abstractNumId w:val="79"/>
  </w:num>
  <w:num w:numId="181">
    <w:abstractNumId w:val="271"/>
  </w:num>
  <w:num w:numId="182">
    <w:abstractNumId w:val="346"/>
  </w:num>
  <w:num w:numId="183">
    <w:abstractNumId w:val="267"/>
  </w:num>
  <w:num w:numId="184">
    <w:abstractNumId w:val="78"/>
  </w:num>
  <w:num w:numId="185">
    <w:abstractNumId w:val="196"/>
  </w:num>
  <w:num w:numId="186">
    <w:abstractNumId w:val="381"/>
  </w:num>
  <w:num w:numId="187">
    <w:abstractNumId w:val="225"/>
  </w:num>
  <w:num w:numId="188">
    <w:abstractNumId w:val="413"/>
  </w:num>
  <w:num w:numId="189">
    <w:abstractNumId w:val="53"/>
  </w:num>
  <w:num w:numId="190">
    <w:abstractNumId w:val="117"/>
  </w:num>
  <w:num w:numId="191">
    <w:abstractNumId w:val="340"/>
  </w:num>
  <w:num w:numId="192">
    <w:abstractNumId w:val="443"/>
  </w:num>
  <w:num w:numId="193">
    <w:abstractNumId w:val="378"/>
  </w:num>
  <w:num w:numId="194">
    <w:abstractNumId w:val="177"/>
  </w:num>
  <w:num w:numId="195">
    <w:abstractNumId w:val="101"/>
  </w:num>
  <w:num w:numId="196">
    <w:abstractNumId w:val="182"/>
  </w:num>
  <w:num w:numId="197">
    <w:abstractNumId w:val="330"/>
  </w:num>
  <w:num w:numId="198">
    <w:abstractNumId w:val="124"/>
  </w:num>
  <w:num w:numId="199">
    <w:abstractNumId w:val="184"/>
  </w:num>
  <w:num w:numId="200">
    <w:abstractNumId w:val="417"/>
  </w:num>
  <w:num w:numId="201">
    <w:abstractNumId w:val="277"/>
  </w:num>
  <w:num w:numId="202">
    <w:abstractNumId w:val="47"/>
  </w:num>
  <w:num w:numId="203">
    <w:abstractNumId w:val="304"/>
  </w:num>
  <w:num w:numId="204">
    <w:abstractNumId w:val="224"/>
  </w:num>
  <w:num w:numId="205">
    <w:abstractNumId w:val="383"/>
  </w:num>
  <w:num w:numId="206">
    <w:abstractNumId w:val="265"/>
  </w:num>
  <w:num w:numId="207">
    <w:abstractNumId w:val="201"/>
  </w:num>
  <w:num w:numId="208">
    <w:abstractNumId w:val="36"/>
  </w:num>
  <w:num w:numId="209">
    <w:abstractNumId w:val="231"/>
  </w:num>
  <w:num w:numId="210">
    <w:abstractNumId w:val="255"/>
  </w:num>
  <w:num w:numId="211">
    <w:abstractNumId w:val="279"/>
  </w:num>
  <w:num w:numId="212">
    <w:abstractNumId w:val="64"/>
  </w:num>
  <w:num w:numId="213">
    <w:abstractNumId w:val="317"/>
  </w:num>
  <w:num w:numId="214">
    <w:abstractNumId w:val="351"/>
  </w:num>
  <w:num w:numId="215">
    <w:abstractNumId w:val="122"/>
  </w:num>
  <w:num w:numId="216">
    <w:abstractNumId w:val="374"/>
  </w:num>
  <w:num w:numId="217">
    <w:abstractNumId w:val="354"/>
  </w:num>
  <w:num w:numId="218">
    <w:abstractNumId w:val="436"/>
  </w:num>
  <w:num w:numId="219">
    <w:abstractNumId w:val="110"/>
  </w:num>
  <w:num w:numId="220">
    <w:abstractNumId w:val="61"/>
  </w:num>
  <w:num w:numId="221">
    <w:abstractNumId w:val="353"/>
  </w:num>
  <w:num w:numId="222">
    <w:abstractNumId w:val="112"/>
  </w:num>
  <w:num w:numId="223">
    <w:abstractNumId w:val="297"/>
  </w:num>
  <w:num w:numId="224">
    <w:abstractNumId w:val="380"/>
  </w:num>
  <w:num w:numId="225">
    <w:abstractNumId w:val="228"/>
  </w:num>
  <w:num w:numId="226">
    <w:abstractNumId w:val="318"/>
  </w:num>
  <w:num w:numId="227">
    <w:abstractNumId w:val="149"/>
  </w:num>
  <w:num w:numId="228">
    <w:abstractNumId w:val="194"/>
  </w:num>
  <w:num w:numId="229">
    <w:abstractNumId w:val="339"/>
  </w:num>
  <w:num w:numId="230">
    <w:abstractNumId w:val="425"/>
  </w:num>
  <w:num w:numId="231">
    <w:abstractNumId w:val="86"/>
  </w:num>
  <w:num w:numId="232">
    <w:abstractNumId w:val="275"/>
  </w:num>
  <w:num w:numId="233">
    <w:abstractNumId w:val="135"/>
  </w:num>
  <w:num w:numId="234">
    <w:abstractNumId w:val="328"/>
  </w:num>
  <w:num w:numId="235">
    <w:abstractNumId w:val="210"/>
  </w:num>
  <w:num w:numId="236">
    <w:abstractNumId w:val="333"/>
  </w:num>
  <w:num w:numId="237">
    <w:abstractNumId w:val="258"/>
  </w:num>
  <w:num w:numId="238">
    <w:abstractNumId w:val="62"/>
  </w:num>
  <w:num w:numId="239">
    <w:abstractNumId w:val="400"/>
  </w:num>
  <w:num w:numId="240">
    <w:abstractNumId w:val="327"/>
  </w:num>
  <w:num w:numId="241">
    <w:abstractNumId w:val="441"/>
  </w:num>
  <w:num w:numId="242">
    <w:abstractNumId w:val="431"/>
  </w:num>
  <w:num w:numId="243">
    <w:abstractNumId w:val="261"/>
  </w:num>
  <w:num w:numId="244">
    <w:abstractNumId w:val="445"/>
  </w:num>
  <w:num w:numId="245">
    <w:abstractNumId w:val="306"/>
  </w:num>
  <w:num w:numId="246">
    <w:abstractNumId w:val="238"/>
  </w:num>
  <w:num w:numId="247">
    <w:abstractNumId w:val="301"/>
  </w:num>
  <w:num w:numId="248">
    <w:abstractNumId w:val="437"/>
  </w:num>
  <w:num w:numId="249">
    <w:abstractNumId w:val="120"/>
  </w:num>
  <w:num w:numId="250">
    <w:abstractNumId w:val="63"/>
  </w:num>
  <w:num w:numId="251">
    <w:abstractNumId w:val="355"/>
  </w:num>
  <w:num w:numId="252">
    <w:abstractNumId w:val="163"/>
  </w:num>
  <w:num w:numId="253">
    <w:abstractNumId w:val="326"/>
  </w:num>
  <w:num w:numId="254">
    <w:abstractNumId w:val="325"/>
  </w:num>
  <w:num w:numId="255">
    <w:abstractNumId w:val="323"/>
  </w:num>
  <w:num w:numId="256">
    <w:abstractNumId w:val="412"/>
  </w:num>
  <w:num w:numId="257">
    <w:abstractNumId w:val="423"/>
  </w:num>
  <w:num w:numId="258">
    <w:abstractNumId w:val="222"/>
  </w:num>
  <w:num w:numId="259">
    <w:abstractNumId w:val="179"/>
  </w:num>
  <w:num w:numId="260">
    <w:abstractNumId w:val="362"/>
  </w:num>
  <w:num w:numId="261">
    <w:abstractNumId w:val="300"/>
  </w:num>
  <w:num w:numId="262">
    <w:abstractNumId w:val="169"/>
  </w:num>
  <w:num w:numId="263">
    <w:abstractNumId w:val="118"/>
  </w:num>
  <w:num w:numId="264">
    <w:abstractNumId w:val="130"/>
  </w:num>
  <w:num w:numId="265">
    <w:abstractNumId w:val="235"/>
  </w:num>
  <w:num w:numId="266">
    <w:abstractNumId w:val="259"/>
  </w:num>
  <w:num w:numId="267">
    <w:abstractNumId w:val="405"/>
  </w:num>
  <w:num w:numId="268">
    <w:abstractNumId w:val="218"/>
  </w:num>
  <w:num w:numId="269">
    <w:abstractNumId w:val="157"/>
  </w:num>
  <w:num w:numId="270">
    <w:abstractNumId w:val="348"/>
  </w:num>
  <w:num w:numId="271">
    <w:abstractNumId w:val="12"/>
  </w:num>
  <w:num w:numId="272">
    <w:abstractNumId w:val="379"/>
  </w:num>
  <w:num w:numId="273">
    <w:abstractNumId w:val="159"/>
  </w:num>
  <w:num w:numId="274">
    <w:abstractNumId w:val="33"/>
  </w:num>
  <w:num w:numId="275">
    <w:abstractNumId w:val="192"/>
  </w:num>
  <w:num w:numId="276">
    <w:abstractNumId w:val="254"/>
  </w:num>
  <w:num w:numId="277">
    <w:abstractNumId w:val="268"/>
  </w:num>
  <w:num w:numId="278">
    <w:abstractNumId w:val="276"/>
  </w:num>
  <w:num w:numId="279">
    <w:abstractNumId w:val="310"/>
  </w:num>
  <w:num w:numId="280">
    <w:abstractNumId w:val="382"/>
  </w:num>
  <w:num w:numId="281">
    <w:abstractNumId w:val="92"/>
  </w:num>
  <w:num w:numId="282">
    <w:abstractNumId w:val="427"/>
  </w:num>
  <w:num w:numId="283">
    <w:abstractNumId w:val="299"/>
  </w:num>
  <w:num w:numId="284">
    <w:abstractNumId w:val="126"/>
  </w:num>
  <w:num w:numId="285">
    <w:abstractNumId w:val="221"/>
  </w:num>
  <w:num w:numId="286">
    <w:abstractNumId w:val="262"/>
  </w:num>
  <w:num w:numId="287">
    <w:abstractNumId w:val="25"/>
  </w:num>
  <w:num w:numId="288">
    <w:abstractNumId w:val="35"/>
  </w:num>
  <w:num w:numId="289">
    <w:abstractNumId w:val="407"/>
  </w:num>
  <w:num w:numId="290">
    <w:abstractNumId w:val="6"/>
  </w:num>
  <w:num w:numId="291">
    <w:abstractNumId w:val="233"/>
  </w:num>
  <w:num w:numId="292">
    <w:abstractNumId w:val="20"/>
  </w:num>
  <w:num w:numId="293">
    <w:abstractNumId w:val="42"/>
  </w:num>
  <w:num w:numId="294">
    <w:abstractNumId w:val="295"/>
  </w:num>
  <w:num w:numId="295">
    <w:abstractNumId w:val="215"/>
  </w:num>
  <w:num w:numId="296">
    <w:abstractNumId w:val="211"/>
  </w:num>
  <w:num w:numId="297">
    <w:abstractNumId w:val="52"/>
  </w:num>
  <w:num w:numId="298">
    <w:abstractNumId w:val="408"/>
  </w:num>
  <w:num w:numId="299">
    <w:abstractNumId w:val="350"/>
  </w:num>
  <w:num w:numId="300">
    <w:abstractNumId w:val="175"/>
  </w:num>
  <w:num w:numId="301">
    <w:abstractNumId w:val="390"/>
  </w:num>
  <w:num w:numId="302">
    <w:abstractNumId w:val="100"/>
  </w:num>
  <w:num w:numId="303">
    <w:abstractNumId w:val="22"/>
  </w:num>
  <w:num w:numId="304">
    <w:abstractNumId w:val="65"/>
  </w:num>
  <w:num w:numId="305">
    <w:abstractNumId w:val="69"/>
  </w:num>
  <w:num w:numId="306">
    <w:abstractNumId w:val="16"/>
  </w:num>
  <w:num w:numId="307">
    <w:abstractNumId w:val="371"/>
  </w:num>
  <w:num w:numId="308">
    <w:abstractNumId w:val="386"/>
  </w:num>
  <w:num w:numId="309">
    <w:abstractNumId w:val="176"/>
  </w:num>
  <w:num w:numId="310">
    <w:abstractNumId w:val="111"/>
  </w:num>
  <w:num w:numId="311">
    <w:abstractNumId w:val="331"/>
  </w:num>
  <w:num w:numId="312">
    <w:abstractNumId w:val="150"/>
  </w:num>
  <w:num w:numId="313">
    <w:abstractNumId w:val="282"/>
  </w:num>
  <w:num w:numId="314">
    <w:abstractNumId w:val="13"/>
  </w:num>
  <w:num w:numId="315">
    <w:abstractNumId w:val="75"/>
  </w:num>
  <w:num w:numId="316">
    <w:abstractNumId w:val="113"/>
  </w:num>
  <w:num w:numId="317">
    <w:abstractNumId w:val="105"/>
  </w:num>
  <w:num w:numId="318">
    <w:abstractNumId w:val="245"/>
  </w:num>
  <w:num w:numId="319">
    <w:abstractNumId w:val="116"/>
  </w:num>
  <w:num w:numId="320">
    <w:abstractNumId w:val="82"/>
  </w:num>
  <w:num w:numId="321">
    <w:abstractNumId w:val="220"/>
  </w:num>
  <w:num w:numId="322">
    <w:abstractNumId w:val="397"/>
  </w:num>
  <w:num w:numId="323">
    <w:abstractNumId w:val="244"/>
  </w:num>
  <w:num w:numId="324">
    <w:abstractNumId w:val="15"/>
  </w:num>
  <w:num w:numId="325">
    <w:abstractNumId w:val="421"/>
  </w:num>
  <w:num w:numId="326">
    <w:abstractNumId w:val="203"/>
  </w:num>
  <w:num w:numId="327">
    <w:abstractNumId w:val="329"/>
  </w:num>
  <w:num w:numId="328">
    <w:abstractNumId w:val="170"/>
  </w:num>
  <w:num w:numId="329">
    <w:abstractNumId w:val="68"/>
  </w:num>
  <w:num w:numId="330">
    <w:abstractNumId w:val="389"/>
  </w:num>
  <w:num w:numId="331">
    <w:abstractNumId w:val="315"/>
  </w:num>
  <w:num w:numId="332">
    <w:abstractNumId w:val="178"/>
  </w:num>
  <w:num w:numId="333">
    <w:abstractNumId w:val="377"/>
  </w:num>
  <w:num w:numId="334">
    <w:abstractNumId w:val="168"/>
  </w:num>
  <w:num w:numId="335">
    <w:abstractNumId w:val="97"/>
  </w:num>
  <w:num w:numId="336">
    <w:abstractNumId w:val="0"/>
  </w:num>
  <w:num w:numId="337">
    <w:abstractNumId w:val="166"/>
  </w:num>
  <w:num w:numId="338">
    <w:abstractNumId w:val="335"/>
  </w:num>
  <w:num w:numId="339">
    <w:abstractNumId w:val="414"/>
  </w:num>
  <w:num w:numId="340">
    <w:abstractNumId w:val="263"/>
  </w:num>
  <w:num w:numId="341">
    <w:abstractNumId w:val="440"/>
  </w:num>
  <w:num w:numId="342">
    <w:abstractNumId w:val="446"/>
  </w:num>
  <w:num w:numId="343">
    <w:abstractNumId w:val="17"/>
  </w:num>
  <w:num w:numId="344">
    <w:abstractNumId w:val="107"/>
  </w:num>
  <w:num w:numId="345">
    <w:abstractNumId w:val="375"/>
  </w:num>
  <w:num w:numId="346">
    <w:abstractNumId w:val="173"/>
  </w:num>
  <w:num w:numId="347">
    <w:abstractNumId w:val="285"/>
  </w:num>
  <w:num w:numId="348">
    <w:abstractNumId w:val="307"/>
  </w:num>
  <w:num w:numId="349">
    <w:abstractNumId w:val="129"/>
  </w:num>
  <w:num w:numId="350">
    <w:abstractNumId w:val="93"/>
  </w:num>
  <w:num w:numId="351">
    <w:abstractNumId w:val="410"/>
  </w:num>
  <w:num w:numId="352">
    <w:abstractNumId w:val="167"/>
  </w:num>
  <w:num w:numId="353">
    <w:abstractNumId w:val="27"/>
  </w:num>
  <w:num w:numId="354">
    <w:abstractNumId w:val="252"/>
  </w:num>
  <w:num w:numId="355">
    <w:abstractNumId w:val="359"/>
  </w:num>
  <w:num w:numId="356">
    <w:abstractNumId w:val="368"/>
  </w:num>
  <w:num w:numId="357">
    <w:abstractNumId w:val="419"/>
  </w:num>
  <w:num w:numId="358">
    <w:abstractNumId w:val="321"/>
  </w:num>
  <w:num w:numId="359">
    <w:abstractNumId w:val="142"/>
  </w:num>
  <w:num w:numId="360">
    <w:abstractNumId w:val="391"/>
  </w:num>
  <w:num w:numId="361">
    <w:abstractNumId w:val="435"/>
  </w:num>
  <w:num w:numId="362">
    <w:abstractNumId w:val="248"/>
  </w:num>
  <w:num w:numId="363">
    <w:abstractNumId w:val="352"/>
  </w:num>
  <w:num w:numId="364">
    <w:abstractNumId w:val="422"/>
  </w:num>
  <w:num w:numId="365">
    <w:abstractNumId w:val="287"/>
  </w:num>
  <w:num w:numId="366">
    <w:abstractNumId w:val="289"/>
  </w:num>
  <w:num w:numId="367">
    <w:abstractNumId w:val="7"/>
  </w:num>
  <w:num w:numId="368">
    <w:abstractNumId w:val="249"/>
  </w:num>
  <w:num w:numId="369">
    <w:abstractNumId w:val="127"/>
  </w:num>
  <w:num w:numId="370">
    <w:abstractNumId w:val="213"/>
  </w:num>
  <w:num w:numId="371">
    <w:abstractNumId w:val="80"/>
  </w:num>
  <w:num w:numId="372">
    <w:abstractNumId w:val="373"/>
  </w:num>
  <w:num w:numId="373">
    <w:abstractNumId w:val="39"/>
  </w:num>
  <w:num w:numId="374">
    <w:abstractNumId w:val="223"/>
  </w:num>
  <w:num w:numId="375">
    <w:abstractNumId w:val="434"/>
  </w:num>
  <w:num w:numId="376">
    <w:abstractNumId w:val="274"/>
  </w:num>
  <w:num w:numId="377">
    <w:abstractNumId w:val="54"/>
  </w:num>
  <w:num w:numId="378">
    <w:abstractNumId w:val="51"/>
  </w:num>
  <w:num w:numId="379">
    <w:abstractNumId w:val="399"/>
  </w:num>
  <w:num w:numId="380">
    <w:abstractNumId w:val="429"/>
  </w:num>
  <w:num w:numId="381">
    <w:abstractNumId w:val="411"/>
  </w:num>
  <w:num w:numId="382">
    <w:abstractNumId w:val="403"/>
  </w:num>
  <w:num w:numId="383">
    <w:abstractNumId w:val="103"/>
  </w:num>
  <w:num w:numId="384">
    <w:abstractNumId w:val="283"/>
  </w:num>
  <w:num w:numId="385">
    <w:abstractNumId w:val="198"/>
  </w:num>
  <w:num w:numId="386">
    <w:abstractNumId w:val="31"/>
  </w:num>
  <w:num w:numId="387">
    <w:abstractNumId w:val="125"/>
  </w:num>
  <w:num w:numId="388">
    <w:abstractNumId w:val="322"/>
  </w:num>
  <w:num w:numId="389">
    <w:abstractNumId w:val="171"/>
  </w:num>
  <w:num w:numId="390">
    <w:abstractNumId w:val="239"/>
  </w:num>
  <w:num w:numId="391">
    <w:abstractNumId w:val="123"/>
  </w:num>
  <w:num w:numId="392">
    <w:abstractNumId w:val="76"/>
  </w:num>
  <w:num w:numId="393">
    <w:abstractNumId w:val="309"/>
  </w:num>
  <w:num w:numId="394">
    <w:abstractNumId w:val="3"/>
  </w:num>
  <w:num w:numId="395">
    <w:abstractNumId w:val="140"/>
  </w:num>
  <w:num w:numId="396">
    <w:abstractNumId w:val="402"/>
  </w:num>
  <w:num w:numId="397">
    <w:abstractNumId w:val="366"/>
  </w:num>
  <w:num w:numId="398">
    <w:abstractNumId w:val="343"/>
  </w:num>
  <w:num w:numId="399">
    <w:abstractNumId w:val="89"/>
  </w:num>
  <w:num w:numId="400">
    <w:abstractNumId w:val="387"/>
  </w:num>
  <w:num w:numId="401">
    <w:abstractNumId w:val="247"/>
  </w:num>
  <w:num w:numId="402">
    <w:abstractNumId w:val="370"/>
  </w:num>
  <w:num w:numId="403">
    <w:abstractNumId w:val="48"/>
  </w:num>
  <w:num w:numId="404">
    <w:abstractNumId w:val="442"/>
  </w:num>
  <w:num w:numId="405">
    <w:abstractNumId w:val="71"/>
  </w:num>
  <w:num w:numId="406">
    <w:abstractNumId w:val="319"/>
  </w:num>
  <w:num w:numId="407">
    <w:abstractNumId w:val="119"/>
  </w:num>
  <w:num w:numId="408">
    <w:abstractNumId w:val="90"/>
  </w:num>
  <w:num w:numId="409">
    <w:abstractNumId w:val="83"/>
  </w:num>
  <w:num w:numId="410">
    <w:abstractNumId w:val="162"/>
  </w:num>
  <w:num w:numId="411">
    <w:abstractNumId w:val="50"/>
  </w:num>
  <w:num w:numId="412">
    <w:abstractNumId w:val="40"/>
  </w:num>
  <w:num w:numId="413">
    <w:abstractNumId w:val="296"/>
  </w:num>
  <w:num w:numId="414">
    <w:abstractNumId w:val="281"/>
  </w:num>
  <w:num w:numId="415">
    <w:abstractNumId w:val="128"/>
  </w:num>
  <w:num w:numId="416">
    <w:abstractNumId w:val="70"/>
  </w:num>
  <w:num w:numId="417">
    <w:abstractNumId w:val="74"/>
  </w:num>
  <w:num w:numId="418">
    <w:abstractNumId w:val="230"/>
  </w:num>
  <w:num w:numId="419">
    <w:abstractNumId w:val="60"/>
  </w:num>
  <w:num w:numId="420">
    <w:abstractNumId w:val="46"/>
  </w:num>
  <w:num w:numId="421">
    <w:abstractNumId w:val="253"/>
  </w:num>
  <w:num w:numId="422">
    <w:abstractNumId w:val="320"/>
  </w:num>
  <w:num w:numId="423">
    <w:abstractNumId w:val="345"/>
  </w:num>
  <w:num w:numId="424">
    <w:abstractNumId w:val="41"/>
  </w:num>
  <w:num w:numId="425">
    <w:abstractNumId w:val="202"/>
  </w:num>
  <w:num w:numId="426">
    <w:abstractNumId w:val="207"/>
  </w:num>
  <w:num w:numId="427">
    <w:abstractNumId w:val="264"/>
  </w:num>
  <w:num w:numId="428">
    <w:abstractNumId w:val="385"/>
  </w:num>
  <w:num w:numId="429">
    <w:abstractNumId w:val="153"/>
  </w:num>
  <w:num w:numId="430">
    <w:abstractNumId w:val="347"/>
  </w:num>
  <w:num w:numId="431">
    <w:abstractNumId w:val="342"/>
  </w:num>
  <w:num w:numId="432">
    <w:abstractNumId w:val="24"/>
  </w:num>
  <w:num w:numId="433">
    <w:abstractNumId w:val="209"/>
  </w:num>
  <w:num w:numId="434">
    <w:abstractNumId w:val="361"/>
  </w:num>
  <w:num w:numId="435">
    <w:abstractNumId w:val="394"/>
  </w:num>
  <w:num w:numId="436">
    <w:abstractNumId w:val="94"/>
  </w:num>
  <w:num w:numId="437">
    <w:abstractNumId w:val="161"/>
  </w:num>
  <w:num w:numId="438">
    <w:abstractNumId w:val="67"/>
  </w:num>
  <w:num w:numId="439">
    <w:abstractNumId w:val="270"/>
  </w:num>
  <w:num w:numId="440">
    <w:abstractNumId w:val="84"/>
  </w:num>
  <w:num w:numId="441">
    <w:abstractNumId w:val="308"/>
  </w:num>
  <w:num w:numId="442">
    <w:abstractNumId w:val="49"/>
  </w:num>
  <w:num w:numId="443">
    <w:abstractNumId w:val="131"/>
  </w:num>
  <w:num w:numId="444">
    <w:abstractNumId w:val="114"/>
  </w:num>
  <w:num w:numId="445">
    <w:abstractNumId w:val="257"/>
  </w:num>
  <w:num w:numId="446">
    <w:abstractNumId w:val="165"/>
  </w:num>
  <w:num w:numId="447">
    <w:abstractNumId w:val="302"/>
  </w:num>
  <w:numIdMacAtCleanup w:val="4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autoHyphenation/>
  <w:hyphenationZone w:val="357"/>
  <w:doNotHyphenateCaps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345F"/>
    <w:rsid w:val="00003B90"/>
    <w:rsid w:val="000040FC"/>
    <w:rsid w:val="00005AB9"/>
    <w:rsid w:val="00006A4F"/>
    <w:rsid w:val="0000712A"/>
    <w:rsid w:val="00007280"/>
    <w:rsid w:val="000116A5"/>
    <w:rsid w:val="0001192E"/>
    <w:rsid w:val="00012E49"/>
    <w:rsid w:val="00012F3B"/>
    <w:rsid w:val="0002028F"/>
    <w:rsid w:val="00024288"/>
    <w:rsid w:val="000334D3"/>
    <w:rsid w:val="0003713A"/>
    <w:rsid w:val="00040360"/>
    <w:rsid w:val="00043542"/>
    <w:rsid w:val="000441FC"/>
    <w:rsid w:val="00047EEE"/>
    <w:rsid w:val="00052E43"/>
    <w:rsid w:val="00055650"/>
    <w:rsid w:val="000565E8"/>
    <w:rsid w:val="000575E7"/>
    <w:rsid w:val="000639BD"/>
    <w:rsid w:val="000642E1"/>
    <w:rsid w:val="00067619"/>
    <w:rsid w:val="00070AC0"/>
    <w:rsid w:val="00071E3C"/>
    <w:rsid w:val="00075EB0"/>
    <w:rsid w:val="0007690E"/>
    <w:rsid w:val="0008225F"/>
    <w:rsid w:val="000855F4"/>
    <w:rsid w:val="0009029B"/>
    <w:rsid w:val="000907E9"/>
    <w:rsid w:val="0009170F"/>
    <w:rsid w:val="00092B83"/>
    <w:rsid w:val="000A5958"/>
    <w:rsid w:val="000A7762"/>
    <w:rsid w:val="000B7FA1"/>
    <w:rsid w:val="000C7675"/>
    <w:rsid w:val="000D1997"/>
    <w:rsid w:val="000D4477"/>
    <w:rsid w:val="000D499E"/>
    <w:rsid w:val="000E4820"/>
    <w:rsid w:val="000F0B1A"/>
    <w:rsid w:val="000F1C28"/>
    <w:rsid w:val="000F2CC2"/>
    <w:rsid w:val="000F3B99"/>
    <w:rsid w:val="000F50BE"/>
    <w:rsid w:val="00100C7D"/>
    <w:rsid w:val="001023B0"/>
    <w:rsid w:val="0010661C"/>
    <w:rsid w:val="0010733F"/>
    <w:rsid w:val="00111875"/>
    <w:rsid w:val="00111BB0"/>
    <w:rsid w:val="00113752"/>
    <w:rsid w:val="00125370"/>
    <w:rsid w:val="0012610C"/>
    <w:rsid w:val="00130241"/>
    <w:rsid w:val="00130273"/>
    <w:rsid w:val="00130C3E"/>
    <w:rsid w:val="0013569A"/>
    <w:rsid w:val="00140541"/>
    <w:rsid w:val="00143B9E"/>
    <w:rsid w:val="00143BD1"/>
    <w:rsid w:val="00145114"/>
    <w:rsid w:val="001539FA"/>
    <w:rsid w:val="00155796"/>
    <w:rsid w:val="001557DE"/>
    <w:rsid w:val="0015646E"/>
    <w:rsid w:val="00160A53"/>
    <w:rsid w:val="0016128C"/>
    <w:rsid w:val="00163DE1"/>
    <w:rsid w:val="00165B45"/>
    <w:rsid w:val="00182E9E"/>
    <w:rsid w:val="00185EF9"/>
    <w:rsid w:val="00187062"/>
    <w:rsid w:val="00190938"/>
    <w:rsid w:val="0019145A"/>
    <w:rsid w:val="001932D2"/>
    <w:rsid w:val="001967E9"/>
    <w:rsid w:val="001A033C"/>
    <w:rsid w:val="001A0DC1"/>
    <w:rsid w:val="001A11E7"/>
    <w:rsid w:val="001A718A"/>
    <w:rsid w:val="001B0DF8"/>
    <w:rsid w:val="001B7688"/>
    <w:rsid w:val="001C3963"/>
    <w:rsid w:val="001C4119"/>
    <w:rsid w:val="001C4FF2"/>
    <w:rsid w:val="001D032C"/>
    <w:rsid w:val="001D6A7B"/>
    <w:rsid w:val="001E1D59"/>
    <w:rsid w:val="001E5422"/>
    <w:rsid w:val="001E6C5E"/>
    <w:rsid w:val="001E7151"/>
    <w:rsid w:val="001F2DAF"/>
    <w:rsid w:val="001F435E"/>
    <w:rsid w:val="0020735D"/>
    <w:rsid w:val="00213043"/>
    <w:rsid w:val="002133AE"/>
    <w:rsid w:val="00217220"/>
    <w:rsid w:val="0021798A"/>
    <w:rsid w:val="00217B72"/>
    <w:rsid w:val="00217F86"/>
    <w:rsid w:val="00225572"/>
    <w:rsid w:val="002260B1"/>
    <w:rsid w:val="002263F3"/>
    <w:rsid w:val="00232AFB"/>
    <w:rsid w:val="0023386D"/>
    <w:rsid w:val="00236AC9"/>
    <w:rsid w:val="00237614"/>
    <w:rsid w:val="002415C9"/>
    <w:rsid w:val="00241CE6"/>
    <w:rsid w:val="002427B7"/>
    <w:rsid w:val="00244742"/>
    <w:rsid w:val="002460A2"/>
    <w:rsid w:val="002502D2"/>
    <w:rsid w:val="00250F2F"/>
    <w:rsid w:val="00260BD1"/>
    <w:rsid w:val="00260BE0"/>
    <w:rsid w:val="00260D52"/>
    <w:rsid w:val="0026664E"/>
    <w:rsid w:val="00270500"/>
    <w:rsid w:val="00270634"/>
    <w:rsid w:val="00273765"/>
    <w:rsid w:val="002753F2"/>
    <w:rsid w:val="002756B0"/>
    <w:rsid w:val="00281ABD"/>
    <w:rsid w:val="00284016"/>
    <w:rsid w:val="00285643"/>
    <w:rsid w:val="00287119"/>
    <w:rsid w:val="00287EDA"/>
    <w:rsid w:val="0029252C"/>
    <w:rsid w:val="00294193"/>
    <w:rsid w:val="002A04D8"/>
    <w:rsid w:val="002A1377"/>
    <w:rsid w:val="002C177C"/>
    <w:rsid w:val="002C51CC"/>
    <w:rsid w:val="002C72E4"/>
    <w:rsid w:val="002D0A08"/>
    <w:rsid w:val="002D1338"/>
    <w:rsid w:val="002D4342"/>
    <w:rsid w:val="002D45C0"/>
    <w:rsid w:val="002D5629"/>
    <w:rsid w:val="002D6FF5"/>
    <w:rsid w:val="002E7EE9"/>
    <w:rsid w:val="002F2299"/>
    <w:rsid w:val="002F42C3"/>
    <w:rsid w:val="002F500E"/>
    <w:rsid w:val="00302578"/>
    <w:rsid w:val="00302B70"/>
    <w:rsid w:val="0030495E"/>
    <w:rsid w:val="00305FEA"/>
    <w:rsid w:val="003071D5"/>
    <w:rsid w:val="00310144"/>
    <w:rsid w:val="00310D1E"/>
    <w:rsid w:val="003111DB"/>
    <w:rsid w:val="00321ABA"/>
    <w:rsid w:val="00323C6F"/>
    <w:rsid w:val="00326174"/>
    <w:rsid w:val="0033102F"/>
    <w:rsid w:val="00331051"/>
    <w:rsid w:val="00333884"/>
    <w:rsid w:val="00333EAD"/>
    <w:rsid w:val="0034027A"/>
    <w:rsid w:val="0034091D"/>
    <w:rsid w:val="0034196D"/>
    <w:rsid w:val="00342FD7"/>
    <w:rsid w:val="003446DE"/>
    <w:rsid w:val="003477CC"/>
    <w:rsid w:val="00350036"/>
    <w:rsid w:val="00350415"/>
    <w:rsid w:val="00350AB7"/>
    <w:rsid w:val="00351A19"/>
    <w:rsid w:val="00353AD3"/>
    <w:rsid w:val="00354331"/>
    <w:rsid w:val="00354ABF"/>
    <w:rsid w:val="003569A8"/>
    <w:rsid w:val="003575F5"/>
    <w:rsid w:val="00363E6D"/>
    <w:rsid w:val="00367EAA"/>
    <w:rsid w:val="00371C20"/>
    <w:rsid w:val="00373F56"/>
    <w:rsid w:val="00380228"/>
    <w:rsid w:val="00380563"/>
    <w:rsid w:val="003853E0"/>
    <w:rsid w:val="003858AF"/>
    <w:rsid w:val="0038600B"/>
    <w:rsid w:val="00394442"/>
    <w:rsid w:val="00395D56"/>
    <w:rsid w:val="0039628B"/>
    <w:rsid w:val="003A32C9"/>
    <w:rsid w:val="003A6EEE"/>
    <w:rsid w:val="003B059D"/>
    <w:rsid w:val="003B2BDF"/>
    <w:rsid w:val="003B2ECB"/>
    <w:rsid w:val="003B3115"/>
    <w:rsid w:val="003C20DD"/>
    <w:rsid w:val="003C46DA"/>
    <w:rsid w:val="003D2A56"/>
    <w:rsid w:val="003D4A75"/>
    <w:rsid w:val="003D4BBB"/>
    <w:rsid w:val="003D571A"/>
    <w:rsid w:val="003E2B80"/>
    <w:rsid w:val="003E3E86"/>
    <w:rsid w:val="003F2A66"/>
    <w:rsid w:val="003F6D19"/>
    <w:rsid w:val="00401EF9"/>
    <w:rsid w:val="004044CD"/>
    <w:rsid w:val="00404A71"/>
    <w:rsid w:val="00405E6E"/>
    <w:rsid w:val="00412E78"/>
    <w:rsid w:val="0041409A"/>
    <w:rsid w:val="004158DC"/>
    <w:rsid w:val="00416B74"/>
    <w:rsid w:val="004232D5"/>
    <w:rsid w:val="0042525B"/>
    <w:rsid w:val="00427FD1"/>
    <w:rsid w:val="0043091C"/>
    <w:rsid w:val="004319F7"/>
    <w:rsid w:val="00433306"/>
    <w:rsid w:val="00433F87"/>
    <w:rsid w:val="00435D30"/>
    <w:rsid w:val="00437E4A"/>
    <w:rsid w:val="00446320"/>
    <w:rsid w:val="0044659C"/>
    <w:rsid w:val="00447F45"/>
    <w:rsid w:val="00451923"/>
    <w:rsid w:val="00451D7D"/>
    <w:rsid w:val="004530A4"/>
    <w:rsid w:val="00460BC4"/>
    <w:rsid w:val="00461A86"/>
    <w:rsid w:val="00471099"/>
    <w:rsid w:val="004753A8"/>
    <w:rsid w:val="0048042A"/>
    <w:rsid w:val="00485042"/>
    <w:rsid w:val="00487C32"/>
    <w:rsid w:val="004904C5"/>
    <w:rsid w:val="00491492"/>
    <w:rsid w:val="00494D3E"/>
    <w:rsid w:val="00496486"/>
    <w:rsid w:val="004975A4"/>
    <w:rsid w:val="004A0547"/>
    <w:rsid w:val="004A0732"/>
    <w:rsid w:val="004A0759"/>
    <w:rsid w:val="004A228A"/>
    <w:rsid w:val="004A7EC6"/>
    <w:rsid w:val="004B0510"/>
    <w:rsid w:val="004B4F04"/>
    <w:rsid w:val="004C232A"/>
    <w:rsid w:val="004C632F"/>
    <w:rsid w:val="004C680E"/>
    <w:rsid w:val="004E17AD"/>
    <w:rsid w:val="004E3325"/>
    <w:rsid w:val="004E5D61"/>
    <w:rsid w:val="004F35CA"/>
    <w:rsid w:val="004F45AC"/>
    <w:rsid w:val="00504441"/>
    <w:rsid w:val="00511800"/>
    <w:rsid w:val="00511FE6"/>
    <w:rsid w:val="00513B15"/>
    <w:rsid w:val="00514D21"/>
    <w:rsid w:val="00515BF2"/>
    <w:rsid w:val="0052149C"/>
    <w:rsid w:val="005247FF"/>
    <w:rsid w:val="00525067"/>
    <w:rsid w:val="00541B19"/>
    <w:rsid w:val="005438B4"/>
    <w:rsid w:val="00543F21"/>
    <w:rsid w:val="005452EE"/>
    <w:rsid w:val="00550D24"/>
    <w:rsid w:val="0055510C"/>
    <w:rsid w:val="00561F67"/>
    <w:rsid w:val="00566E80"/>
    <w:rsid w:val="00570C1D"/>
    <w:rsid w:val="00572BCA"/>
    <w:rsid w:val="00572EB5"/>
    <w:rsid w:val="00580385"/>
    <w:rsid w:val="005810F5"/>
    <w:rsid w:val="005815F8"/>
    <w:rsid w:val="005820FC"/>
    <w:rsid w:val="00583FCF"/>
    <w:rsid w:val="0058732F"/>
    <w:rsid w:val="00591912"/>
    <w:rsid w:val="00592804"/>
    <w:rsid w:val="00593D65"/>
    <w:rsid w:val="0059511C"/>
    <w:rsid w:val="005969A8"/>
    <w:rsid w:val="005B4C4E"/>
    <w:rsid w:val="005C1A89"/>
    <w:rsid w:val="005C1CF8"/>
    <w:rsid w:val="005C44FD"/>
    <w:rsid w:val="005D3DA5"/>
    <w:rsid w:val="005D5F94"/>
    <w:rsid w:val="005E0209"/>
    <w:rsid w:val="005E5822"/>
    <w:rsid w:val="005E7A26"/>
    <w:rsid w:val="00604C90"/>
    <w:rsid w:val="00605B24"/>
    <w:rsid w:val="00611E93"/>
    <w:rsid w:val="006207C7"/>
    <w:rsid w:val="00632FD1"/>
    <w:rsid w:val="006401CF"/>
    <w:rsid w:val="00642267"/>
    <w:rsid w:val="006443BC"/>
    <w:rsid w:val="0065143A"/>
    <w:rsid w:val="00651C2C"/>
    <w:rsid w:val="006524A1"/>
    <w:rsid w:val="00656836"/>
    <w:rsid w:val="0066630B"/>
    <w:rsid w:val="00667DA6"/>
    <w:rsid w:val="00670408"/>
    <w:rsid w:val="006714FF"/>
    <w:rsid w:val="00673577"/>
    <w:rsid w:val="006828EF"/>
    <w:rsid w:val="006831D2"/>
    <w:rsid w:val="00683EE5"/>
    <w:rsid w:val="00690AE4"/>
    <w:rsid w:val="006910F4"/>
    <w:rsid w:val="00692434"/>
    <w:rsid w:val="006967F4"/>
    <w:rsid w:val="006A0346"/>
    <w:rsid w:val="006A14B7"/>
    <w:rsid w:val="006A26BF"/>
    <w:rsid w:val="006B0FC8"/>
    <w:rsid w:val="006B1445"/>
    <w:rsid w:val="006B23AA"/>
    <w:rsid w:val="006B74D8"/>
    <w:rsid w:val="006C0DD7"/>
    <w:rsid w:val="006C42B2"/>
    <w:rsid w:val="006C6745"/>
    <w:rsid w:val="006C6834"/>
    <w:rsid w:val="006C72B3"/>
    <w:rsid w:val="006D10F9"/>
    <w:rsid w:val="006D2D56"/>
    <w:rsid w:val="006D3727"/>
    <w:rsid w:val="006D4802"/>
    <w:rsid w:val="006D4C53"/>
    <w:rsid w:val="006D5E6C"/>
    <w:rsid w:val="006D7DB9"/>
    <w:rsid w:val="006E0D61"/>
    <w:rsid w:val="006E2D62"/>
    <w:rsid w:val="006E4725"/>
    <w:rsid w:val="006E4C59"/>
    <w:rsid w:val="006E4FE4"/>
    <w:rsid w:val="006F2BD2"/>
    <w:rsid w:val="006F330D"/>
    <w:rsid w:val="006F46C0"/>
    <w:rsid w:val="006F7F8F"/>
    <w:rsid w:val="007003C2"/>
    <w:rsid w:val="00700847"/>
    <w:rsid w:val="0070646E"/>
    <w:rsid w:val="00710E42"/>
    <w:rsid w:val="007221D3"/>
    <w:rsid w:val="00724B8A"/>
    <w:rsid w:val="00726ECD"/>
    <w:rsid w:val="0073406F"/>
    <w:rsid w:val="00735240"/>
    <w:rsid w:val="00740401"/>
    <w:rsid w:val="007453F9"/>
    <w:rsid w:val="00746205"/>
    <w:rsid w:val="0074647B"/>
    <w:rsid w:val="007535F1"/>
    <w:rsid w:val="0076110E"/>
    <w:rsid w:val="007642A5"/>
    <w:rsid w:val="00766075"/>
    <w:rsid w:val="0077185F"/>
    <w:rsid w:val="00772E82"/>
    <w:rsid w:val="00780A5B"/>
    <w:rsid w:val="0078692C"/>
    <w:rsid w:val="00791E9E"/>
    <w:rsid w:val="007943FF"/>
    <w:rsid w:val="007968D5"/>
    <w:rsid w:val="00797BE8"/>
    <w:rsid w:val="007A2C4E"/>
    <w:rsid w:val="007A618C"/>
    <w:rsid w:val="007A6D40"/>
    <w:rsid w:val="007B0719"/>
    <w:rsid w:val="007B7D54"/>
    <w:rsid w:val="007C1321"/>
    <w:rsid w:val="007C451A"/>
    <w:rsid w:val="007D12E1"/>
    <w:rsid w:val="007D13AD"/>
    <w:rsid w:val="007D1A7E"/>
    <w:rsid w:val="007D2FF2"/>
    <w:rsid w:val="007D4026"/>
    <w:rsid w:val="007D5070"/>
    <w:rsid w:val="007E09A4"/>
    <w:rsid w:val="007E161E"/>
    <w:rsid w:val="007E7CC6"/>
    <w:rsid w:val="007F3879"/>
    <w:rsid w:val="008052FD"/>
    <w:rsid w:val="00807BB9"/>
    <w:rsid w:val="0081365C"/>
    <w:rsid w:val="00815B88"/>
    <w:rsid w:val="00822279"/>
    <w:rsid w:val="008257C4"/>
    <w:rsid w:val="00827DC9"/>
    <w:rsid w:val="00831B0B"/>
    <w:rsid w:val="00832C83"/>
    <w:rsid w:val="00836D77"/>
    <w:rsid w:val="008401A7"/>
    <w:rsid w:val="00845F98"/>
    <w:rsid w:val="008464C4"/>
    <w:rsid w:val="008470D4"/>
    <w:rsid w:val="00850032"/>
    <w:rsid w:val="0085313A"/>
    <w:rsid w:val="00860241"/>
    <w:rsid w:val="0087269A"/>
    <w:rsid w:val="008727E4"/>
    <w:rsid w:val="00884406"/>
    <w:rsid w:val="00885D0A"/>
    <w:rsid w:val="008909F3"/>
    <w:rsid w:val="00893548"/>
    <w:rsid w:val="00894846"/>
    <w:rsid w:val="00894EEF"/>
    <w:rsid w:val="008965C1"/>
    <w:rsid w:val="00897FFE"/>
    <w:rsid w:val="008A1594"/>
    <w:rsid w:val="008A345F"/>
    <w:rsid w:val="008A7663"/>
    <w:rsid w:val="008B14F3"/>
    <w:rsid w:val="008B1625"/>
    <w:rsid w:val="008B37B8"/>
    <w:rsid w:val="008B3ADA"/>
    <w:rsid w:val="008C0262"/>
    <w:rsid w:val="008C0BC6"/>
    <w:rsid w:val="008C52C8"/>
    <w:rsid w:val="008D4EE1"/>
    <w:rsid w:val="008E0AC3"/>
    <w:rsid w:val="008E585C"/>
    <w:rsid w:val="008F3E70"/>
    <w:rsid w:val="00900CF2"/>
    <w:rsid w:val="00901E00"/>
    <w:rsid w:val="00903A43"/>
    <w:rsid w:val="0090513F"/>
    <w:rsid w:val="0090592C"/>
    <w:rsid w:val="00913B2A"/>
    <w:rsid w:val="009160A1"/>
    <w:rsid w:val="0092374D"/>
    <w:rsid w:val="0092431A"/>
    <w:rsid w:val="00930193"/>
    <w:rsid w:val="009360F2"/>
    <w:rsid w:val="00943885"/>
    <w:rsid w:val="00945B7D"/>
    <w:rsid w:val="00947371"/>
    <w:rsid w:val="009522C4"/>
    <w:rsid w:val="00954BC2"/>
    <w:rsid w:val="00963B01"/>
    <w:rsid w:val="00966695"/>
    <w:rsid w:val="00966A50"/>
    <w:rsid w:val="00973B05"/>
    <w:rsid w:val="00976A74"/>
    <w:rsid w:val="0097756F"/>
    <w:rsid w:val="009851D1"/>
    <w:rsid w:val="00985B6A"/>
    <w:rsid w:val="00985E77"/>
    <w:rsid w:val="00990758"/>
    <w:rsid w:val="00991072"/>
    <w:rsid w:val="009955D7"/>
    <w:rsid w:val="009A0B60"/>
    <w:rsid w:val="009A49FE"/>
    <w:rsid w:val="009A5BFC"/>
    <w:rsid w:val="009A5FA1"/>
    <w:rsid w:val="009A65E4"/>
    <w:rsid w:val="009B3ECF"/>
    <w:rsid w:val="009C41F1"/>
    <w:rsid w:val="009C421F"/>
    <w:rsid w:val="009C6ABA"/>
    <w:rsid w:val="009D04F8"/>
    <w:rsid w:val="009E2A83"/>
    <w:rsid w:val="009F0452"/>
    <w:rsid w:val="009F2DB0"/>
    <w:rsid w:val="009F3295"/>
    <w:rsid w:val="009F3723"/>
    <w:rsid w:val="009F669F"/>
    <w:rsid w:val="00A004FC"/>
    <w:rsid w:val="00A061A0"/>
    <w:rsid w:val="00A11DBA"/>
    <w:rsid w:val="00A11FCB"/>
    <w:rsid w:val="00A1312A"/>
    <w:rsid w:val="00A20205"/>
    <w:rsid w:val="00A20685"/>
    <w:rsid w:val="00A24E86"/>
    <w:rsid w:val="00A27195"/>
    <w:rsid w:val="00A274B1"/>
    <w:rsid w:val="00A47398"/>
    <w:rsid w:val="00A51576"/>
    <w:rsid w:val="00A51959"/>
    <w:rsid w:val="00A56251"/>
    <w:rsid w:val="00A57AF7"/>
    <w:rsid w:val="00A641E7"/>
    <w:rsid w:val="00A65094"/>
    <w:rsid w:val="00A6521A"/>
    <w:rsid w:val="00A7427C"/>
    <w:rsid w:val="00A74946"/>
    <w:rsid w:val="00A76982"/>
    <w:rsid w:val="00A86567"/>
    <w:rsid w:val="00A86657"/>
    <w:rsid w:val="00A86C56"/>
    <w:rsid w:val="00A91789"/>
    <w:rsid w:val="00A924E4"/>
    <w:rsid w:val="00A97CDA"/>
    <w:rsid w:val="00AA3EC2"/>
    <w:rsid w:val="00AB3FFB"/>
    <w:rsid w:val="00AB405A"/>
    <w:rsid w:val="00AB4B39"/>
    <w:rsid w:val="00AB52AE"/>
    <w:rsid w:val="00AB5B9B"/>
    <w:rsid w:val="00AC27E7"/>
    <w:rsid w:val="00AC70F0"/>
    <w:rsid w:val="00AD0E0A"/>
    <w:rsid w:val="00AD4AFE"/>
    <w:rsid w:val="00AD5644"/>
    <w:rsid w:val="00AD5A1B"/>
    <w:rsid w:val="00AD6200"/>
    <w:rsid w:val="00AD673B"/>
    <w:rsid w:val="00AD74C4"/>
    <w:rsid w:val="00AE0BDD"/>
    <w:rsid w:val="00AE2363"/>
    <w:rsid w:val="00AE461A"/>
    <w:rsid w:val="00AE467C"/>
    <w:rsid w:val="00AE50B1"/>
    <w:rsid w:val="00AF64CB"/>
    <w:rsid w:val="00B00DC4"/>
    <w:rsid w:val="00B04CAD"/>
    <w:rsid w:val="00B05355"/>
    <w:rsid w:val="00B17B35"/>
    <w:rsid w:val="00B26C73"/>
    <w:rsid w:val="00B311F3"/>
    <w:rsid w:val="00B36001"/>
    <w:rsid w:val="00B3786D"/>
    <w:rsid w:val="00B40E3B"/>
    <w:rsid w:val="00B42BC0"/>
    <w:rsid w:val="00B43391"/>
    <w:rsid w:val="00B43975"/>
    <w:rsid w:val="00B43CC0"/>
    <w:rsid w:val="00B44104"/>
    <w:rsid w:val="00B454CB"/>
    <w:rsid w:val="00B460F4"/>
    <w:rsid w:val="00B469D6"/>
    <w:rsid w:val="00B5076A"/>
    <w:rsid w:val="00B5113E"/>
    <w:rsid w:val="00B54B64"/>
    <w:rsid w:val="00B6197E"/>
    <w:rsid w:val="00B620E7"/>
    <w:rsid w:val="00B624BE"/>
    <w:rsid w:val="00B6530F"/>
    <w:rsid w:val="00B6600E"/>
    <w:rsid w:val="00B672B2"/>
    <w:rsid w:val="00B719C1"/>
    <w:rsid w:val="00B732A2"/>
    <w:rsid w:val="00B8095D"/>
    <w:rsid w:val="00B82401"/>
    <w:rsid w:val="00B82557"/>
    <w:rsid w:val="00B91022"/>
    <w:rsid w:val="00B941EB"/>
    <w:rsid w:val="00BA6306"/>
    <w:rsid w:val="00BA71C0"/>
    <w:rsid w:val="00BA7C8D"/>
    <w:rsid w:val="00BB4B4A"/>
    <w:rsid w:val="00BC1033"/>
    <w:rsid w:val="00BC71DC"/>
    <w:rsid w:val="00BC7C89"/>
    <w:rsid w:val="00BD0099"/>
    <w:rsid w:val="00BD1EAF"/>
    <w:rsid w:val="00BD251E"/>
    <w:rsid w:val="00BD2619"/>
    <w:rsid w:val="00BD7968"/>
    <w:rsid w:val="00BE15BE"/>
    <w:rsid w:val="00BE2DE4"/>
    <w:rsid w:val="00BF0250"/>
    <w:rsid w:val="00BF0D43"/>
    <w:rsid w:val="00BF593D"/>
    <w:rsid w:val="00C008CC"/>
    <w:rsid w:val="00C074DE"/>
    <w:rsid w:val="00C14FA7"/>
    <w:rsid w:val="00C21AA7"/>
    <w:rsid w:val="00C225DB"/>
    <w:rsid w:val="00C30A6B"/>
    <w:rsid w:val="00C31F54"/>
    <w:rsid w:val="00C330CC"/>
    <w:rsid w:val="00C33F72"/>
    <w:rsid w:val="00C461E1"/>
    <w:rsid w:val="00C54646"/>
    <w:rsid w:val="00C5777B"/>
    <w:rsid w:val="00C63475"/>
    <w:rsid w:val="00C6367B"/>
    <w:rsid w:val="00C65B8B"/>
    <w:rsid w:val="00C65F5C"/>
    <w:rsid w:val="00C7177B"/>
    <w:rsid w:val="00C72AA1"/>
    <w:rsid w:val="00C77A4F"/>
    <w:rsid w:val="00C77D3B"/>
    <w:rsid w:val="00C82E17"/>
    <w:rsid w:val="00C872AD"/>
    <w:rsid w:val="00C914CB"/>
    <w:rsid w:val="00C946C2"/>
    <w:rsid w:val="00C96475"/>
    <w:rsid w:val="00CA0CB5"/>
    <w:rsid w:val="00CA10CC"/>
    <w:rsid w:val="00CA1A67"/>
    <w:rsid w:val="00CA62F5"/>
    <w:rsid w:val="00CA77F0"/>
    <w:rsid w:val="00CB1885"/>
    <w:rsid w:val="00CB2046"/>
    <w:rsid w:val="00CB647E"/>
    <w:rsid w:val="00CB6BDA"/>
    <w:rsid w:val="00CB7E62"/>
    <w:rsid w:val="00CC2808"/>
    <w:rsid w:val="00CC345E"/>
    <w:rsid w:val="00CC3A0C"/>
    <w:rsid w:val="00CD349F"/>
    <w:rsid w:val="00CE35BF"/>
    <w:rsid w:val="00CE415A"/>
    <w:rsid w:val="00CE437F"/>
    <w:rsid w:val="00CE703F"/>
    <w:rsid w:val="00CE7982"/>
    <w:rsid w:val="00CE7D54"/>
    <w:rsid w:val="00CF144D"/>
    <w:rsid w:val="00CF3E44"/>
    <w:rsid w:val="00CF6BC2"/>
    <w:rsid w:val="00D00225"/>
    <w:rsid w:val="00D02707"/>
    <w:rsid w:val="00D03EE9"/>
    <w:rsid w:val="00D071E4"/>
    <w:rsid w:val="00D13826"/>
    <w:rsid w:val="00D22E45"/>
    <w:rsid w:val="00D25E9D"/>
    <w:rsid w:val="00D358DB"/>
    <w:rsid w:val="00D361DB"/>
    <w:rsid w:val="00D40112"/>
    <w:rsid w:val="00D43C1D"/>
    <w:rsid w:val="00D47144"/>
    <w:rsid w:val="00D5185B"/>
    <w:rsid w:val="00D53EA2"/>
    <w:rsid w:val="00D60AAB"/>
    <w:rsid w:val="00D614C8"/>
    <w:rsid w:val="00D63112"/>
    <w:rsid w:val="00D67D7F"/>
    <w:rsid w:val="00D67EC1"/>
    <w:rsid w:val="00D757C2"/>
    <w:rsid w:val="00D8038E"/>
    <w:rsid w:val="00D8359F"/>
    <w:rsid w:val="00D857BC"/>
    <w:rsid w:val="00D87161"/>
    <w:rsid w:val="00D92539"/>
    <w:rsid w:val="00D930DE"/>
    <w:rsid w:val="00D96D02"/>
    <w:rsid w:val="00D96D12"/>
    <w:rsid w:val="00D975A4"/>
    <w:rsid w:val="00D97C2C"/>
    <w:rsid w:val="00DA0CA0"/>
    <w:rsid w:val="00DA412D"/>
    <w:rsid w:val="00DA41DF"/>
    <w:rsid w:val="00DA68A8"/>
    <w:rsid w:val="00DB3810"/>
    <w:rsid w:val="00DB58BD"/>
    <w:rsid w:val="00DB596B"/>
    <w:rsid w:val="00DB6493"/>
    <w:rsid w:val="00DC2D88"/>
    <w:rsid w:val="00DC3E89"/>
    <w:rsid w:val="00DD01A3"/>
    <w:rsid w:val="00DD287D"/>
    <w:rsid w:val="00DD2DD2"/>
    <w:rsid w:val="00DD4D82"/>
    <w:rsid w:val="00DD5D7F"/>
    <w:rsid w:val="00DD6EC5"/>
    <w:rsid w:val="00DE19AD"/>
    <w:rsid w:val="00DE2F41"/>
    <w:rsid w:val="00DE37A4"/>
    <w:rsid w:val="00DE66FF"/>
    <w:rsid w:val="00DE7B86"/>
    <w:rsid w:val="00DF0EAC"/>
    <w:rsid w:val="00DF406D"/>
    <w:rsid w:val="00DF4BDE"/>
    <w:rsid w:val="00DF6ECE"/>
    <w:rsid w:val="00E03334"/>
    <w:rsid w:val="00E03998"/>
    <w:rsid w:val="00E046E2"/>
    <w:rsid w:val="00E04AA6"/>
    <w:rsid w:val="00E06B62"/>
    <w:rsid w:val="00E11299"/>
    <w:rsid w:val="00E12E84"/>
    <w:rsid w:val="00E2194B"/>
    <w:rsid w:val="00E22413"/>
    <w:rsid w:val="00E30803"/>
    <w:rsid w:val="00E31B4D"/>
    <w:rsid w:val="00E3217F"/>
    <w:rsid w:val="00E42237"/>
    <w:rsid w:val="00E51763"/>
    <w:rsid w:val="00E5464D"/>
    <w:rsid w:val="00E559BA"/>
    <w:rsid w:val="00E57A62"/>
    <w:rsid w:val="00E625BB"/>
    <w:rsid w:val="00E7433F"/>
    <w:rsid w:val="00E75AE8"/>
    <w:rsid w:val="00E77A2B"/>
    <w:rsid w:val="00E81218"/>
    <w:rsid w:val="00E82BB0"/>
    <w:rsid w:val="00E843E5"/>
    <w:rsid w:val="00E870E1"/>
    <w:rsid w:val="00E8713A"/>
    <w:rsid w:val="00E90BC9"/>
    <w:rsid w:val="00E91B8D"/>
    <w:rsid w:val="00E97ACE"/>
    <w:rsid w:val="00EA421D"/>
    <w:rsid w:val="00EA459C"/>
    <w:rsid w:val="00EA7D67"/>
    <w:rsid w:val="00EC10AA"/>
    <w:rsid w:val="00EC5BD5"/>
    <w:rsid w:val="00EC6EE7"/>
    <w:rsid w:val="00EC7E40"/>
    <w:rsid w:val="00ED03B8"/>
    <w:rsid w:val="00ED09E5"/>
    <w:rsid w:val="00EE2BB8"/>
    <w:rsid w:val="00EE69E9"/>
    <w:rsid w:val="00EF40B5"/>
    <w:rsid w:val="00F03849"/>
    <w:rsid w:val="00F04587"/>
    <w:rsid w:val="00F06B4D"/>
    <w:rsid w:val="00F10933"/>
    <w:rsid w:val="00F14A8B"/>
    <w:rsid w:val="00F15110"/>
    <w:rsid w:val="00F20593"/>
    <w:rsid w:val="00F27032"/>
    <w:rsid w:val="00F27319"/>
    <w:rsid w:val="00F3318B"/>
    <w:rsid w:val="00F35056"/>
    <w:rsid w:val="00F35373"/>
    <w:rsid w:val="00F362D6"/>
    <w:rsid w:val="00F60A1D"/>
    <w:rsid w:val="00F67797"/>
    <w:rsid w:val="00F703BE"/>
    <w:rsid w:val="00F703D7"/>
    <w:rsid w:val="00F73222"/>
    <w:rsid w:val="00F7540F"/>
    <w:rsid w:val="00F80BB1"/>
    <w:rsid w:val="00F82D80"/>
    <w:rsid w:val="00F90349"/>
    <w:rsid w:val="00F918D4"/>
    <w:rsid w:val="00FB0E27"/>
    <w:rsid w:val="00FB2551"/>
    <w:rsid w:val="00FC0728"/>
    <w:rsid w:val="00FC27DE"/>
    <w:rsid w:val="00FC5676"/>
    <w:rsid w:val="00FD235F"/>
    <w:rsid w:val="00FD5AA8"/>
    <w:rsid w:val="00FD5FBD"/>
    <w:rsid w:val="00FD7C0C"/>
    <w:rsid w:val="00FE3892"/>
    <w:rsid w:val="00FE75FC"/>
    <w:rsid w:val="00FE7C32"/>
    <w:rsid w:val="00FF068F"/>
    <w:rsid w:val="00FF1E49"/>
    <w:rsid w:val="00FF316B"/>
    <w:rsid w:val="00FF3CD2"/>
    <w:rsid w:val="00FF4680"/>
    <w:rsid w:val="00FF4C1D"/>
    <w:rsid w:val="00FF7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31A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44CD"/>
    <w:pPr>
      <w:keepNext/>
      <w:pageBreakBefore/>
      <w:overflowPunct/>
      <w:autoSpaceDE/>
      <w:autoSpaceDN/>
      <w:adjustRightInd/>
      <w:spacing w:before="240" w:after="120"/>
      <w:contextualSpacing/>
      <w:jc w:val="center"/>
      <w:textAlignment w:val="auto"/>
      <w:outlineLvl w:val="0"/>
    </w:pPr>
    <w:rPr>
      <w:b/>
      <w:bCs/>
      <w:spacing w:val="6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37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44CD"/>
    <w:rPr>
      <w:b/>
      <w:spacing w:val="60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374D"/>
    <w:rPr>
      <w:rFonts w:ascii="Cambria" w:hAnsi="Cambria"/>
      <w:b/>
      <w:i/>
      <w:sz w:val="28"/>
    </w:rPr>
  </w:style>
  <w:style w:type="table" w:styleId="TableGrid">
    <w:name w:val="Table Grid"/>
    <w:basedOn w:val="TableNormal"/>
    <w:uiPriority w:val="99"/>
    <w:rsid w:val="00D871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A641E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004FC"/>
    <w:rPr>
      <w:rFonts w:cs="Times New Roman"/>
    </w:rPr>
  </w:style>
  <w:style w:type="character" w:styleId="PageNumber">
    <w:name w:val="page number"/>
    <w:basedOn w:val="DefaultParagraphFont"/>
    <w:uiPriority w:val="99"/>
    <w:rsid w:val="00A641E7"/>
    <w:rPr>
      <w:rFonts w:cs="Times New Roman"/>
    </w:rPr>
  </w:style>
  <w:style w:type="paragraph" w:styleId="ListParagraph">
    <w:name w:val="List Paragraph"/>
    <w:basedOn w:val="Normal"/>
    <w:uiPriority w:val="99"/>
    <w:qFormat/>
    <w:rsid w:val="00DE37A4"/>
    <w:pPr>
      <w:ind w:left="720"/>
    </w:pPr>
  </w:style>
  <w:style w:type="paragraph" w:customStyle="1" w:styleId="1">
    <w:name w:val="Текст1"/>
    <w:basedOn w:val="Normal"/>
    <w:uiPriority w:val="99"/>
    <w:rsid w:val="00DE37A4"/>
    <w:rPr>
      <w:rFonts w:ascii="Courier New" w:hAnsi="Courier New" w:cs="Courier New"/>
    </w:rPr>
  </w:style>
  <w:style w:type="character" w:customStyle="1" w:styleId="longtext">
    <w:name w:val="long_text"/>
    <w:basedOn w:val="DefaultParagraphFont"/>
    <w:uiPriority w:val="99"/>
    <w:rsid w:val="0052149C"/>
    <w:rPr>
      <w:rFonts w:cs="Times New Roman"/>
    </w:rPr>
  </w:style>
  <w:style w:type="character" w:customStyle="1" w:styleId="hps">
    <w:name w:val="hps"/>
    <w:basedOn w:val="DefaultParagraphFont"/>
    <w:uiPriority w:val="99"/>
    <w:rsid w:val="00040360"/>
    <w:rPr>
      <w:rFonts w:cs="Times New Roman"/>
    </w:rPr>
  </w:style>
  <w:style w:type="character" w:customStyle="1" w:styleId="atn">
    <w:name w:val="atn"/>
    <w:basedOn w:val="DefaultParagraphFont"/>
    <w:uiPriority w:val="99"/>
    <w:rsid w:val="00040360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0040FC"/>
  </w:style>
  <w:style w:type="paragraph" w:styleId="NormalWeb">
    <w:name w:val="Normal (Web)"/>
    <w:basedOn w:val="Normal"/>
    <w:link w:val="NormalWebChar"/>
    <w:uiPriority w:val="99"/>
    <w:rsid w:val="007404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0">
    <w:name w:val="В1"/>
    <w:basedOn w:val="Normal"/>
    <w:uiPriority w:val="99"/>
    <w:rsid w:val="004044CD"/>
    <w:pPr>
      <w:overflowPunct/>
      <w:autoSpaceDE/>
      <w:autoSpaceDN/>
      <w:adjustRightInd/>
      <w:contextualSpacing/>
      <w:textAlignment w:val="auto"/>
    </w:pPr>
    <w:rPr>
      <w:b/>
      <w:i/>
      <w:sz w:val="32"/>
      <w:szCs w:val="32"/>
    </w:rPr>
  </w:style>
  <w:style w:type="paragraph" w:customStyle="1" w:styleId="2">
    <w:name w:val="В2"/>
    <w:basedOn w:val="Normal"/>
    <w:uiPriority w:val="99"/>
    <w:rsid w:val="004044CD"/>
    <w:pPr>
      <w:tabs>
        <w:tab w:val="left" w:pos="567"/>
      </w:tabs>
      <w:overflowPunct/>
      <w:autoSpaceDE/>
      <w:autoSpaceDN/>
      <w:adjustRightInd/>
      <w:spacing w:before="160"/>
      <w:ind w:left="567" w:hanging="567"/>
      <w:contextualSpacing/>
      <w:textAlignment w:val="auto"/>
    </w:pPr>
    <w:rPr>
      <w:b/>
      <w:i/>
      <w:iCs/>
      <w:sz w:val="30"/>
    </w:rPr>
  </w:style>
  <w:style w:type="paragraph" w:customStyle="1" w:styleId="11">
    <w:name w:val="О1"/>
    <w:basedOn w:val="Normal"/>
    <w:uiPriority w:val="99"/>
    <w:rsid w:val="004044CD"/>
    <w:pPr>
      <w:tabs>
        <w:tab w:val="left" w:pos="1134"/>
      </w:tabs>
      <w:overflowPunct/>
      <w:autoSpaceDE/>
      <w:autoSpaceDN/>
      <w:adjustRightInd/>
      <w:ind w:left="1134" w:hanging="567"/>
      <w:contextualSpacing/>
      <w:jc w:val="both"/>
      <w:textAlignment w:val="auto"/>
    </w:pPr>
    <w:rPr>
      <w:b/>
      <w:bCs/>
      <w:sz w:val="30"/>
      <w:szCs w:val="28"/>
    </w:rPr>
  </w:style>
  <w:style w:type="character" w:customStyle="1" w:styleId="NormalWebChar">
    <w:name w:val="Normal (Web) Char"/>
    <w:link w:val="NormalWeb"/>
    <w:uiPriority w:val="99"/>
    <w:locked/>
    <w:rsid w:val="00AD673B"/>
    <w:rPr>
      <w:sz w:val="24"/>
    </w:rPr>
  </w:style>
  <w:style w:type="paragraph" w:styleId="PlainText">
    <w:name w:val="Plain Text"/>
    <w:basedOn w:val="Normal"/>
    <w:link w:val="PlainTextChar"/>
    <w:uiPriority w:val="99"/>
    <w:rsid w:val="009851D1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851D1"/>
    <w:rPr>
      <w:rFonts w:ascii="Courier New" w:hAnsi="Courier New"/>
    </w:rPr>
  </w:style>
  <w:style w:type="paragraph" w:styleId="BodyText3">
    <w:name w:val="Body Text 3"/>
    <w:basedOn w:val="Normal"/>
    <w:link w:val="BodyText3Char"/>
    <w:uiPriority w:val="99"/>
    <w:rsid w:val="0092374D"/>
    <w:pPr>
      <w:overflowPunct/>
      <w:autoSpaceDE/>
      <w:autoSpaceDN/>
      <w:adjustRightInd/>
      <w:spacing w:line="360" w:lineRule="auto"/>
      <w:jc w:val="center"/>
      <w:textAlignment w:val="auto"/>
    </w:pPr>
    <w:rPr>
      <w:caps/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92374D"/>
    <w:rPr>
      <w:caps/>
      <w:sz w:val="24"/>
    </w:rPr>
  </w:style>
  <w:style w:type="paragraph" w:styleId="BodyText">
    <w:name w:val="Body Text"/>
    <w:basedOn w:val="Normal"/>
    <w:link w:val="BodyTextChar"/>
    <w:uiPriority w:val="99"/>
    <w:rsid w:val="009237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2374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F3B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F3B99"/>
    <w:rPr>
      <w:rFonts w:cs="Times New Roman"/>
    </w:rPr>
  </w:style>
  <w:style w:type="paragraph" w:customStyle="1" w:styleId="Oaeno">
    <w:name w:val="Oaeno"/>
    <w:basedOn w:val="Normal"/>
    <w:uiPriority w:val="99"/>
    <w:rsid w:val="00A1312A"/>
    <w:pPr>
      <w:widowControl w:val="0"/>
      <w:suppressAutoHyphens/>
      <w:autoSpaceDN/>
      <w:adjustRightInd/>
    </w:pPr>
    <w:rPr>
      <w:rFonts w:ascii="Courier New" w:hAnsi="Courier New"/>
      <w:lang w:eastAsia="ar-SA"/>
    </w:rPr>
  </w:style>
  <w:style w:type="character" w:styleId="Emphasis">
    <w:name w:val="Emphasis"/>
    <w:basedOn w:val="DefaultParagraphFont"/>
    <w:uiPriority w:val="99"/>
    <w:qFormat/>
    <w:rsid w:val="00A1312A"/>
    <w:rPr>
      <w:rFonts w:cs="Times New Roman"/>
      <w:i/>
    </w:rPr>
  </w:style>
  <w:style w:type="paragraph" w:styleId="Title">
    <w:name w:val="Title"/>
    <w:basedOn w:val="Normal"/>
    <w:link w:val="TitleChar"/>
    <w:uiPriority w:val="99"/>
    <w:qFormat/>
    <w:rsid w:val="003F2A66"/>
    <w:pPr>
      <w:widowControl w:val="0"/>
      <w:overflowPunct/>
      <w:autoSpaceDE/>
      <w:autoSpaceDN/>
      <w:adjustRightInd/>
      <w:spacing w:before="60"/>
      <w:ind w:left="520"/>
      <w:jc w:val="center"/>
      <w:textAlignment w:val="auto"/>
    </w:pPr>
    <w:rPr>
      <w:color w:val="00000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F2A66"/>
    <w:rPr>
      <w:color w:val="000000"/>
      <w:sz w:val="28"/>
    </w:rPr>
  </w:style>
  <w:style w:type="paragraph" w:customStyle="1" w:styleId="Style3">
    <w:name w:val="Style3"/>
    <w:basedOn w:val="Normal"/>
    <w:uiPriority w:val="99"/>
    <w:rsid w:val="00CA10CC"/>
    <w:pPr>
      <w:widowControl w:val="0"/>
      <w:overflowPunct/>
      <w:spacing w:line="321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uiPriority w:val="99"/>
    <w:rsid w:val="00CA10CC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rsid w:val="00A004F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04FC"/>
    <w:rPr>
      <w:rFonts w:ascii="Tahoma" w:hAnsi="Tahoma"/>
      <w:sz w:val="16"/>
    </w:rPr>
  </w:style>
  <w:style w:type="paragraph" w:styleId="Revision">
    <w:name w:val="Revision"/>
    <w:hidden/>
    <w:uiPriority w:val="99"/>
    <w:semiHidden/>
    <w:rsid w:val="00F7540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6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965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97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97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983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984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987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989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99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992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1000">
          <w:marLeft w:val="70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099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115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5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20958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1152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2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2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2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5</Pages>
  <Words>1191</Words>
  <Characters>6795</Characters>
  <Application>Microsoft Office Outlook</Application>
  <DocSecurity>0</DocSecurity>
  <Lines>0</Lines>
  <Paragraphs>0</Paragraphs>
  <ScaleCrop>false</ScaleCrop>
  <Company>Your Organization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Симптоматология гинекологических заболеваний</dc:title>
  <dc:subject/>
  <dc:creator>Nataha</dc:creator>
  <cp:keywords/>
  <dc:description/>
  <cp:lastModifiedBy>Sky123.Org</cp:lastModifiedBy>
  <cp:revision>4</cp:revision>
  <cp:lastPrinted>2013-07-05T22:12:00Z</cp:lastPrinted>
  <dcterms:created xsi:type="dcterms:W3CDTF">2017-01-15T21:00:00Z</dcterms:created>
  <dcterms:modified xsi:type="dcterms:W3CDTF">2017-01-17T07:58:00Z</dcterms:modified>
</cp:coreProperties>
</file>