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11" w:rsidRPr="007A2B72" w:rsidRDefault="00D26611" w:rsidP="007C6560">
      <w:pPr>
        <w:rPr>
          <w:sz w:val="28"/>
          <w:szCs w:val="28"/>
        </w:rPr>
      </w:pPr>
      <w:r>
        <w:rPr>
          <w:sz w:val="28"/>
          <w:szCs w:val="28"/>
        </w:rPr>
        <w:t>УДК 159.9:614.253</w:t>
      </w:r>
    </w:p>
    <w:p w:rsidR="00D26611" w:rsidRDefault="00D26611" w:rsidP="00464657">
      <w:pPr>
        <w:jc w:val="center"/>
        <w:rPr>
          <w:b/>
          <w:sz w:val="28"/>
          <w:szCs w:val="28"/>
        </w:rPr>
      </w:pPr>
    </w:p>
    <w:p w:rsidR="00D26611" w:rsidRDefault="00D26611" w:rsidP="00464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ВРАЧ-ПАЦИЕНТ.</w:t>
      </w:r>
    </w:p>
    <w:p w:rsidR="00D26611" w:rsidRDefault="00D26611" w:rsidP="00464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ОБРАЗЫ «ИДЕАЛЬНОГО ВРАЧА» И «ИДЕАЛЬНОГО ПАЦИЕНТА»</w:t>
      </w:r>
    </w:p>
    <w:p w:rsidR="00D26611" w:rsidRPr="000520E8" w:rsidRDefault="00D26611" w:rsidP="00464657">
      <w:pPr>
        <w:jc w:val="center"/>
        <w:rPr>
          <w:b/>
          <w:sz w:val="28"/>
          <w:szCs w:val="28"/>
        </w:rPr>
      </w:pPr>
    </w:p>
    <w:p w:rsidR="00D26611" w:rsidRPr="000520E8" w:rsidRDefault="00D26611" w:rsidP="00464657">
      <w:pPr>
        <w:ind w:left="900" w:hanging="900"/>
        <w:jc w:val="center"/>
        <w:rPr>
          <w:sz w:val="28"/>
          <w:szCs w:val="28"/>
        </w:rPr>
      </w:pPr>
      <w:r>
        <w:rPr>
          <w:sz w:val="28"/>
          <w:szCs w:val="28"/>
        </w:rPr>
        <w:t>Сукманюк А.С., Маленкова В.А. (3</w:t>
      </w:r>
      <w:r w:rsidRPr="000520E8">
        <w:rPr>
          <w:sz w:val="28"/>
          <w:szCs w:val="28"/>
        </w:rPr>
        <w:t xml:space="preserve"> курс, лечебный факультет) </w:t>
      </w:r>
    </w:p>
    <w:p w:rsidR="00D26611" w:rsidRPr="000520E8" w:rsidRDefault="00D26611" w:rsidP="00464657">
      <w:pPr>
        <w:jc w:val="center"/>
        <w:rPr>
          <w:sz w:val="28"/>
          <w:szCs w:val="28"/>
        </w:rPr>
      </w:pPr>
      <w:r w:rsidRPr="000520E8">
        <w:rPr>
          <w:sz w:val="28"/>
          <w:szCs w:val="28"/>
        </w:rPr>
        <w:t>Научный руководитель: ст. преподаватель Петрович С.А.</w:t>
      </w:r>
    </w:p>
    <w:p w:rsidR="00D26611" w:rsidRPr="000520E8" w:rsidRDefault="00D26611" w:rsidP="00464657">
      <w:pPr>
        <w:jc w:val="center"/>
        <w:rPr>
          <w:i/>
          <w:sz w:val="28"/>
          <w:szCs w:val="28"/>
        </w:rPr>
      </w:pPr>
      <w:r w:rsidRPr="000520E8">
        <w:rPr>
          <w:i/>
          <w:sz w:val="28"/>
          <w:szCs w:val="28"/>
        </w:rPr>
        <w:t>УО «Витебский государственный медицинский университет»,</w:t>
      </w:r>
    </w:p>
    <w:p w:rsidR="00D26611" w:rsidRPr="000520E8" w:rsidRDefault="00D26611" w:rsidP="00464657">
      <w:pPr>
        <w:jc w:val="center"/>
        <w:rPr>
          <w:i/>
          <w:sz w:val="28"/>
          <w:szCs w:val="28"/>
        </w:rPr>
      </w:pPr>
      <w:r w:rsidRPr="000520E8">
        <w:rPr>
          <w:i/>
          <w:sz w:val="28"/>
          <w:szCs w:val="28"/>
        </w:rPr>
        <w:t>г. Витебск</w:t>
      </w:r>
    </w:p>
    <w:p w:rsidR="00D26611" w:rsidRPr="000C279E" w:rsidRDefault="00D26611" w:rsidP="00464657">
      <w:pPr>
        <w:jc w:val="center"/>
        <w:rPr>
          <w:sz w:val="28"/>
          <w:szCs w:val="28"/>
        </w:rPr>
      </w:pPr>
    </w:p>
    <w:p w:rsidR="00D26611" w:rsidRPr="00E573AC" w:rsidRDefault="00D26611" w:rsidP="005B2AA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3AC">
        <w:rPr>
          <w:sz w:val="28"/>
          <w:szCs w:val="28"/>
        </w:rPr>
        <w:t>Статья посвящена изучению проблемы коммуникативного взаимодействия врача и пациента, индивидуально-психологическим особенностям поведения врача на протяжении терапевтического контакта. В статье приводятся данные исследования представлений студентов лечебного факультета</w:t>
      </w:r>
      <w:r>
        <w:rPr>
          <w:sz w:val="28"/>
          <w:szCs w:val="28"/>
        </w:rPr>
        <w:t xml:space="preserve"> об образе «идеального врача», основанные на результатах проведения анкетирования, а также </w:t>
      </w:r>
      <w:r w:rsidRPr="00E573AC">
        <w:rPr>
          <w:sz w:val="28"/>
          <w:szCs w:val="28"/>
        </w:rPr>
        <w:t>интерпретация полученных данных</w:t>
      </w:r>
      <w:r>
        <w:rPr>
          <w:sz w:val="28"/>
          <w:szCs w:val="28"/>
        </w:rPr>
        <w:t>.</w:t>
      </w:r>
    </w:p>
    <w:p w:rsidR="00D26611" w:rsidRDefault="00D26611" w:rsidP="005B2AA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Ключевые слова: </w:t>
      </w:r>
      <w:r w:rsidRPr="00E573AC">
        <w:rPr>
          <w:sz w:val="28"/>
          <w:szCs w:val="28"/>
        </w:rPr>
        <w:t>взаимоотношение врач-пациент, коммуникативное взаимодействие, образ «идеального врача», образ «идеального пациента».</w:t>
      </w:r>
    </w:p>
    <w:p w:rsidR="00D26611" w:rsidRPr="00E573AC" w:rsidRDefault="00D26611" w:rsidP="005B2AA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6611" w:rsidRDefault="00D26611" w:rsidP="005B2AA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2AA2">
        <w:rPr>
          <w:b/>
          <w:sz w:val="28"/>
          <w:szCs w:val="28"/>
        </w:rPr>
        <w:t>Актуальность.</w:t>
      </w:r>
      <w:r w:rsidRPr="005B2AA2">
        <w:rPr>
          <w:sz w:val="28"/>
          <w:szCs w:val="28"/>
        </w:rPr>
        <w:t xml:space="preserve"> Личность врача, его индивидуальность – объект пристального</w:t>
      </w:r>
      <w:r w:rsidRPr="002B24B1">
        <w:rPr>
          <w:sz w:val="28"/>
          <w:szCs w:val="28"/>
        </w:rPr>
        <w:t xml:space="preserve"> внимания общества, предмет дискуссий и изучения  в организациях образования и здравоохранения. Общественный интерес к этому вопросу вполне обоснован.  Несмотря на технологизацию медицинской деятельности, оснащение новейшими средствами диагностики и лечения, во главе этого процесса остается человек, врач  и его индивидуальность. </w:t>
      </w:r>
      <w:r>
        <w:rPr>
          <w:sz w:val="28"/>
          <w:szCs w:val="28"/>
        </w:rPr>
        <w:t xml:space="preserve">Исследование данной темы является особо актуальным в медицинском вузе, так как образы «идеального врача» и «идеального пациента»  отражают один из аспектов подготовленности студентов к  будущей профессиональной деятельности. </w:t>
      </w:r>
    </w:p>
    <w:p w:rsidR="00D26611" w:rsidRDefault="00D26611" w:rsidP="006A64DC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Успешный характер взаимодействия врач-пациент </w:t>
      </w:r>
      <w:r w:rsidRPr="00835F54">
        <w:rPr>
          <w:sz w:val="28"/>
          <w:szCs w:val="28"/>
          <w:shd w:val="clear" w:color="auto" w:fill="FEFEFE"/>
        </w:rPr>
        <w:t xml:space="preserve"> определяется такими психологическими особенностями, как</w:t>
      </w:r>
      <w:r>
        <w:rPr>
          <w:sz w:val="28"/>
          <w:szCs w:val="28"/>
          <w:shd w:val="clear" w:color="auto" w:fill="FEFEFE"/>
        </w:rPr>
        <w:t>:</w:t>
      </w:r>
      <w:r w:rsidRPr="00835F54">
        <w:rPr>
          <w:sz w:val="28"/>
          <w:szCs w:val="28"/>
          <w:shd w:val="clear" w:color="auto" w:fill="FEFEFE"/>
        </w:rPr>
        <w:t xml:space="preserve"> высокий уровень коммуникативной компетентности, реализуемой в отношении пациентов, их родственников, а также медицинского персонала; независимость и автономность врача, его уверенность в собственных силах и устойчивость в ситуац</w:t>
      </w:r>
      <w:r>
        <w:rPr>
          <w:sz w:val="28"/>
          <w:szCs w:val="28"/>
          <w:shd w:val="clear" w:color="auto" w:fill="FEFEFE"/>
        </w:rPr>
        <w:t>иях непопулярности и отвержения; гибкость и пластичность</w:t>
      </w:r>
      <w:r w:rsidRPr="00835F54">
        <w:rPr>
          <w:sz w:val="28"/>
          <w:szCs w:val="28"/>
          <w:shd w:val="clear" w:color="auto" w:fill="FEFEFE"/>
        </w:rPr>
        <w:t xml:space="preserve"> поведения в изменяющихся нестандартных профессиональных ситуациях, высокая степень устойчивости к стрессу, к информацион</w:t>
      </w:r>
      <w:r>
        <w:rPr>
          <w:sz w:val="28"/>
          <w:szCs w:val="28"/>
          <w:shd w:val="clear" w:color="auto" w:fill="FEFEFE"/>
        </w:rPr>
        <w:t>ным и эмоциональным перегрузкам.</w:t>
      </w:r>
    </w:p>
    <w:p w:rsidR="00D26611" w:rsidRPr="00597533" w:rsidRDefault="00D26611" w:rsidP="006A64DC">
      <w:pPr>
        <w:ind w:firstLine="720"/>
        <w:jc w:val="both"/>
        <w:rPr>
          <w:sz w:val="28"/>
          <w:szCs w:val="28"/>
        </w:rPr>
      </w:pPr>
      <w:r w:rsidRPr="00753AB4">
        <w:rPr>
          <w:b/>
          <w:sz w:val="28"/>
          <w:szCs w:val="28"/>
        </w:rPr>
        <w:t>Цель исследования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определить</w:t>
      </w:r>
      <w:r w:rsidRPr="00597533">
        <w:rPr>
          <w:sz w:val="28"/>
          <w:szCs w:val="28"/>
        </w:rPr>
        <w:t xml:space="preserve"> и проанализировать представления студентов лечебного факультета об образе «идеального врача» как одной из базовых характеристик взаимоотношения в диаде врач-пациент.</w:t>
      </w:r>
    </w:p>
    <w:p w:rsidR="00D26611" w:rsidRPr="002B24B1" w:rsidRDefault="00D26611" w:rsidP="002B24B1">
      <w:pPr>
        <w:ind w:firstLine="708"/>
        <w:jc w:val="both"/>
        <w:rPr>
          <w:sz w:val="28"/>
          <w:szCs w:val="28"/>
        </w:rPr>
      </w:pPr>
      <w:r w:rsidRPr="002B24B1">
        <w:rPr>
          <w:sz w:val="28"/>
          <w:szCs w:val="28"/>
        </w:rPr>
        <w:t xml:space="preserve">Каждый пациент на основе представлений общества о врачебной деятельности, своего прошлого опыта общения с медиками и характера ожидаемой помощи имеет определенный образ врача </w:t>
      </w:r>
      <w:r>
        <w:rPr>
          <w:sz w:val="28"/>
          <w:szCs w:val="28"/>
        </w:rPr>
        <w:t>(эталон, а по Г.С. Абрамовой — «фантом»</w:t>
      </w:r>
      <w:r w:rsidRPr="002B24B1">
        <w:rPr>
          <w:sz w:val="28"/>
          <w:szCs w:val="28"/>
        </w:rPr>
        <w:t>), который может удовлетворить его потребности в  медицинской помощи и эмоциональном общении. По мнению Ж. Лакана, существует пять факторов, влияющих на процесс взаимодействия врача и пациента: пол, возраст, национальность (раса), вероисповедание и сексуальная ориентация. Исследования показали, что все эти факторы оказываются значимыми, однако более значимыми являются личностные и характерологические свойства.</w:t>
      </w:r>
    </w:p>
    <w:p w:rsidR="00D26611" w:rsidRPr="00F9055F" w:rsidRDefault="00D26611" w:rsidP="00F9055F">
      <w:pPr>
        <w:ind w:firstLine="708"/>
        <w:jc w:val="both"/>
        <w:rPr>
          <w:sz w:val="28"/>
          <w:szCs w:val="28"/>
        </w:rPr>
      </w:pPr>
      <w:r w:rsidRPr="00F9055F">
        <w:rPr>
          <w:sz w:val="28"/>
          <w:szCs w:val="28"/>
        </w:rPr>
        <w:t>В.А. Ташлыковым</w:t>
      </w:r>
      <w:r>
        <w:rPr>
          <w:sz w:val="28"/>
          <w:szCs w:val="28"/>
        </w:rPr>
        <w:t xml:space="preserve"> (1984)</w:t>
      </w:r>
      <w:r w:rsidRPr="00F9055F">
        <w:rPr>
          <w:sz w:val="28"/>
          <w:szCs w:val="28"/>
        </w:rPr>
        <w:t xml:space="preserve"> на основании специального исследования было выделено несколько описаний представлений </w:t>
      </w:r>
      <w:r>
        <w:rPr>
          <w:sz w:val="28"/>
          <w:szCs w:val="28"/>
        </w:rPr>
        <w:t>пациентов об образе «идеального</w:t>
      </w:r>
      <w:r w:rsidRPr="00F9055F">
        <w:rPr>
          <w:sz w:val="28"/>
          <w:szCs w:val="28"/>
        </w:rPr>
        <w:t xml:space="preserve"> врача</w:t>
      </w:r>
      <w:r>
        <w:rPr>
          <w:sz w:val="28"/>
          <w:szCs w:val="28"/>
        </w:rPr>
        <w:t>»: «сопереживающий и недирективный», «сопереживающий и директивный» и «</w:t>
      </w:r>
      <w:r w:rsidRPr="00F9055F">
        <w:rPr>
          <w:sz w:val="28"/>
          <w:szCs w:val="28"/>
        </w:rPr>
        <w:t>эмоцион</w:t>
      </w:r>
      <w:r>
        <w:rPr>
          <w:sz w:val="28"/>
          <w:szCs w:val="28"/>
        </w:rPr>
        <w:t>ально-нейтральный и директивный»</w:t>
      </w:r>
      <w:r w:rsidRPr="00F9055F">
        <w:rPr>
          <w:sz w:val="28"/>
          <w:szCs w:val="28"/>
        </w:rPr>
        <w:t>.</w:t>
      </w:r>
    </w:p>
    <w:p w:rsidR="00D26611" w:rsidRPr="00F9055F" w:rsidRDefault="00D26611" w:rsidP="00F9055F">
      <w:pPr>
        <w:ind w:firstLine="525"/>
        <w:jc w:val="both"/>
        <w:rPr>
          <w:sz w:val="28"/>
          <w:szCs w:val="28"/>
        </w:rPr>
      </w:pPr>
      <w:r w:rsidRPr="00F9055F">
        <w:rPr>
          <w:sz w:val="28"/>
          <w:szCs w:val="28"/>
        </w:rPr>
        <w:t>1. С</w:t>
      </w:r>
      <w:r>
        <w:rPr>
          <w:sz w:val="28"/>
          <w:szCs w:val="28"/>
        </w:rPr>
        <w:t>опереживающий и недирективный: «</w:t>
      </w:r>
      <w:r w:rsidRPr="00F9055F">
        <w:rPr>
          <w:sz w:val="28"/>
          <w:szCs w:val="28"/>
        </w:rPr>
        <w:t>Добрый, отзывчивый, терпеливый, склонный к глубок</w:t>
      </w:r>
      <w:r>
        <w:rPr>
          <w:sz w:val="28"/>
          <w:szCs w:val="28"/>
        </w:rPr>
        <w:t xml:space="preserve">ому сочувствию и состраданию, вызывающий у больного </w:t>
      </w:r>
      <w:r w:rsidRPr="00F9055F">
        <w:rPr>
          <w:sz w:val="28"/>
          <w:szCs w:val="28"/>
        </w:rPr>
        <w:t>полное доверие и откровенность, способный все терпеливо выслушать и с пониманием отнестись к самым нео</w:t>
      </w:r>
      <w:r>
        <w:rPr>
          <w:sz w:val="28"/>
          <w:szCs w:val="28"/>
        </w:rPr>
        <w:t>бычным заявлениям больного»</w:t>
      </w:r>
      <w:r w:rsidRPr="00F9055F">
        <w:rPr>
          <w:sz w:val="28"/>
          <w:szCs w:val="28"/>
        </w:rPr>
        <w:t>.</w:t>
      </w:r>
    </w:p>
    <w:p w:rsidR="00D26611" w:rsidRPr="00F9055F" w:rsidRDefault="00D26611" w:rsidP="00F9055F">
      <w:pPr>
        <w:ind w:firstLine="525"/>
        <w:jc w:val="both"/>
        <w:rPr>
          <w:sz w:val="28"/>
          <w:szCs w:val="28"/>
        </w:rPr>
      </w:pPr>
      <w:r w:rsidRPr="00F9055F">
        <w:rPr>
          <w:sz w:val="28"/>
          <w:szCs w:val="28"/>
        </w:rPr>
        <w:t>2.</w:t>
      </w:r>
      <w:r>
        <w:rPr>
          <w:sz w:val="28"/>
          <w:szCs w:val="28"/>
        </w:rPr>
        <w:t xml:space="preserve"> Сопереживающий и директивный: «Этому врачу свойствен</w:t>
      </w:r>
      <w:r w:rsidRPr="00F9055F">
        <w:rPr>
          <w:sz w:val="28"/>
          <w:szCs w:val="28"/>
        </w:rPr>
        <w:t>но стремление проникнуть в душу</w:t>
      </w:r>
      <w:r>
        <w:rPr>
          <w:sz w:val="28"/>
          <w:szCs w:val="28"/>
        </w:rPr>
        <w:t xml:space="preserve"> больного, понять суть его пере</w:t>
      </w:r>
      <w:r w:rsidRPr="00F9055F">
        <w:rPr>
          <w:sz w:val="28"/>
          <w:szCs w:val="28"/>
        </w:rPr>
        <w:t>живаний, но, несмотря на склонн</w:t>
      </w:r>
      <w:r>
        <w:rPr>
          <w:sz w:val="28"/>
          <w:szCs w:val="28"/>
        </w:rPr>
        <w:t>ость к сочувствию, он будет дей</w:t>
      </w:r>
      <w:r w:rsidRPr="00F9055F">
        <w:rPr>
          <w:sz w:val="28"/>
          <w:szCs w:val="28"/>
        </w:rPr>
        <w:t>ствовать непреклонно и сможет заставить больного следовать его указаниям; своей чуткостью, отзыв</w:t>
      </w:r>
      <w:r>
        <w:rPr>
          <w:sz w:val="28"/>
          <w:szCs w:val="28"/>
        </w:rPr>
        <w:t>чивостью и в то же время твердо</w:t>
      </w:r>
      <w:r w:rsidRPr="00F9055F">
        <w:rPr>
          <w:sz w:val="28"/>
          <w:szCs w:val="28"/>
        </w:rPr>
        <w:t>стью, строгостью он вызыв</w:t>
      </w:r>
      <w:r>
        <w:rPr>
          <w:sz w:val="28"/>
          <w:szCs w:val="28"/>
        </w:rPr>
        <w:t>ает доверие и уважение»</w:t>
      </w:r>
      <w:r w:rsidRPr="00F9055F">
        <w:rPr>
          <w:sz w:val="28"/>
          <w:szCs w:val="28"/>
        </w:rPr>
        <w:t>.</w:t>
      </w:r>
    </w:p>
    <w:p w:rsidR="00D26611" w:rsidRPr="00D64B52" w:rsidRDefault="00D26611" w:rsidP="00F9055F">
      <w:pPr>
        <w:ind w:firstLine="525"/>
        <w:jc w:val="both"/>
        <w:rPr>
          <w:sz w:val="28"/>
          <w:szCs w:val="28"/>
        </w:rPr>
      </w:pPr>
      <w:r w:rsidRPr="00D64B52">
        <w:rPr>
          <w:sz w:val="28"/>
          <w:szCs w:val="28"/>
        </w:rPr>
        <w:t>3. Эмоционально-нейтральный и директивный: «Ему свойственны твердые убеждения, целеустремленность, умение внести ясность в дело и довести его до определенного конца; по отношению к больным он внимателен, сдержан; вызывает доверие к себе своей уверенностью, волей и спокойствием, а умением убеждать и внушать он оказывает сильное влияние на больного</w:t>
      </w:r>
      <w:r>
        <w:rPr>
          <w:sz w:val="28"/>
          <w:szCs w:val="28"/>
        </w:rPr>
        <w:t xml:space="preserve">» </w:t>
      </w:r>
      <w:r w:rsidRPr="00F51A2D">
        <w:rPr>
          <w:sz w:val="28"/>
          <w:szCs w:val="28"/>
        </w:rPr>
        <w:t>[3].</w:t>
      </w:r>
    </w:p>
    <w:p w:rsidR="00D26611" w:rsidRPr="000574D6" w:rsidRDefault="00D26611" w:rsidP="000574D6">
      <w:pPr>
        <w:ind w:firstLine="525"/>
        <w:jc w:val="both"/>
        <w:rPr>
          <w:sz w:val="28"/>
          <w:szCs w:val="28"/>
        </w:rPr>
      </w:pPr>
      <w:r w:rsidRPr="00D64B52">
        <w:rPr>
          <w:sz w:val="28"/>
          <w:szCs w:val="28"/>
        </w:rPr>
        <w:t xml:space="preserve">Для большинства пациентов в образе врача обобщается личный опыт </w:t>
      </w:r>
      <w:r w:rsidRPr="000574D6">
        <w:rPr>
          <w:sz w:val="28"/>
          <w:szCs w:val="28"/>
        </w:rPr>
        <w:t>взаимодействия с рядом авторитетных для него лиц в разные периоды жизни. Замечено, что пациенты с чертами некоторого психического инфантилизма чаще отмечают сходство с «идеальным» врачом лиц из раннего периода детства (мать, любимый учитель), а пациенты с относительно большей социальной зрелостью — из более позднего периода жизни (руководитель на работе, коллега). Знание и учет врачом имеющегося у пациента образа «идеального» врача способствуют установлению лучшего психологического контакта между ними.</w:t>
      </w:r>
    </w:p>
    <w:p w:rsidR="00D26611" w:rsidRPr="000574D6" w:rsidRDefault="00D26611" w:rsidP="000574D6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Пациент чаще всего</w:t>
      </w:r>
      <w:r w:rsidRPr="000574D6">
        <w:rPr>
          <w:sz w:val="28"/>
          <w:szCs w:val="28"/>
        </w:rPr>
        <w:t xml:space="preserve"> имеет право выбора врача</w:t>
      </w:r>
      <w:r>
        <w:rPr>
          <w:sz w:val="28"/>
          <w:szCs w:val="28"/>
        </w:rPr>
        <w:t xml:space="preserve">. </w:t>
      </w:r>
      <w:r w:rsidRPr="000574D6">
        <w:rPr>
          <w:sz w:val="28"/>
          <w:szCs w:val="28"/>
        </w:rPr>
        <w:t xml:space="preserve">Врач </w:t>
      </w:r>
      <w:r>
        <w:rPr>
          <w:sz w:val="28"/>
          <w:szCs w:val="28"/>
        </w:rPr>
        <w:t xml:space="preserve">же </w:t>
      </w:r>
      <w:r w:rsidRPr="000574D6">
        <w:rPr>
          <w:sz w:val="28"/>
          <w:szCs w:val="28"/>
        </w:rPr>
        <w:t>ограничен в своем выборе пациента и должен быть подготовлен к общению с любым человеком.</w:t>
      </w:r>
      <w:r>
        <w:rPr>
          <w:sz w:val="28"/>
          <w:szCs w:val="28"/>
        </w:rPr>
        <w:t xml:space="preserve"> Он также выстраивает образ «идеального пациента»</w:t>
      </w:r>
      <w:r w:rsidRPr="000574D6">
        <w:rPr>
          <w:sz w:val="28"/>
          <w:szCs w:val="28"/>
        </w:rPr>
        <w:t>. Сюда обычно включаются следующие его характеристики: малая осведомленность в медицинских вопросах, вера и отсутствие сомнений в силах и умениях лечащего врача, готовность беспрекословно выполнять назначения, умение кратко и четко излагать проблему и жалобы, отсутствие ипохондрии. Из данного списк</w:t>
      </w:r>
      <w:r>
        <w:rPr>
          <w:sz w:val="28"/>
          <w:szCs w:val="28"/>
        </w:rPr>
        <w:t xml:space="preserve">а видно, </w:t>
      </w:r>
      <w:r w:rsidRPr="000574D6">
        <w:rPr>
          <w:sz w:val="28"/>
          <w:szCs w:val="28"/>
        </w:rPr>
        <w:t xml:space="preserve">что врач нацелен на директивный стиль общения. Возможной мотивировкой выбора врачом такого способа взаимодействия является его убежденность в гораздо большей ответственности </w:t>
      </w:r>
      <w:r>
        <w:rPr>
          <w:sz w:val="28"/>
          <w:szCs w:val="28"/>
        </w:rPr>
        <w:t>за исход лечения и выздоровления</w:t>
      </w:r>
      <w:r w:rsidRPr="000574D6">
        <w:rPr>
          <w:sz w:val="28"/>
          <w:szCs w:val="28"/>
        </w:rPr>
        <w:t>.</w:t>
      </w:r>
    </w:p>
    <w:p w:rsidR="00D26611" w:rsidRPr="00835F54" w:rsidRDefault="00D26611" w:rsidP="00835F54">
      <w:pPr>
        <w:pStyle w:val="NormalWeb"/>
        <w:shd w:val="clear" w:color="auto" w:fill="FFFFFF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835F54">
        <w:rPr>
          <w:sz w:val="28"/>
          <w:szCs w:val="28"/>
        </w:rPr>
        <w:t>Важной стороной взаимодействия медицинского работника и пациента является</w:t>
      </w:r>
      <w:r>
        <w:rPr>
          <w:sz w:val="28"/>
          <w:szCs w:val="28"/>
        </w:rPr>
        <w:t xml:space="preserve"> соблюдение этических требований</w:t>
      </w:r>
      <w:r w:rsidRPr="00835F54">
        <w:rPr>
          <w:sz w:val="28"/>
          <w:szCs w:val="28"/>
        </w:rPr>
        <w:t xml:space="preserve"> в условиях диагностичес</w:t>
      </w:r>
      <w:r w:rsidRPr="00835F54">
        <w:rPr>
          <w:sz w:val="28"/>
          <w:szCs w:val="28"/>
        </w:rPr>
        <w:softHyphen/>
        <w:t>кого и лечебного взаимодействия</w:t>
      </w:r>
      <w:r>
        <w:rPr>
          <w:sz w:val="28"/>
          <w:szCs w:val="28"/>
        </w:rPr>
        <w:t xml:space="preserve">. </w:t>
      </w:r>
      <w:r w:rsidRPr="00835F54">
        <w:rPr>
          <w:sz w:val="28"/>
          <w:szCs w:val="28"/>
        </w:rPr>
        <w:t xml:space="preserve">Квалификация врача включает в себя </w:t>
      </w:r>
      <w:r>
        <w:rPr>
          <w:sz w:val="28"/>
          <w:szCs w:val="28"/>
        </w:rPr>
        <w:t xml:space="preserve">не только </w:t>
      </w:r>
      <w:r w:rsidRPr="00835F54">
        <w:rPr>
          <w:sz w:val="28"/>
          <w:szCs w:val="28"/>
        </w:rPr>
        <w:t xml:space="preserve">уровень знаний </w:t>
      </w:r>
      <w:r>
        <w:rPr>
          <w:sz w:val="28"/>
          <w:szCs w:val="28"/>
        </w:rPr>
        <w:t xml:space="preserve">и навыков, которыми он обладает, но и </w:t>
      </w:r>
      <w:r w:rsidRPr="00835F54">
        <w:rPr>
          <w:sz w:val="28"/>
          <w:szCs w:val="28"/>
        </w:rPr>
        <w:t xml:space="preserve">использование им в профессиональной деятельности нравственных принципов. Ни в какой иной </w:t>
      </w:r>
      <w:r>
        <w:rPr>
          <w:sz w:val="28"/>
          <w:szCs w:val="28"/>
        </w:rPr>
        <w:t>сфере деятельности</w:t>
      </w:r>
      <w:r w:rsidRPr="00835F54">
        <w:rPr>
          <w:sz w:val="28"/>
          <w:szCs w:val="28"/>
        </w:rPr>
        <w:t xml:space="preserve"> нет та</w:t>
      </w:r>
      <w:r w:rsidRPr="00835F54">
        <w:rPr>
          <w:sz w:val="28"/>
          <w:szCs w:val="28"/>
        </w:rPr>
        <w:softHyphen/>
        <w:t xml:space="preserve">кой взаимообусловленности этических и профессиональных качеств человека. Именно вследствие этого обстоятельства врач принимает клятву, </w:t>
      </w:r>
      <w:r>
        <w:rPr>
          <w:sz w:val="28"/>
          <w:szCs w:val="28"/>
        </w:rPr>
        <w:t>обязуясь</w:t>
      </w:r>
      <w:r w:rsidRPr="00835F54">
        <w:rPr>
          <w:sz w:val="28"/>
          <w:szCs w:val="28"/>
        </w:rPr>
        <w:t xml:space="preserve"> следовать определенным мо</w:t>
      </w:r>
      <w:r w:rsidRPr="00835F54">
        <w:rPr>
          <w:sz w:val="28"/>
          <w:szCs w:val="28"/>
        </w:rPr>
        <w:softHyphen/>
        <w:t>ральным канонам.</w:t>
      </w:r>
    </w:p>
    <w:p w:rsidR="00D26611" w:rsidRDefault="00D26611" w:rsidP="00464657">
      <w:pPr>
        <w:snapToGrid w:val="0"/>
        <w:ind w:firstLine="720"/>
        <w:jc w:val="both"/>
        <w:rPr>
          <w:sz w:val="28"/>
          <w:szCs w:val="28"/>
        </w:rPr>
      </w:pPr>
      <w:r w:rsidRPr="00753AB4">
        <w:rPr>
          <w:b/>
          <w:sz w:val="28"/>
          <w:szCs w:val="28"/>
        </w:rPr>
        <w:t>Материалы исследования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изучение и анализ</w:t>
      </w:r>
      <w:r w:rsidRPr="00F950DC">
        <w:rPr>
          <w:sz w:val="28"/>
          <w:szCs w:val="28"/>
        </w:rPr>
        <w:t xml:space="preserve"> литературн</w:t>
      </w:r>
      <w:r>
        <w:rPr>
          <w:sz w:val="28"/>
          <w:szCs w:val="28"/>
        </w:rPr>
        <w:t>ых источников, анкетирование студентов лечебного факультета.</w:t>
      </w:r>
    </w:p>
    <w:p w:rsidR="00D26611" w:rsidRPr="007D6270" w:rsidRDefault="00D26611" w:rsidP="00464657">
      <w:pPr>
        <w:snapToGri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Результаты исследования. </w:t>
      </w:r>
      <w:r w:rsidRPr="007D6270">
        <w:rPr>
          <w:sz w:val="28"/>
          <w:szCs w:val="28"/>
        </w:rPr>
        <w:t xml:space="preserve">Для исследования нами была выбрана группа испытуемых – студентов 2 курса лечебного факультета (34 человека). Им была предложена анкета, в которой они расставляют профессионально-важные качества врача в порядке значимости. Результаты показали, что большинство испытуемых (68%) поставили на первое место профессиональные знания, умения и навыки. Второе место разделили: умение устанавливать </w:t>
      </w:r>
      <w:r>
        <w:rPr>
          <w:sz w:val="28"/>
          <w:szCs w:val="28"/>
        </w:rPr>
        <w:t>терапевтический</w:t>
      </w:r>
      <w:r w:rsidRPr="007D6270">
        <w:rPr>
          <w:sz w:val="28"/>
          <w:szCs w:val="28"/>
        </w:rPr>
        <w:t xml:space="preserve"> контакт с пациентом, высокий уровень ст</w:t>
      </w:r>
      <w:r>
        <w:rPr>
          <w:sz w:val="28"/>
          <w:szCs w:val="28"/>
        </w:rPr>
        <w:t xml:space="preserve">рессоустойчивости </w:t>
      </w:r>
      <w:r w:rsidRPr="007D6270">
        <w:rPr>
          <w:sz w:val="28"/>
          <w:szCs w:val="28"/>
        </w:rPr>
        <w:t xml:space="preserve">и высокий уровень квалификации. На последние места </w:t>
      </w:r>
      <w:r>
        <w:rPr>
          <w:sz w:val="28"/>
          <w:szCs w:val="28"/>
        </w:rPr>
        <w:t>большинство студентов</w:t>
      </w:r>
      <w:r w:rsidRPr="007D6270">
        <w:rPr>
          <w:sz w:val="28"/>
          <w:szCs w:val="28"/>
        </w:rPr>
        <w:t xml:space="preserve"> ставили высокий уровень нравственности  и уважение со стороны коллег и пациентов.</w:t>
      </w:r>
      <w:r>
        <w:rPr>
          <w:sz w:val="28"/>
          <w:szCs w:val="28"/>
        </w:rPr>
        <w:t xml:space="preserve"> Такие качества, как эмпатия, коммуникабельность и умение видеть в пациенте личность заняли серединные места.</w:t>
      </w:r>
    </w:p>
    <w:p w:rsidR="00D26611" w:rsidRDefault="00D26611" w:rsidP="00835F54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EFEFE"/>
        </w:rPr>
      </w:pPr>
      <w:r w:rsidRPr="00467E08">
        <w:rPr>
          <w:b/>
          <w:sz w:val="28"/>
          <w:szCs w:val="28"/>
        </w:rPr>
        <w:t>Вывод</w:t>
      </w:r>
      <w:r w:rsidRPr="00835F54">
        <w:rPr>
          <w:b/>
          <w:sz w:val="28"/>
          <w:szCs w:val="28"/>
        </w:rPr>
        <w:t>.</w:t>
      </w:r>
      <w:r>
        <w:rPr>
          <w:sz w:val="28"/>
          <w:szCs w:val="28"/>
          <w:shd w:val="clear" w:color="auto" w:fill="FEFEFE"/>
        </w:rPr>
        <w:t xml:space="preserve"> Студенты второго курса в представлении образа идеального врача на первое место ставят профессиональные знания и навыки, а только после – коммуникативные навыки и умение взаимодействовать с пациентом. То, что высокий уровень нравственности занимает одно из последних мест, может говорить о том, что студенты-второкурсники, не имея опыта работы с реальными пациентами и случаями клинической практики, недостаточно внимания уделяют морально-этической стороне лечебного процесса и нравственного облика самого врача. </w:t>
      </w:r>
    </w:p>
    <w:p w:rsidR="00D26611" w:rsidRDefault="00D26611" w:rsidP="00835F54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В дальнейшем предполагается продолжить исследование данного вопроса со студентами старших курсов, рассмотрев также образ «идеального пациента» в представлении будущих врачей.</w:t>
      </w:r>
    </w:p>
    <w:p w:rsidR="00D26611" w:rsidRDefault="00D26611" w:rsidP="00464657">
      <w:pPr>
        <w:pStyle w:val="BodyText"/>
        <w:spacing w:after="0"/>
        <w:ind w:left="720" w:hanging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Список литературы</w:t>
      </w:r>
      <w:r w:rsidRPr="000148C7">
        <w:rPr>
          <w:rFonts w:cs="Times New Roman"/>
          <w:b/>
          <w:sz w:val="28"/>
          <w:szCs w:val="28"/>
        </w:rPr>
        <w:t>:</w:t>
      </w:r>
    </w:p>
    <w:p w:rsidR="00D26611" w:rsidRPr="00905ACA" w:rsidRDefault="00D26611" w:rsidP="00E3360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5ACA">
        <w:rPr>
          <w:sz w:val="28"/>
          <w:szCs w:val="28"/>
        </w:rPr>
        <w:t xml:space="preserve">         1. Болучевская, В.В., Павлюкова А.И. Общение врача: создание положительных взаимоотношений и взаимопонимания с пациентом / Болучевская, А.И. Павлюкова. – Режим доступа: </w:t>
      </w:r>
      <w:hyperlink r:id="rId5" w:history="1">
        <w:r w:rsidRPr="00905ACA">
          <w:rPr>
            <w:rStyle w:val="Hyperlink"/>
            <w:color w:val="auto"/>
            <w:sz w:val="28"/>
            <w:szCs w:val="28"/>
            <w:u w:val="none"/>
          </w:rPr>
          <w:t>http://medpsy.ru/mprj/archiv_global/2011_4_9/nomer/nomer11.php</w:t>
        </w:r>
      </w:hyperlink>
      <w:r w:rsidRPr="00905ACA">
        <w:t>.</w:t>
      </w:r>
      <w:r w:rsidRPr="00905ACA">
        <w:rPr>
          <w:sz w:val="28"/>
          <w:szCs w:val="28"/>
        </w:rPr>
        <w:t xml:space="preserve">    </w:t>
      </w:r>
    </w:p>
    <w:p w:rsidR="00D26611" w:rsidRPr="00905ACA" w:rsidRDefault="00D26611" w:rsidP="00E33602">
      <w:pPr>
        <w:jc w:val="both"/>
        <w:rPr>
          <w:sz w:val="28"/>
          <w:szCs w:val="28"/>
        </w:rPr>
      </w:pPr>
      <w:r w:rsidRPr="00905ACA">
        <w:rPr>
          <w:sz w:val="28"/>
          <w:szCs w:val="28"/>
          <w:shd w:val="clear" w:color="auto" w:fill="FFFFFF"/>
        </w:rPr>
        <w:t xml:space="preserve">        2. Соложенкин, В.В. Психологические основы врачебной деятельности. Учеб. для вузов / В.В. Соложенкин. – М.: Академический проект, 2003. – 304 с.</w:t>
      </w:r>
    </w:p>
    <w:p w:rsidR="00D26611" w:rsidRPr="00905ACA" w:rsidRDefault="00D26611" w:rsidP="00905ACA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905ACA">
        <w:rPr>
          <w:bCs/>
          <w:sz w:val="28"/>
          <w:szCs w:val="28"/>
          <w:shd w:val="clear" w:color="auto" w:fill="FFFFFF"/>
        </w:rPr>
        <w:t xml:space="preserve">        3. Ташлыков, В.А. Психология лечебного процесса / </w:t>
      </w:r>
      <w:r w:rsidRPr="00905ACA">
        <w:rPr>
          <w:sz w:val="28"/>
          <w:szCs w:val="28"/>
          <w:shd w:val="clear" w:color="auto" w:fill="FFFFFF"/>
        </w:rPr>
        <w:t xml:space="preserve"> В. А. Ташлыков. – Медицина. Ленингр. отд-ние, 1984. – 191 с. ил.</w:t>
      </w:r>
    </w:p>
    <w:p w:rsidR="00D26611" w:rsidRPr="007E5858" w:rsidRDefault="00D26611" w:rsidP="00E33602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E5858">
        <w:rPr>
          <w:sz w:val="28"/>
          <w:szCs w:val="28"/>
        </w:rPr>
        <w:br/>
      </w:r>
    </w:p>
    <w:sectPr w:rsidR="00D26611" w:rsidRPr="007E5858" w:rsidSect="007630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7B6E"/>
    <w:multiLevelType w:val="hybridMultilevel"/>
    <w:tmpl w:val="CF2A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176D1C"/>
    <w:multiLevelType w:val="hybridMultilevel"/>
    <w:tmpl w:val="568A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657"/>
    <w:rsid w:val="00012340"/>
    <w:rsid w:val="000148C7"/>
    <w:rsid w:val="0002034A"/>
    <w:rsid w:val="000520E8"/>
    <w:rsid w:val="000574D6"/>
    <w:rsid w:val="000B098B"/>
    <w:rsid w:val="000C279E"/>
    <w:rsid w:val="00131DCA"/>
    <w:rsid w:val="0016238E"/>
    <w:rsid w:val="001E0F16"/>
    <w:rsid w:val="002B24B1"/>
    <w:rsid w:val="002E6F01"/>
    <w:rsid w:val="00331F10"/>
    <w:rsid w:val="00374E66"/>
    <w:rsid w:val="003A7DFF"/>
    <w:rsid w:val="0042080E"/>
    <w:rsid w:val="004430C0"/>
    <w:rsid w:val="00464657"/>
    <w:rsid w:val="00467E08"/>
    <w:rsid w:val="004F1F03"/>
    <w:rsid w:val="00513A25"/>
    <w:rsid w:val="00597533"/>
    <w:rsid w:val="005B2AA2"/>
    <w:rsid w:val="005B5BAA"/>
    <w:rsid w:val="006043A2"/>
    <w:rsid w:val="00637800"/>
    <w:rsid w:val="006A64DC"/>
    <w:rsid w:val="006C47C2"/>
    <w:rsid w:val="007405E0"/>
    <w:rsid w:val="007470E0"/>
    <w:rsid w:val="00753AB4"/>
    <w:rsid w:val="00763082"/>
    <w:rsid w:val="007A2B72"/>
    <w:rsid w:val="007C6560"/>
    <w:rsid w:val="007D6270"/>
    <w:rsid w:val="007E5858"/>
    <w:rsid w:val="00835F54"/>
    <w:rsid w:val="008A549B"/>
    <w:rsid w:val="00905ACA"/>
    <w:rsid w:val="0092567A"/>
    <w:rsid w:val="009C48C2"/>
    <w:rsid w:val="00A1102F"/>
    <w:rsid w:val="00AA56CD"/>
    <w:rsid w:val="00BB25EF"/>
    <w:rsid w:val="00D02EE5"/>
    <w:rsid w:val="00D136FF"/>
    <w:rsid w:val="00D26611"/>
    <w:rsid w:val="00D64B52"/>
    <w:rsid w:val="00DF287F"/>
    <w:rsid w:val="00E33602"/>
    <w:rsid w:val="00E573AC"/>
    <w:rsid w:val="00F51A2D"/>
    <w:rsid w:val="00F9055F"/>
    <w:rsid w:val="00F9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5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64657"/>
    <w:pPr>
      <w:spacing w:after="120"/>
    </w:pPr>
    <w:rPr>
      <w:rFonts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4657"/>
    <w:rPr>
      <w:rFonts w:eastAsia="Times New Roman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6465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4646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2B24B1"/>
    <w:rPr>
      <w:rFonts w:cs="Times New Roman"/>
    </w:rPr>
  </w:style>
  <w:style w:type="character" w:styleId="Hyperlink">
    <w:name w:val="Hyperlink"/>
    <w:basedOn w:val="DefaultParagraphFont"/>
    <w:uiPriority w:val="99"/>
    <w:rsid w:val="006C47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psy.ru/mprj/archiv_global/2011_4_9/nomer/nomer1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1203</Words>
  <Characters>6859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12</cp:revision>
  <dcterms:created xsi:type="dcterms:W3CDTF">2018-09-26T08:34:00Z</dcterms:created>
  <dcterms:modified xsi:type="dcterms:W3CDTF">2018-09-28T07:01:00Z</dcterms:modified>
</cp:coreProperties>
</file>